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67D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67D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67D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67D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67D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67D9">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67D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67D9">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7D9"/>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1C1E6-5780-4846-ABF4-04F432C5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2020-04-01T12:22:00Z</dcterms:created>
  <dcterms:modified xsi:type="dcterms:W3CDTF">2020-04-01T12:22:00Z</dcterms:modified>
</cp:coreProperties>
</file>