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2D3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2D3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2D3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2D3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2D3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2D35">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2D3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2D35">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2D35"/>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9EBE-F810-4D21-83CF-7095841F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2020-04-01T11:48:00Z</dcterms:created>
  <dcterms:modified xsi:type="dcterms:W3CDTF">2020-04-01T11:48:00Z</dcterms:modified>
</cp:coreProperties>
</file>