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71AD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71AD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71AD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71AD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71AD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71AD1">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71AD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71AD1">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1AD1"/>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FB412-31F2-46B7-9BD4-29544A130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2020-04-01T09:19:00Z</dcterms:created>
  <dcterms:modified xsi:type="dcterms:W3CDTF">2020-04-01T09:19:00Z</dcterms:modified>
</cp:coreProperties>
</file>