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1E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1E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1E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1E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1E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1E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1E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1E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1ED"/>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6768E"/>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6544-91AB-4B35-9E94-975B153D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2019-09-16T09:35:00Z</cp:lastPrinted>
  <dcterms:created xsi:type="dcterms:W3CDTF">2020-03-31T11:34:00Z</dcterms:created>
  <dcterms:modified xsi:type="dcterms:W3CDTF">2020-03-31T11:34:00Z</dcterms:modified>
</cp:coreProperties>
</file>