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1EA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1EA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1EA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1EA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1EA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1EA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1EA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1EA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1EAA"/>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B47B-1506-4C44-B885-35330E34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2020-03-31T11:23:00Z</dcterms:created>
  <dcterms:modified xsi:type="dcterms:W3CDTF">2020-03-31T11:23:00Z</dcterms:modified>
</cp:coreProperties>
</file>