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73297" w:rsidP="006C30B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3</w:t>
      </w:r>
      <w:r w:rsidR="006C30B0"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6C30B0">
        <w:rPr>
          <w:rFonts w:ascii="Arial" w:hAnsi="Arial" w:cs="Arial"/>
          <w:b/>
          <w:sz w:val="36"/>
        </w:rPr>
        <w:t>1.3.2017</w:t>
      </w:r>
      <w:proofErr w:type="gramEnd"/>
      <w:r w:rsidR="006C30B0">
        <w:rPr>
          <w:rFonts w:ascii="Arial" w:hAnsi="Arial" w:cs="Arial"/>
          <w:b/>
          <w:sz w:val="36"/>
        </w:rPr>
        <w:t xml:space="preserve"> do 30.4.2017</w:t>
      </w:r>
    </w:p>
    <w:p w:rsidR="006C30B0" w:rsidRDefault="00B946CB" w:rsidP="006C30B0">
      <w:pPr>
        <w:numPr>
          <w:ilvl w:val="1"/>
          <w:numId w:val="21"/>
        </w:numPr>
      </w:pPr>
      <w:r>
        <w:t>x</w:t>
      </w:r>
    </w:p>
    <w:p w:rsidR="006C30B0" w:rsidRDefault="00B946CB" w:rsidP="006C30B0">
      <w:pPr>
        <w:numPr>
          <w:ilvl w:val="1"/>
          <w:numId w:val="21"/>
        </w:numPr>
      </w:pPr>
      <w:r>
        <w:t>x</w:t>
      </w:r>
    </w:p>
    <w:p w:rsidR="006C30B0" w:rsidRDefault="00B946CB" w:rsidP="006C30B0">
      <w:pPr>
        <w:numPr>
          <w:ilvl w:val="2"/>
          <w:numId w:val="21"/>
        </w:numPr>
        <w:ind w:left="584"/>
      </w:pPr>
      <w:r>
        <w:t>x</w:t>
      </w:r>
    </w:p>
    <w:p w:rsidR="006C30B0" w:rsidRDefault="00B946CB" w:rsidP="006C30B0">
      <w:pPr>
        <w:numPr>
          <w:ilvl w:val="2"/>
          <w:numId w:val="21"/>
        </w:numPr>
        <w:ind w:left="584"/>
      </w:pPr>
      <w:r>
        <w:t>x</w:t>
      </w:r>
    </w:p>
    <w:p w:rsidR="006C30B0" w:rsidRDefault="00B946CB" w:rsidP="006C30B0">
      <w:pPr>
        <w:numPr>
          <w:ilvl w:val="1"/>
          <w:numId w:val="21"/>
        </w:numPr>
      </w:pPr>
      <w:r>
        <w:t>x</w:t>
      </w:r>
    </w:p>
    <w:p w:rsidR="006C30B0" w:rsidRDefault="00B946CB" w:rsidP="006C30B0">
      <w:pPr>
        <w:numPr>
          <w:ilvl w:val="3"/>
          <w:numId w:val="21"/>
        </w:numPr>
      </w:pPr>
      <w:r>
        <w:t>x</w:t>
      </w:r>
    </w:p>
    <w:p w:rsidR="006C30B0" w:rsidRDefault="00B946CB" w:rsidP="006C30B0">
      <w:pPr>
        <w:numPr>
          <w:ilvl w:val="3"/>
          <w:numId w:val="21"/>
        </w:numPr>
      </w:pPr>
      <w:r>
        <w:t>x</w:t>
      </w:r>
    </w:p>
    <w:p w:rsidR="006C30B0" w:rsidRDefault="00B946CB" w:rsidP="006C30B0">
      <w:pPr>
        <w:numPr>
          <w:ilvl w:val="3"/>
          <w:numId w:val="21"/>
        </w:numPr>
      </w:pPr>
      <w:r>
        <w:t>x</w:t>
      </w:r>
      <w:r w:rsidR="006C30B0">
        <w:t xml:space="preserve"> období / počet všech podaných zásilek DR za tříměsíční období);</w:t>
      </w:r>
    </w:p>
    <w:p w:rsidR="006C30B0" w:rsidRDefault="00B946CB" w:rsidP="006C30B0">
      <w:pPr>
        <w:numPr>
          <w:ilvl w:val="3"/>
          <w:numId w:val="21"/>
        </w:numPr>
      </w:pPr>
      <w:r>
        <w:t>x</w:t>
      </w:r>
    </w:p>
    <w:p w:rsidR="006C30B0" w:rsidRDefault="00B946CB" w:rsidP="006C30B0">
      <w:pPr>
        <w:numPr>
          <w:ilvl w:val="3"/>
          <w:numId w:val="21"/>
        </w:numPr>
      </w:pPr>
      <w:r>
        <w:t>x</w:t>
      </w:r>
    </w:p>
    <w:p w:rsidR="006C30B0" w:rsidRDefault="00B946CB" w:rsidP="006C30B0">
      <w:pPr>
        <w:numPr>
          <w:ilvl w:val="3"/>
          <w:numId w:val="21"/>
        </w:numPr>
      </w:pPr>
      <w:r>
        <w:t>x</w:t>
      </w:r>
    </w:p>
    <w:p w:rsidR="006C30B0" w:rsidRDefault="00B946CB" w:rsidP="006C30B0">
      <w:pPr>
        <w:numPr>
          <w:ilvl w:val="1"/>
          <w:numId w:val="21"/>
        </w:numPr>
        <w:spacing w:after="0"/>
      </w:pPr>
      <w:r>
        <w:t>x</w:t>
      </w:r>
    </w:p>
    <w:p w:rsidR="006C30B0" w:rsidRDefault="00B946CB" w:rsidP="006C30B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6C30B0">
        <w:t>.</w:t>
      </w:r>
    </w:p>
    <w:p w:rsidR="006C30B0" w:rsidRDefault="00B946CB" w:rsidP="006C30B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C30B0" w:rsidRDefault="00B946CB" w:rsidP="006C30B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6C30B0" w:rsidRDefault="006C30B0" w:rsidP="006C30B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C30B0" w:rsidRDefault="006C30B0" w:rsidP="006C30B0">
      <w:pPr>
        <w:numPr>
          <w:ilvl w:val="0"/>
          <w:numId w:val="0"/>
        </w:numPr>
        <w:spacing w:before="120" w:after="0" w:line="240" w:lineRule="auto"/>
        <w:jc w:val="both"/>
      </w:pPr>
    </w:p>
    <w:p w:rsidR="006C30B0" w:rsidRDefault="006C30B0" w:rsidP="006C30B0">
      <w:pPr>
        <w:numPr>
          <w:ilvl w:val="0"/>
          <w:numId w:val="0"/>
        </w:numPr>
        <w:spacing w:before="120" w:after="0" w:line="240" w:lineRule="auto"/>
        <w:jc w:val="both"/>
      </w:pPr>
    </w:p>
    <w:p w:rsidR="006C30B0" w:rsidRDefault="006C30B0" w:rsidP="006C30B0">
      <w:pPr>
        <w:numPr>
          <w:ilvl w:val="0"/>
          <w:numId w:val="0"/>
        </w:numPr>
        <w:spacing w:before="120" w:after="0" w:line="240" w:lineRule="auto"/>
        <w:jc w:val="both"/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both"/>
        <w:sectPr w:rsidR="006C30B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both"/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both"/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center"/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373297">
        <w:t>……………………</w:t>
      </w:r>
      <w:proofErr w:type="gramStart"/>
      <w:r w:rsidR="00373297">
        <w:t>…..</w:t>
      </w:r>
      <w:r>
        <w:t xml:space="preserve"> dne</w:t>
      </w:r>
      <w:proofErr w:type="gramEnd"/>
      <w:r>
        <w:t xml:space="preserve"> 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</w:pP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C30B0" w:rsidRDefault="006C30B0" w:rsidP="006C30B0">
      <w:pPr>
        <w:numPr>
          <w:ilvl w:val="0"/>
          <w:numId w:val="0"/>
        </w:numPr>
        <w:spacing w:after="0" w:line="240" w:lineRule="auto"/>
        <w:jc w:val="center"/>
      </w:pPr>
    </w:p>
    <w:p w:rsidR="006C30B0" w:rsidRDefault="00B946CB" w:rsidP="006C30B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C30B0" w:rsidRPr="006C30B0" w:rsidRDefault="00B946CB" w:rsidP="006C30B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C30B0" w:rsidRPr="006C30B0" w:rsidSect="006C30B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7F" w:rsidRDefault="006D557F">
      <w:r>
        <w:separator/>
      </w:r>
    </w:p>
  </w:endnote>
  <w:endnote w:type="continuationSeparator" w:id="0">
    <w:p w:rsidR="006D557F" w:rsidRDefault="006D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946C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946C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7F" w:rsidRDefault="006D557F">
      <w:r>
        <w:separator/>
      </w:r>
    </w:p>
  </w:footnote>
  <w:footnote w:type="continuationSeparator" w:id="0">
    <w:p w:rsidR="006D557F" w:rsidRDefault="006D5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56020" wp14:editId="08B5982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C30B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999B7B3" wp14:editId="592931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C30B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982707-2354/2016 - Příloha č. </w:t>
    </w:r>
    <w:r w:rsidR="00373297">
      <w:rPr>
        <w:rFonts w:ascii="Arial" w:hAnsi="Arial" w:cs="Arial"/>
        <w:szCs w:val="22"/>
      </w:rPr>
      <w:t>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C4FBE1" wp14:editId="63FFA75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F36DC1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687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329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30B0"/>
    <w:rsid w:val="006C76EE"/>
    <w:rsid w:val="006D557F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6CB"/>
    <w:rsid w:val="00BA477E"/>
    <w:rsid w:val="00BB2228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15A3E-E588-4A9C-900D-0D40E5DD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2016-12-12T09:31:00Z</cp:lastPrinted>
  <dcterms:created xsi:type="dcterms:W3CDTF">2017-01-20T09:08:00Z</dcterms:created>
  <dcterms:modified xsi:type="dcterms:W3CDTF">2017-01-20T09:09:00Z</dcterms:modified>
</cp:coreProperties>
</file>