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A326E" w:rsidP="00CA326E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184E2C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Do ruky nad 30 kg sjednaná pro období od </w:t>
      </w:r>
      <w:proofErr w:type="gramStart"/>
      <w:r>
        <w:rPr>
          <w:rFonts w:ascii="Arial" w:hAnsi="Arial" w:cs="Arial"/>
          <w:b/>
          <w:sz w:val="36"/>
        </w:rPr>
        <w:t>1.3.2017</w:t>
      </w:r>
      <w:proofErr w:type="gramEnd"/>
      <w:r>
        <w:rPr>
          <w:rFonts w:ascii="Arial" w:hAnsi="Arial" w:cs="Arial"/>
          <w:b/>
          <w:sz w:val="36"/>
        </w:rPr>
        <w:t xml:space="preserve"> do 30.4.2017</w:t>
      </w:r>
    </w:p>
    <w:p w:rsidR="00CA326E" w:rsidRDefault="005A2E98" w:rsidP="00CA326E">
      <w:pPr>
        <w:numPr>
          <w:ilvl w:val="1"/>
          <w:numId w:val="21"/>
        </w:numPr>
      </w:pPr>
      <w:r>
        <w:t>x</w:t>
      </w:r>
    </w:p>
    <w:p w:rsidR="00CA326E" w:rsidRDefault="005A2E98" w:rsidP="00CA326E">
      <w:pPr>
        <w:numPr>
          <w:ilvl w:val="1"/>
          <w:numId w:val="21"/>
        </w:numPr>
      </w:pPr>
      <w:r>
        <w:t>x</w:t>
      </w:r>
    </w:p>
    <w:p w:rsidR="00CA326E" w:rsidRDefault="005A2E98" w:rsidP="00CA326E">
      <w:pPr>
        <w:numPr>
          <w:ilvl w:val="2"/>
          <w:numId w:val="21"/>
        </w:numPr>
        <w:ind w:left="584"/>
      </w:pPr>
      <w:r>
        <w:t>x</w:t>
      </w:r>
    </w:p>
    <w:p w:rsidR="00CA326E" w:rsidRDefault="005A2E98" w:rsidP="00CA326E">
      <w:pPr>
        <w:numPr>
          <w:ilvl w:val="2"/>
          <w:numId w:val="21"/>
        </w:numPr>
        <w:ind w:left="584"/>
      </w:pPr>
      <w:r>
        <w:t>x</w:t>
      </w:r>
      <w:r w:rsidR="00CA326E">
        <w:t>.</w:t>
      </w:r>
    </w:p>
    <w:p w:rsidR="00CA326E" w:rsidRDefault="005A2E98" w:rsidP="00CA326E">
      <w:pPr>
        <w:numPr>
          <w:ilvl w:val="1"/>
          <w:numId w:val="21"/>
        </w:numPr>
      </w:pPr>
      <w:r>
        <w:t>x</w:t>
      </w:r>
    </w:p>
    <w:p w:rsidR="00CA326E" w:rsidRDefault="005A2E98" w:rsidP="00CA326E">
      <w:pPr>
        <w:numPr>
          <w:ilvl w:val="3"/>
          <w:numId w:val="21"/>
        </w:numPr>
      </w:pPr>
      <w:r>
        <w:t>x</w:t>
      </w:r>
    </w:p>
    <w:p w:rsidR="00CA326E" w:rsidRDefault="005A2E98" w:rsidP="00CA326E">
      <w:pPr>
        <w:numPr>
          <w:ilvl w:val="3"/>
          <w:numId w:val="21"/>
        </w:numPr>
      </w:pPr>
      <w:r>
        <w:t>x</w:t>
      </w:r>
    </w:p>
    <w:p w:rsidR="00CA326E" w:rsidRDefault="005A2E98" w:rsidP="00CA326E">
      <w:pPr>
        <w:numPr>
          <w:ilvl w:val="3"/>
          <w:numId w:val="21"/>
        </w:numPr>
      </w:pPr>
      <w:r>
        <w:t>x</w:t>
      </w:r>
    </w:p>
    <w:p w:rsidR="00CA326E" w:rsidRDefault="005A2E98" w:rsidP="00CA326E">
      <w:pPr>
        <w:numPr>
          <w:ilvl w:val="3"/>
          <w:numId w:val="21"/>
        </w:numPr>
      </w:pPr>
      <w:r>
        <w:t>x</w:t>
      </w:r>
    </w:p>
    <w:p w:rsidR="00CA326E" w:rsidRDefault="005A2E98" w:rsidP="00CA326E">
      <w:pPr>
        <w:numPr>
          <w:ilvl w:val="3"/>
          <w:numId w:val="21"/>
        </w:numPr>
      </w:pPr>
      <w:r>
        <w:t>x</w:t>
      </w:r>
    </w:p>
    <w:p w:rsidR="00CA326E" w:rsidRDefault="005A2E98" w:rsidP="00CA326E">
      <w:pPr>
        <w:numPr>
          <w:ilvl w:val="1"/>
          <w:numId w:val="21"/>
        </w:numPr>
        <w:spacing w:after="0"/>
      </w:pPr>
      <w:r>
        <w:t>x</w:t>
      </w:r>
    </w:p>
    <w:p w:rsidR="00CA326E" w:rsidRDefault="005A2E98" w:rsidP="00CA326E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CA326E" w:rsidRDefault="005A2E98" w:rsidP="00CA326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A326E" w:rsidRDefault="005A2E98" w:rsidP="00CA326E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CA326E" w:rsidRDefault="00CA326E" w:rsidP="00CA326E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A326E" w:rsidRDefault="00CA326E" w:rsidP="00CA326E">
      <w:pPr>
        <w:numPr>
          <w:ilvl w:val="0"/>
          <w:numId w:val="0"/>
        </w:numPr>
        <w:spacing w:before="120" w:after="0" w:line="240" w:lineRule="auto"/>
        <w:jc w:val="both"/>
      </w:pPr>
    </w:p>
    <w:p w:rsidR="00CA326E" w:rsidRDefault="00CA326E" w:rsidP="00CA326E">
      <w:pPr>
        <w:numPr>
          <w:ilvl w:val="0"/>
          <w:numId w:val="0"/>
        </w:numPr>
        <w:spacing w:before="120" w:after="0" w:line="240" w:lineRule="auto"/>
        <w:jc w:val="both"/>
      </w:pPr>
    </w:p>
    <w:p w:rsidR="00CA326E" w:rsidRDefault="00CA326E" w:rsidP="00CA326E">
      <w:pPr>
        <w:numPr>
          <w:ilvl w:val="0"/>
          <w:numId w:val="0"/>
        </w:numPr>
        <w:spacing w:before="120" w:after="0" w:line="240" w:lineRule="auto"/>
        <w:jc w:val="both"/>
      </w:pPr>
    </w:p>
    <w:p w:rsidR="00CA326E" w:rsidRDefault="00CA326E" w:rsidP="00CA326E">
      <w:pPr>
        <w:numPr>
          <w:ilvl w:val="0"/>
          <w:numId w:val="0"/>
        </w:numPr>
        <w:spacing w:after="0" w:line="240" w:lineRule="auto"/>
        <w:jc w:val="both"/>
        <w:sectPr w:rsidR="00CA326E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A326E" w:rsidRDefault="00CA326E" w:rsidP="00CA326E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CA326E" w:rsidRDefault="00CA326E" w:rsidP="00CA326E">
      <w:pPr>
        <w:numPr>
          <w:ilvl w:val="0"/>
          <w:numId w:val="0"/>
        </w:numPr>
        <w:spacing w:after="0" w:line="240" w:lineRule="auto"/>
        <w:jc w:val="both"/>
      </w:pPr>
    </w:p>
    <w:p w:rsidR="00CA326E" w:rsidRDefault="00CA326E" w:rsidP="00CA326E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CA326E" w:rsidRDefault="00CA326E" w:rsidP="00CA326E">
      <w:pPr>
        <w:numPr>
          <w:ilvl w:val="0"/>
          <w:numId w:val="0"/>
        </w:numPr>
        <w:spacing w:after="0" w:line="240" w:lineRule="auto"/>
        <w:jc w:val="both"/>
      </w:pPr>
    </w:p>
    <w:p w:rsidR="00CA326E" w:rsidRDefault="00CA326E" w:rsidP="00CA326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A326E" w:rsidRDefault="00CA326E" w:rsidP="00CA326E">
      <w:pPr>
        <w:numPr>
          <w:ilvl w:val="0"/>
          <w:numId w:val="0"/>
        </w:numPr>
        <w:spacing w:after="0" w:line="240" w:lineRule="auto"/>
        <w:jc w:val="center"/>
      </w:pPr>
    </w:p>
    <w:p w:rsidR="00CA326E" w:rsidRDefault="00CA326E" w:rsidP="00CA326E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CA326E" w:rsidRDefault="00CA326E" w:rsidP="00CA326E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CA326E" w:rsidRDefault="00CA326E" w:rsidP="00CA326E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84E2C">
        <w:t>…………………………</w:t>
      </w:r>
      <w:r>
        <w:t xml:space="preserve"> dne </w:t>
      </w:r>
    </w:p>
    <w:p w:rsidR="00CA326E" w:rsidRDefault="00CA326E" w:rsidP="00CA326E">
      <w:pPr>
        <w:numPr>
          <w:ilvl w:val="0"/>
          <w:numId w:val="0"/>
        </w:numPr>
        <w:spacing w:after="0" w:line="240" w:lineRule="auto"/>
      </w:pPr>
    </w:p>
    <w:p w:rsidR="00CA326E" w:rsidRDefault="00CA326E" w:rsidP="00CA326E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CA326E" w:rsidRDefault="00CA326E" w:rsidP="00CA326E">
      <w:pPr>
        <w:numPr>
          <w:ilvl w:val="0"/>
          <w:numId w:val="0"/>
        </w:numPr>
        <w:spacing w:after="0" w:line="240" w:lineRule="auto"/>
      </w:pPr>
    </w:p>
    <w:p w:rsidR="00CA326E" w:rsidRDefault="00CA326E" w:rsidP="00CA326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A326E" w:rsidRDefault="00CA326E" w:rsidP="00CA326E">
      <w:pPr>
        <w:numPr>
          <w:ilvl w:val="0"/>
          <w:numId w:val="0"/>
        </w:numPr>
        <w:spacing w:after="0" w:line="240" w:lineRule="auto"/>
        <w:jc w:val="center"/>
      </w:pPr>
    </w:p>
    <w:p w:rsidR="00CA326E" w:rsidRDefault="005A2E98" w:rsidP="00CA326E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CA326E" w:rsidRPr="00CA326E" w:rsidRDefault="005A2E98" w:rsidP="00CA326E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CA326E" w:rsidRPr="00CA326E" w:rsidSect="00CA326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80C" w:rsidRDefault="00CC780C">
      <w:r>
        <w:separator/>
      </w:r>
    </w:p>
  </w:endnote>
  <w:endnote w:type="continuationSeparator" w:id="0">
    <w:p w:rsidR="00CC780C" w:rsidRDefault="00CC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5A2E98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5A2E98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80C" w:rsidRDefault="00CC780C">
      <w:r>
        <w:separator/>
      </w:r>
    </w:p>
  </w:footnote>
  <w:footnote w:type="continuationSeparator" w:id="0">
    <w:p w:rsidR="00CC780C" w:rsidRDefault="00CC7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1B1CC4" wp14:editId="782B6B1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A326E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4B8FE32" wp14:editId="37FC82B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A326E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982707-2354/2016 - Příloha č. </w:t>
    </w:r>
    <w:r w:rsidR="00184E2C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FDE0FE3" wp14:editId="65145A1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357771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6EA8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4E2C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41F8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2E98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A326E"/>
    <w:rsid w:val="00CC780C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25A08E-BAB5-4338-8D09-C658E7E1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2016-12-12T09:30:00Z</cp:lastPrinted>
  <dcterms:created xsi:type="dcterms:W3CDTF">2017-01-20T09:07:00Z</dcterms:created>
  <dcterms:modified xsi:type="dcterms:W3CDTF">2017-01-20T09:08:00Z</dcterms:modified>
</cp:coreProperties>
</file>