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E2759" w:rsidP="00BE275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BE2759" w:rsidRDefault="00786E40" w:rsidP="00BE2759">
      <w:pPr>
        <w:numPr>
          <w:ilvl w:val="1"/>
          <w:numId w:val="21"/>
        </w:numPr>
      </w:pPr>
      <w:r>
        <w:t>x</w:t>
      </w:r>
    </w:p>
    <w:p w:rsidR="00BE2759" w:rsidRDefault="00786E40" w:rsidP="00BE2759">
      <w:pPr>
        <w:numPr>
          <w:ilvl w:val="1"/>
          <w:numId w:val="21"/>
        </w:numPr>
      </w:pPr>
      <w:r>
        <w:t>x</w:t>
      </w:r>
    </w:p>
    <w:p w:rsidR="00BE2759" w:rsidRDefault="00786E40" w:rsidP="00BE2759">
      <w:pPr>
        <w:numPr>
          <w:ilvl w:val="2"/>
          <w:numId w:val="21"/>
        </w:numPr>
        <w:ind w:left="584"/>
      </w:pPr>
      <w:r>
        <w:t>x</w:t>
      </w:r>
    </w:p>
    <w:p w:rsidR="00BE2759" w:rsidRDefault="00786E40" w:rsidP="00BE2759">
      <w:pPr>
        <w:numPr>
          <w:ilvl w:val="2"/>
          <w:numId w:val="21"/>
        </w:numPr>
        <w:ind w:left="584"/>
      </w:pPr>
      <w:r>
        <w:t>x</w:t>
      </w:r>
    </w:p>
    <w:p w:rsidR="00BE2759" w:rsidRDefault="00786E40" w:rsidP="00BE2759">
      <w:pPr>
        <w:numPr>
          <w:ilvl w:val="1"/>
          <w:numId w:val="21"/>
        </w:numPr>
      </w:pPr>
      <w:r>
        <w:t>x</w:t>
      </w:r>
    </w:p>
    <w:p w:rsidR="00BE2759" w:rsidRDefault="00786E40" w:rsidP="00BE2759">
      <w:pPr>
        <w:numPr>
          <w:ilvl w:val="3"/>
          <w:numId w:val="21"/>
        </w:numPr>
      </w:pPr>
      <w:r>
        <w:t>x</w:t>
      </w:r>
    </w:p>
    <w:p w:rsidR="00BE2759" w:rsidRDefault="00786E40" w:rsidP="00BE2759">
      <w:pPr>
        <w:numPr>
          <w:ilvl w:val="3"/>
          <w:numId w:val="21"/>
        </w:numPr>
      </w:pPr>
      <w:r>
        <w:t>x</w:t>
      </w:r>
    </w:p>
    <w:p w:rsidR="00BE2759" w:rsidRDefault="00786E40" w:rsidP="00BE2759">
      <w:pPr>
        <w:numPr>
          <w:ilvl w:val="3"/>
          <w:numId w:val="21"/>
        </w:numPr>
      </w:pPr>
      <w:r>
        <w:t>x</w:t>
      </w:r>
    </w:p>
    <w:p w:rsidR="00BE2759" w:rsidRDefault="00786E40" w:rsidP="00BE2759">
      <w:pPr>
        <w:numPr>
          <w:ilvl w:val="3"/>
          <w:numId w:val="21"/>
        </w:numPr>
      </w:pPr>
      <w:r>
        <w:t>x</w:t>
      </w:r>
    </w:p>
    <w:p w:rsidR="00BE2759" w:rsidRDefault="00786E40" w:rsidP="00BE2759">
      <w:pPr>
        <w:numPr>
          <w:ilvl w:val="3"/>
          <w:numId w:val="21"/>
        </w:numPr>
      </w:pPr>
      <w:r>
        <w:t>x</w:t>
      </w:r>
    </w:p>
    <w:p w:rsidR="00BE2759" w:rsidRDefault="00786E40" w:rsidP="00BE275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E2759" w:rsidRDefault="00786E40" w:rsidP="00BE275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E2759" w:rsidRDefault="00786E40" w:rsidP="00BE275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E2759" w:rsidRDefault="00786E40" w:rsidP="00BE275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E2759" w:rsidRDefault="00786E40" w:rsidP="00BE275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E2759" w:rsidRDefault="00786E40" w:rsidP="00BE275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BE2759" w:rsidRDefault="00786E40" w:rsidP="00BE275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E2759" w:rsidRDefault="00786E40" w:rsidP="00BE275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BE2759">
        <w:t>.</w:t>
      </w:r>
    </w:p>
    <w:p w:rsidR="00BE2759" w:rsidRDefault="00786E40" w:rsidP="00BE275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E2759" w:rsidRDefault="00786E40" w:rsidP="00BE275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E2759" w:rsidRDefault="00786E40" w:rsidP="00BE2759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BE2759" w:rsidRDefault="00786E40" w:rsidP="00BE275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BE2759">
        <w:t>.</w:t>
      </w:r>
    </w:p>
    <w:p w:rsidR="00BE2759" w:rsidRDefault="00786E40" w:rsidP="00BE275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BE2759">
        <w:t>.</w:t>
      </w:r>
    </w:p>
    <w:p w:rsidR="00BE2759" w:rsidRDefault="00786E40" w:rsidP="00BE275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BE2759">
        <w:t>.</w:t>
      </w:r>
    </w:p>
    <w:p w:rsidR="00BE2759" w:rsidRDefault="00786E40" w:rsidP="00BE275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E2759" w:rsidRDefault="00786E40" w:rsidP="00BE275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BE2759" w:rsidRDefault="00BE2759" w:rsidP="00BE275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E2759" w:rsidRDefault="00BE2759" w:rsidP="00BE2759">
      <w:pPr>
        <w:numPr>
          <w:ilvl w:val="0"/>
          <w:numId w:val="0"/>
        </w:numPr>
        <w:spacing w:before="120" w:after="0" w:line="240" w:lineRule="auto"/>
        <w:jc w:val="both"/>
      </w:pPr>
    </w:p>
    <w:p w:rsidR="00BE2759" w:rsidRDefault="00BE2759" w:rsidP="00BE2759">
      <w:pPr>
        <w:numPr>
          <w:ilvl w:val="0"/>
          <w:numId w:val="0"/>
        </w:numPr>
        <w:spacing w:before="120" w:after="0" w:line="240" w:lineRule="auto"/>
        <w:jc w:val="both"/>
      </w:pPr>
    </w:p>
    <w:p w:rsidR="00BE2759" w:rsidRDefault="00BE2759" w:rsidP="00BE2759">
      <w:pPr>
        <w:numPr>
          <w:ilvl w:val="0"/>
          <w:numId w:val="0"/>
        </w:numPr>
        <w:spacing w:before="120" w:after="0" w:line="240" w:lineRule="auto"/>
        <w:jc w:val="both"/>
      </w:pP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both"/>
        <w:sectPr w:rsidR="00BE275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both"/>
      </w:pP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both"/>
      </w:pP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center"/>
      </w:pP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BE2759" w:rsidRDefault="00BE2759" w:rsidP="00BE275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0D46F6">
        <w:t>……………………</w:t>
      </w:r>
      <w:r>
        <w:t xml:space="preserve"> dne </w:t>
      </w:r>
    </w:p>
    <w:p w:rsidR="00BE2759" w:rsidRDefault="00BE2759" w:rsidP="00BE2759">
      <w:pPr>
        <w:numPr>
          <w:ilvl w:val="0"/>
          <w:numId w:val="0"/>
        </w:numPr>
        <w:spacing w:after="0" w:line="240" w:lineRule="auto"/>
      </w:pPr>
    </w:p>
    <w:p w:rsidR="00BE2759" w:rsidRDefault="00BE2759" w:rsidP="00BE275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E2759" w:rsidRDefault="00BE2759" w:rsidP="00BE2759">
      <w:pPr>
        <w:numPr>
          <w:ilvl w:val="0"/>
          <w:numId w:val="0"/>
        </w:numPr>
        <w:spacing w:after="0" w:line="240" w:lineRule="auto"/>
      </w:pP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E2759" w:rsidRDefault="00BE2759" w:rsidP="00BE2759">
      <w:pPr>
        <w:numPr>
          <w:ilvl w:val="0"/>
          <w:numId w:val="0"/>
        </w:numPr>
        <w:spacing w:after="0" w:line="240" w:lineRule="auto"/>
        <w:jc w:val="center"/>
      </w:pPr>
    </w:p>
    <w:p w:rsidR="00BE2759" w:rsidRDefault="00786E40" w:rsidP="00BE275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E2759" w:rsidRPr="00BE2759" w:rsidRDefault="00786E40" w:rsidP="00BE275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E2759" w:rsidRPr="00BE2759" w:rsidSect="00BE275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8E" w:rsidRDefault="00403B8E">
      <w:r>
        <w:separator/>
      </w:r>
    </w:p>
  </w:endnote>
  <w:endnote w:type="continuationSeparator" w:id="0">
    <w:p w:rsidR="00403B8E" w:rsidRDefault="0040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86E4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86E4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B8E" w:rsidRDefault="00403B8E">
      <w:r>
        <w:separator/>
      </w:r>
    </w:p>
  </w:footnote>
  <w:footnote w:type="continuationSeparator" w:id="0">
    <w:p w:rsidR="00403B8E" w:rsidRDefault="00403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7D1746" wp14:editId="59F27FE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E275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72229A5" wp14:editId="04A48AF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E275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982707-1948/2016 -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774E2E7" wp14:editId="1A318D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E43A0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46F6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4690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03B8E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6E40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2759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4B15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02284-8BD5-46F5-B7B6-1BC7F692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2016-11-14T11:37:00Z</cp:lastPrinted>
  <dcterms:created xsi:type="dcterms:W3CDTF">2017-01-20T09:20:00Z</dcterms:created>
  <dcterms:modified xsi:type="dcterms:W3CDTF">2017-01-20T09:21:00Z</dcterms:modified>
</cp:coreProperties>
</file>