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44D2" w:rsidP="00F544D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544D2" w:rsidRDefault="00697D2D" w:rsidP="00F544D2">
      <w:pPr>
        <w:numPr>
          <w:ilvl w:val="1"/>
          <w:numId w:val="21"/>
        </w:numPr>
      </w:pPr>
      <w:r>
        <w:t>x</w:t>
      </w:r>
    </w:p>
    <w:p w:rsidR="00F544D2" w:rsidRDefault="00697D2D" w:rsidP="00F544D2">
      <w:pPr>
        <w:numPr>
          <w:ilvl w:val="1"/>
          <w:numId w:val="21"/>
        </w:numPr>
      </w:pPr>
      <w:r>
        <w:t>x</w:t>
      </w:r>
    </w:p>
    <w:p w:rsidR="00F544D2" w:rsidRDefault="00697D2D" w:rsidP="00F544D2">
      <w:pPr>
        <w:numPr>
          <w:ilvl w:val="2"/>
          <w:numId w:val="21"/>
        </w:numPr>
        <w:ind w:left="584"/>
      </w:pPr>
      <w:r>
        <w:t>x</w:t>
      </w:r>
    </w:p>
    <w:p w:rsidR="00F544D2" w:rsidRDefault="00697D2D" w:rsidP="00F544D2">
      <w:pPr>
        <w:numPr>
          <w:ilvl w:val="2"/>
          <w:numId w:val="21"/>
        </w:numPr>
        <w:ind w:left="584"/>
      </w:pPr>
      <w:r>
        <w:t>x</w:t>
      </w:r>
    </w:p>
    <w:p w:rsidR="00F544D2" w:rsidRDefault="00697D2D" w:rsidP="00F544D2">
      <w:pPr>
        <w:numPr>
          <w:ilvl w:val="1"/>
          <w:numId w:val="21"/>
        </w:numPr>
      </w:pPr>
      <w:r>
        <w:t>x</w:t>
      </w:r>
    </w:p>
    <w:p w:rsidR="00F544D2" w:rsidRDefault="00697D2D" w:rsidP="00F544D2">
      <w:pPr>
        <w:numPr>
          <w:ilvl w:val="3"/>
          <w:numId w:val="21"/>
        </w:numPr>
      </w:pPr>
      <w:r>
        <w:t>x</w:t>
      </w:r>
    </w:p>
    <w:p w:rsidR="00F544D2" w:rsidRDefault="00697D2D" w:rsidP="00F544D2">
      <w:pPr>
        <w:numPr>
          <w:ilvl w:val="3"/>
          <w:numId w:val="21"/>
        </w:numPr>
      </w:pPr>
      <w:r>
        <w:t>x</w:t>
      </w:r>
    </w:p>
    <w:p w:rsidR="00F544D2" w:rsidRDefault="00697D2D" w:rsidP="00F544D2">
      <w:pPr>
        <w:numPr>
          <w:ilvl w:val="3"/>
          <w:numId w:val="21"/>
        </w:numPr>
      </w:pPr>
      <w:r>
        <w:t>x</w:t>
      </w:r>
    </w:p>
    <w:p w:rsidR="00F544D2" w:rsidRDefault="00697D2D" w:rsidP="00F544D2">
      <w:pPr>
        <w:numPr>
          <w:ilvl w:val="3"/>
          <w:numId w:val="21"/>
        </w:numPr>
      </w:pPr>
      <w:r>
        <w:t>x</w:t>
      </w:r>
    </w:p>
    <w:p w:rsidR="00F544D2" w:rsidRDefault="00697D2D" w:rsidP="00F544D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544D2" w:rsidRDefault="00697D2D" w:rsidP="00F544D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544D2" w:rsidRDefault="00697D2D" w:rsidP="00F544D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544D2">
        <w:t>.</w:t>
      </w:r>
    </w:p>
    <w:p w:rsidR="00F544D2" w:rsidRDefault="00697D2D" w:rsidP="00F544D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544D2">
        <w:t>.</w:t>
      </w:r>
    </w:p>
    <w:p w:rsidR="00F544D2" w:rsidRDefault="00697D2D" w:rsidP="00F544D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F544D2">
        <w:t>.</w:t>
      </w:r>
    </w:p>
    <w:p w:rsidR="00F544D2" w:rsidRDefault="00697D2D" w:rsidP="00F544D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44D2" w:rsidRDefault="00697D2D" w:rsidP="00F544D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F544D2" w:rsidRDefault="00F544D2" w:rsidP="00F544D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44D2" w:rsidRDefault="00F544D2" w:rsidP="00F544D2">
      <w:pPr>
        <w:numPr>
          <w:ilvl w:val="0"/>
          <w:numId w:val="0"/>
        </w:numPr>
        <w:spacing w:before="120" w:after="0" w:line="240" w:lineRule="auto"/>
        <w:jc w:val="both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both"/>
        <w:sectPr w:rsidR="00F544D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both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both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C76BAD">
        <w:t>………………………</w:t>
      </w:r>
      <w:r>
        <w:t xml:space="preserve"> dne 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</w:pP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44D2" w:rsidRDefault="00F544D2" w:rsidP="00F544D2">
      <w:pPr>
        <w:numPr>
          <w:ilvl w:val="0"/>
          <w:numId w:val="0"/>
        </w:numPr>
        <w:spacing w:after="0" w:line="240" w:lineRule="auto"/>
        <w:jc w:val="center"/>
      </w:pPr>
    </w:p>
    <w:p w:rsidR="00F544D2" w:rsidRDefault="00697D2D" w:rsidP="00F544D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544D2" w:rsidRPr="00F544D2" w:rsidRDefault="00697D2D" w:rsidP="00F544D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544D2" w:rsidRPr="00F544D2" w:rsidSect="00F544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14" w:rsidRDefault="00293114">
      <w:r>
        <w:separator/>
      </w:r>
    </w:p>
  </w:endnote>
  <w:endnote w:type="continuationSeparator" w:id="0">
    <w:p w:rsidR="00293114" w:rsidRDefault="0029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97D2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97D2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14" w:rsidRDefault="00293114">
      <w:r>
        <w:separator/>
      </w:r>
    </w:p>
  </w:footnote>
  <w:footnote w:type="continuationSeparator" w:id="0">
    <w:p w:rsidR="00293114" w:rsidRDefault="00293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E2B7CD" wp14:editId="1EB1F49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44D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C00F26A" wp14:editId="3B6090C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44D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982707-1906/2016 -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9E9B41" wp14:editId="19B6BD3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8570B0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060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11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7D2D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6BAD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4D2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9A851-E16A-4882-AF92-4589FC7F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2016-11-02T13:53:00Z</cp:lastPrinted>
  <dcterms:created xsi:type="dcterms:W3CDTF">2017-01-20T10:03:00Z</dcterms:created>
  <dcterms:modified xsi:type="dcterms:W3CDTF">2017-01-20T10:04:00Z</dcterms:modified>
</cp:coreProperties>
</file>