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8240" behindDoc="0" locked="0" layoutInCell="1" allowOverlap="1" wp14:anchorId="45AB6456" wp14:editId="5B352250">
            <wp:simplePos x="0" y="0"/>
            <wp:positionH relativeFrom="column">
              <wp:posOffset>4578350</wp:posOffset>
            </wp:positionH>
            <wp:positionV relativeFrom="paragraph">
              <wp:posOffset>91440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1474EA" wp14:editId="67D61F54">
            <wp:simplePos x="0" y="0"/>
            <wp:positionH relativeFrom="column">
              <wp:posOffset>52705</wp:posOffset>
            </wp:positionH>
            <wp:positionV relativeFrom="paragraph">
              <wp:posOffset>59690</wp:posOffset>
            </wp:positionV>
            <wp:extent cx="1040130" cy="758190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F613ED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/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r w:rsidRPr="00F45A3E">
        <w:rPr>
          <w:rFonts w:ascii="Verdana" w:hAnsi="Verdana"/>
          <w:szCs w:val="24"/>
        </w:rPr>
        <w:t xml:space="preserve">OBJEDNÁVKA  č.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CA41A1">
        <w:rPr>
          <w:rFonts w:ascii="Verdana" w:hAnsi="Verdana"/>
          <w:szCs w:val="24"/>
        </w:rPr>
        <w:t>0</w:t>
      </w:r>
      <w:r w:rsidR="006F0418">
        <w:rPr>
          <w:rFonts w:ascii="Verdana" w:hAnsi="Verdana"/>
          <w:szCs w:val="24"/>
        </w:rPr>
        <w:t>0</w:t>
      </w:r>
      <w:r w:rsidR="00F2691B">
        <w:rPr>
          <w:rFonts w:ascii="Verdana" w:hAnsi="Verdana"/>
          <w:szCs w:val="24"/>
        </w:rPr>
        <w:t>8</w:t>
      </w:r>
      <w:r>
        <w:rPr>
          <w:rFonts w:ascii="Verdana" w:hAnsi="Verdana"/>
          <w:szCs w:val="24"/>
        </w:rPr>
        <w:t>/20</w:t>
      </w:r>
      <w:r w:rsidR="00CA41A1">
        <w:rPr>
          <w:rFonts w:ascii="Verdana" w:hAnsi="Verdana"/>
          <w:szCs w:val="24"/>
        </w:rPr>
        <w:t>20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B1598" wp14:editId="0A08279D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B7D" w:rsidRDefault="00AB4B7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P.V. Service, spol. s</w:t>
                            </w:r>
                            <w:r w:rsidR="00F2691B">
                              <w:rPr>
                                <w:rFonts w:ascii="Arial" w:hAnsi="Arial" w:cs="Arial"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r</w:t>
                            </w:r>
                            <w:r w:rsidR="00F2691B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o.</w:t>
                            </w:r>
                          </w:p>
                          <w:p w:rsidR="00AB4B7D" w:rsidRDefault="00AB4B7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Libušská 118/246</w:t>
                            </w:r>
                          </w:p>
                          <w:p w:rsidR="00AB4B7D" w:rsidRDefault="00AB4B7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142 00  Praha - Libuš</w:t>
                            </w:r>
                          </w:p>
                          <w:p w:rsidR="00AB4B7D" w:rsidRDefault="00AB4B7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AB4B7D" w:rsidRDefault="00AB4B7D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25736361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B159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">
                <v:textbox>
                  <w:txbxContent>
                    <w:p w:rsidR="00AB4B7D" w:rsidRDefault="00AB4B7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P.V. Service, spol. s</w:t>
                      </w:r>
                      <w:r w:rsidR="00F2691B">
                        <w:rPr>
                          <w:rFonts w:ascii="Arial" w:hAnsi="Arial" w:cs="Arial"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Cs/>
                        </w:rPr>
                        <w:t>r</w:t>
                      </w:r>
                      <w:r w:rsidR="00F2691B">
                        <w:rPr>
                          <w:rFonts w:ascii="Arial" w:hAnsi="Arial" w:cs="Arial"/>
                          <w:bCs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</w:rPr>
                        <w:t>o.</w:t>
                      </w:r>
                    </w:p>
                    <w:p w:rsidR="00AB4B7D" w:rsidRDefault="00AB4B7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Libušská 118/246</w:t>
                      </w:r>
                    </w:p>
                    <w:p w:rsidR="00AB4B7D" w:rsidRDefault="00AB4B7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142 00  Praha - Libuš</w:t>
                      </w:r>
                    </w:p>
                    <w:p w:rsidR="00AB4B7D" w:rsidRDefault="00AB4B7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AB4B7D" w:rsidRDefault="00AB4B7D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25736361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F2691B">
        <w:rPr>
          <w:rFonts w:ascii="Verdana" w:hAnsi="Verdana"/>
          <w:b w:val="0"/>
          <w:sz w:val="20"/>
        </w:rPr>
        <w:t>25</w:t>
      </w:r>
      <w:r w:rsidR="00CA41A1">
        <w:rPr>
          <w:rFonts w:ascii="Verdana" w:hAnsi="Verdana"/>
          <w:b w:val="0"/>
          <w:sz w:val="20"/>
        </w:rPr>
        <w:t>.</w:t>
      </w:r>
      <w:r w:rsidR="00E2614C">
        <w:rPr>
          <w:rFonts w:ascii="Verdana" w:hAnsi="Verdana"/>
          <w:b w:val="0"/>
          <w:sz w:val="20"/>
        </w:rPr>
        <w:t>3</w:t>
      </w:r>
      <w:r w:rsidR="00CA41A1">
        <w:rPr>
          <w:rFonts w:ascii="Verdana" w:hAnsi="Verdana"/>
          <w:b w:val="0"/>
          <w:sz w:val="20"/>
        </w:rPr>
        <w:t>.2020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C05124">
        <w:rPr>
          <w:rFonts w:ascii="Verdana" w:hAnsi="Verdana"/>
          <w:b w:val="0"/>
          <w:sz w:val="20"/>
        </w:rPr>
        <w:t xml:space="preserve">Dodací lhůta: </w:t>
      </w:r>
      <w:r w:rsidR="00263FDA" w:rsidRPr="00C05124">
        <w:rPr>
          <w:rFonts w:ascii="Verdana" w:hAnsi="Verdana"/>
          <w:b w:val="0"/>
          <w:sz w:val="20"/>
        </w:rPr>
        <w:t>1</w:t>
      </w:r>
      <w:r w:rsidR="00C55589" w:rsidRPr="00C05124">
        <w:rPr>
          <w:rFonts w:ascii="Verdana" w:hAnsi="Verdana"/>
          <w:b w:val="0"/>
          <w:sz w:val="20"/>
        </w:rPr>
        <w:t xml:space="preserve">4 </w:t>
      </w:r>
      <w:r w:rsidR="00504977" w:rsidRPr="00C05124">
        <w:rPr>
          <w:rFonts w:ascii="Verdana" w:hAnsi="Verdana"/>
          <w:b w:val="0"/>
          <w:sz w:val="20"/>
        </w:rPr>
        <w:t>dnů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  <w:r w:rsidR="002043A3">
        <w:rPr>
          <w:rFonts w:ascii="Verdana" w:hAnsi="Verdana"/>
          <w:b/>
        </w:rPr>
        <w:t>I. Karlická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>Bankovní spojení</w:t>
      </w:r>
      <w:r w:rsidRPr="00FE1928">
        <w:rPr>
          <w:rFonts w:ascii="Verdana" w:hAnsi="Verdana"/>
        </w:rPr>
        <w:t xml:space="preserve">:  </w:t>
      </w:r>
      <w:r w:rsidRPr="00FE1928">
        <w:rPr>
          <w:rFonts w:asciiTheme="minorHAnsi" w:hAnsiTheme="minorHAnsi"/>
          <w:bCs/>
          <w:szCs w:val="24"/>
        </w:rPr>
        <w:t>20001-36831041/0710</w:t>
      </w:r>
      <w:r w:rsidRPr="0056169C">
        <w:rPr>
          <w:rFonts w:ascii="Verdana" w:hAnsi="Verdana"/>
        </w:rPr>
        <w:t xml:space="preserve">                                 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:rsidR="00BF3ED6" w:rsidRDefault="00F2691B" w:rsidP="00312FC1">
      <w:pPr>
        <w:rPr>
          <w:rFonts w:ascii="Verdana" w:hAnsi="Verdana"/>
        </w:rPr>
      </w:pPr>
      <w:r>
        <w:rPr>
          <w:rFonts w:ascii="Verdana" w:hAnsi="Verdana"/>
        </w:rPr>
        <w:t>Na základě Vaší cenové nabídky objednáváme u Vás:</w:t>
      </w:r>
    </w:p>
    <w:p w:rsidR="00F2691B" w:rsidRDefault="00F2691B" w:rsidP="00312FC1">
      <w:pPr>
        <w:rPr>
          <w:rFonts w:ascii="Verdana" w:hAnsi="Verdana"/>
        </w:rPr>
      </w:pPr>
      <w:r>
        <w:rPr>
          <w:rFonts w:ascii="Verdana" w:hAnsi="Verdana"/>
        </w:rPr>
        <w:t>4 ks Tabletový vozík BLANCO TTW-40-115-DZU</w:t>
      </w:r>
    </w:p>
    <w:p w:rsidR="00456F1E" w:rsidRPr="00F45A3E" w:rsidRDefault="00EE7367" w:rsidP="00312FC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A4248">
        <w:rPr>
          <w:rFonts w:ascii="Verdana" w:hAnsi="Verdana"/>
        </w:rPr>
        <w:t xml:space="preserve"> </w:t>
      </w:r>
    </w:p>
    <w:p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:rsidR="006A65AE" w:rsidRPr="002043A3" w:rsidRDefault="00541D1E" w:rsidP="00312FC1">
      <w:pPr>
        <w:rPr>
          <w:rStyle w:val="Siln"/>
          <w:rFonts w:ascii="Verdana" w:hAnsi="Verdana"/>
          <w:b w:val="0"/>
        </w:rPr>
      </w:pPr>
      <w:r w:rsidRPr="00C05124">
        <w:rPr>
          <w:rStyle w:val="Siln"/>
          <w:rFonts w:ascii="Verdana" w:hAnsi="Verdana"/>
          <w:b w:val="0"/>
        </w:rPr>
        <w:t>Ing. Král/777 746 000</w:t>
      </w:r>
    </w:p>
    <w:p w:rsidR="006A65AE" w:rsidRPr="0026648B" w:rsidRDefault="006A65AE" w:rsidP="00312FC1">
      <w:pPr>
        <w:rPr>
          <w:rFonts w:ascii="Verdana" w:hAnsi="Verdana"/>
        </w:rPr>
      </w:pPr>
    </w:p>
    <w:p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:rsidR="00312FC1" w:rsidRDefault="00ED556E" w:rsidP="00312FC1">
      <w:pPr>
        <w:rPr>
          <w:sz w:val="24"/>
        </w:rPr>
      </w:pPr>
      <w:r w:rsidRPr="00C05124">
        <w:rPr>
          <w:rFonts w:ascii="Verdana" w:hAnsi="Verdana"/>
        </w:rPr>
        <w:t>Maximální cena</w:t>
      </w:r>
      <w:r w:rsidR="00030274" w:rsidRPr="00C05124">
        <w:rPr>
          <w:rFonts w:ascii="Verdana" w:hAnsi="Verdana"/>
        </w:rPr>
        <w:t xml:space="preserve"> </w:t>
      </w:r>
      <w:r w:rsidR="00F2691B">
        <w:rPr>
          <w:rFonts w:ascii="Verdana" w:hAnsi="Verdana"/>
        </w:rPr>
        <w:t>240.000</w:t>
      </w:r>
      <w:r w:rsidR="00E07281">
        <w:rPr>
          <w:rFonts w:ascii="Verdana" w:hAnsi="Verdana"/>
        </w:rPr>
        <w:t>,-</w:t>
      </w:r>
      <w:r w:rsidR="006A65AE" w:rsidRPr="00C05124">
        <w:rPr>
          <w:rFonts w:ascii="Verdana" w:hAnsi="Verdana"/>
        </w:rPr>
        <w:t xml:space="preserve"> </w:t>
      </w:r>
      <w:r w:rsidRPr="00C05124">
        <w:rPr>
          <w:rFonts w:ascii="Verdana" w:hAnsi="Verdana"/>
        </w:rPr>
        <w:t>Kč bez DPH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rFonts w:ascii="Verdana" w:hAnsi="Verdana"/>
        </w:rPr>
      </w:pPr>
      <w:r w:rsidRPr="00C05124">
        <w:rPr>
          <w:rFonts w:ascii="Verdana" w:hAnsi="Verdana"/>
          <w:b/>
        </w:rPr>
        <w:t>Středisko</w:t>
      </w:r>
      <w:r w:rsidRPr="00C05124">
        <w:rPr>
          <w:rFonts w:ascii="Verdana" w:hAnsi="Verdana"/>
        </w:rPr>
        <w:t xml:space="preserve">: </w:t>
      </w:r>
      <w:r w:rsidR="006D7E4B">
        <w:rPr>
          <w:rFonts w:ascii="Verdana" w:hAnsi="Verdana"/>
        </w:rPr>
        <w:t>UZ0902001</w:t>
      </w:r>
      <w:bookmarkStart w:id="0" w:name="_GoBack"/>
      <w:bookmarkEnd w:id="0"/>
    </w:p>
    <w:p w:rsidR="00C55589" w:rsidRDefault="00C55589" w:rsidP="00312FC1">
      <w:pPr>
        <w:jc w:val="both"/>
        <w:rPr>
          <w:rFonts w:ascii="Verdana" w:hAnsi="Verdana"/>
        </w:rPr>
      </w:pP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B56F3E" w:rsidRPr="00225E2D" w:rsidRDefault="00B56F3E" w:rsidP="00B56F3E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F2691B">
        <w:rPr>
          <w:rFonts w:ascii="Verdana" w:hAnsi="Verdana"/>
          <w:b/>
        </w:rPr>
        <w:t>30</w:t>
      </w:r>
      <w:r>
        <w:rPr>
          <w:rFonts w:ascii="Verdana" w:hAnsi="Verdana"/>
          <w:b/>
        </w:rPr>
        <w:t xml:space="preserve"> dní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7D" w:rsidRDefault="00AB4B7D">
      <w:r>
        <w:separator/>
      </w:r>
    </w:p>
  </w:endnote>
  <w:endnote w:type="continuationSeparator" w:id="0">
    <w:p w:rsidR="00AB4B7D" w:rsidRDefault="00AB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7D" w:rsidRDefault="00AB4B7D">
    <w:pPr>
      <w:pStyle w:val="Zpat"/>
      <w:jc w:val="right"/>
    </w:pPr>
  </w:p>
  <w:p w:rsidR="00AB4B7D" w:rsidRDefault="00AB4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7D" w:rsidRDefault="00AB4B7D">
      <w:r>
        <w:separator/>
      </w:r>
    </w:p>
  </w:footnote>
  <w:footnote w:type="continuationSeparator" w:id="0">
    <w:p w:rsidR="00AB4B7D" w:rsidRDefault="00AB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B7D" w:rsidRDefault="00AB4B7D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1"/>
  </w:num>
  <w:num w:numId="4">
    <w:abstractNumId w:val="27"/>
  </w:num>
  <w:num w:numId="5">
    <w:abstractNumId w:val="34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39"/>
  </w:num>
  <w:num w:numId="11">
    <w:abstractNumId w:val="29"/>
  </w:num>
  <w:num w:numId="12">
    <w:abstractNumId w:val="35"/>
  </w:num>
  <w:num w:numId="13">
    <w:abstractNumId w:val="26"/>
  </w:num>
  <w:num w:numId="14">
    <w:abstractNumId w:val="37"/>
  </w:num>
  <w:num w:numId="15">
    <w:abstractNumId w:val="3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36"/>
  </w:num>
  <w:num w:numId="19">
    <w:abstractNumId w:val="36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4"/>
    </w:lvlOverride>
  </w:num>
  <w:num w:numId="22">
    <w:abstractNumId w:val="11"/>
  </w:num>
  <w:num w:numId="23">
    <w:abstractNumId w:val="11"/>
  </w:num>
  <w:num w:numId="24">
    <w:abstractNumId w:val="31"/>
  </w:num>
  <w:num w:numId="25">
    <w:abstractNumId w:val="31"/>
    <w:lvlOverride w:ilvl="0">
      <w:startOverride w:val="1"/>
    </w:lvlOverride>
  </w:num>
  <w:num w:numId="26">
    <w:abstractNumId w:val="28"/>
  </w:num>
  <w:num w:numId="27">
    <w:abstractNumId w:val="28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  <w:num w:numId="33">
    <w:abstractNumId w:val="22"/>
  </w:num>
  <w:num w:numId="34">
    <w:abstractNumId w:val="6"/>
  </w:num>
  <w:num w:numId="35">
    <w:abstractNumId w:val="23"/>
  </w:num>
  <w:num w:numId="36">
    <w:abstractNumId w:val="20"/>
  </w:num>
  <w:num w:numId="37">
    <w:abstractNumId w:val="32"/>
  </w:num>
  <w:num w:numId="38">
    <w:abstractNumId w:val="18"/>
  </w:num>
  <w:num w:numId="39">
    <w:abstractNumId w:val="7"/>
  </w:num>
  <w:num w:numId="40">
    <w:abstractNumId w:val="4"/>
  </w:num>
  <w:num w:numId="41">
    <w:abstractNumId w:val="14"/>
  </w:num>
  <w:num w:numId="42">
    <w:abstractNumId w:val="0"/>
  </w:num>
  <w:num w:numId="43">
    <w:abstractNumId w:val="19"/>
  </w:num>
  <w:num w:numId="44">
    <w:abstractNumId w:val="33"/>
  </w:num>
  <w:num w:numId="45">
    <w:abstractNumId w:val="1"/>
  </w:num>
  <w:num w:numId="46">
    <w:abstractNumId w:val="15"/>
  </w:num>
  <w:num w:numId="47">
    <w:abstractNumId w:val="40"/>
  </w:num>
  <w:num w:numId="48">
    <w:abstractNumId w:val="38"/>
  </w:num>
  <w:num w:numId="49">
    <w:abstractNumId w:val="2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5304"/>
    <w:rsid w:val="0001209F"/>
    <w:rsid w:val="0001609B"/>
    <w:rsid w:val="0002695C"/>
    <w:rsid w:val="00030274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75B0F"/>
    <w:rsid w:val="000901B4"/>
    <w:rsid w:val="000A5A36"/>
    <w:rsid w:val="000B3F82"/>
    <w:rsid w:val="000B5D31"/>
    <w:rsid w:val="000C1A35"/>
    <w:rsid w:val="000C2A56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2FF9"/>
    <w:rsid w:val="001B7A99"/>
    <w:rsid w:val="001D229D"/>
    <w:rsid w:val="001E53D3"/>
    <w:rsid w:val="001F10B0"/>
    <w:rsid w:val="001F6349"/>
    <w:rsid w:val="002043A3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63FDA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A4248"/>
    <w:rsid w:val="002B1975"/>
    <w:rsid w:val="002B2584"/>
    <w:rsid w:val="002D13E5"/>
    <w:rsid w:val="002D73F3"/>
    <w:rsid w:val="002E11A4"/>
    <w:rsid w:val="002E18FE"/>
    <w:rsid w:val="002E26D4"/>
    <w:rsid w:val="002E33F9"/>
    <w:rsid w:val="002E5F52"/>
    <w:rsid w:val="00304C8D"/>
    <w:rsid w:val="00307877"/>
    <w:rsid w:val="00312FC1"/>
    <w:rsid w:val="00322561"/>
    <w:rsid w:val="0032778A"/>
    <w:rsid w:val="003456F3"/>
    <w:rsid w:val="00345C98"/>
    <w:rsid w:val="00347C39"/>
    <w:rsid w:val="0035440E"/>
    <w:rsid w:val="0037193C"/>
    <w:rsid w:val="00385F0D"/>
    <w:rsid w:val="003863CD"/>
    <w:rsid w:val="00391BE0"/>
    <w:rsid w:val="003A2976"/>
    <w:rsid w:val="003A6D94"/>
    <w:rsid w:val="003B0602"/>
    <w:rsid w:val="003B4240"/>
    <w:rsid w:val="003C0FDB"/>
    <w:rsid w:val="003C4964"/>
    <w:rsid w:val="003D6906"/>
    <w:rsid w:val="003E0CAF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0920"/>
    <w:rsid w:val="00462111"/>
    <w:rsid w:val="00467FF5"/>
    <w:rsid w:val="00474338"/>
    <w:rsid w:val="004744C3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501D7C"/>
    <w:rsid w:val="00504977"/>
    <w:rsid w:val="00514A67"/>
    <w:rsid w:val="00515904"/>
    <w:rsid w:val="00532001"/>
    <w:rsid w:val="005321FB"/>
    <w:rsid w:val="00541D1E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27FC5"/>
    <w:rsid w:val="00631241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D7E4B"/>
    <w:rsid w:val="006F0418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05"/>
    <w:rsid w:val="00763B60"/>
    <w:rsid w:val="0077010C"/>
    <w:rsid w:val="0078112E"/>
    <w:rsid w:val="00786AF4"/>
    <w:rsid w:val="007900A5"/>
    <w:rsid w:val="00792F3E"/>
    <w:rsid w:val="0079326C"/>
    <w:rsid w:val="007955AC"/>
    <w:rsid w:val="00795CD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2316D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77385"/>
    <w:rsid w:val="00882A5D"/>
    <w:rsid w:val="00882FDA"/>
    <w:rsid w:val="0088525A"/>
    <w:rsid w:val="00885D9C"/>
    <w:rsid w:val="008867CB"/>
    <w:rsid w:val="00886970"/>
    <w:rsid w:val="008B2922"/>
    <w:rsid w:val="008B672D"/>
    <w:rsid w:val="008C59F1"/>
    <w:rsid w:val="008D1B17"/>
    <w:rsid w:val="008D46C1"/>
    <w:rsid w:val="008F487D"/>
    <w:rsid w:val="00903489"/>
    <w:rsid w:val="009256D7"/>
    <w:rsid w:val="0092623E"/>
    <w:rsid w:val="00926ECD"/>
    <w:rsid w:val="00930E8B"/>
    <w:rsid w:val="00933D7D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E6992"/>
    <w:rsid w:val="009F0211"/>
    <w:rsid w:val="00A2029F"/>
    <w:rsid w:val="00A20BCF"/>
    <w:rsid w:val="00A2281C"/>
    <w:rsid w:val="00A23C0B"/>
    <w:rsid w:val="00A3105D"/>
    <w:rsid w:val="00A34C6A"/>
    <w:rsid w:val="00A36D29"/>
    <w:rsid w:val="00A45277"/>
    <w:rsid w:val="00A46672"/>
    <w:rsid w:val="00A567E8"/>
    <w:rsid w:val="00A63B3A"/>
    <w:rsid w:val="00A746B5"/>
    <w:rsid w:val="00A803FB"/>
    <w:rsid w:val="00A83156"/>
    <w:rsid w:val="00A907E1"/>
    <w:rsid w:val="00A9796A"/>
    <w:rsid w:val="00AA0108"/>
    <w:rsid w:val="00AB4A83"/>
    <w:rsid w:val="00AB4B7D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6F3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3ED6"/>
    <w:rsid w:val="00BF5471"/>
    <w:rsid w:val="00C01F6B"/>
    <w:rsid w:val="00C05124"/>
    <w:rsid w:val="00C075B3"/>
    <w:rsid w:val="00C10545"/>
    <w:rsid w:val="00C1374D"/>
    <w:rsid w:val="00C156B7"/>
    <w:rsid w:val="00C17217"/>
    <w:rsid w:val="00C33B21"/>
    <w:rsid w:val="00C521C5"/>
    <w:rsid w:val="00C55589"/>
    <w:rsid w:val="00C62B82"/>
    <w:rsid w:val="00C7071A"/>
    <w:rsid w:val="00C82D1C"/>
    <w:rsid w:val="00C87978"/>
    <w:rsid w:val="00C964F3"/>
    <w:rsid w:val="00CA41A1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3949"/>
    <w:rsid w:val="00D06FD0"/>
    <w:rsid w:val="00D0792B"/>
    <w:rsid w:val="00D07F8B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07281"/>
    <w:rsid w:val="00E14552"/>
    <w:rsid w:val="00E177CE"/>
    <w:rsid w:val="00E215FD"/>
    <w:rsid w:val="00E2614C"/>
    <w:rsid w:val="00E3224D"/>
    <w:rsid w:val="00E44FEC"/>
    <w:rsid w:val="00E61ED9"/>
    <w:rsid w:val="00E67635"/>
    <w:rsid w:val="00E71383"/>
    <w:rsid w:val="00E749D2"/>
    <w:rsid w:val="00E77C15"/>
    <w:rsid w:val="00EA4125"/>
    <w:rsid w:val="00EA55B6"/>
    <w:rsid w:val="00EB57F9"/>
    <w:rsid w:val="00EC4294"/>
    <w:rsid w:val="00ED281A"/>
    <w:rsid w:val="00ED556E"/>
    <w:rsid w:val="00EE1A0C"/>
    <w:rsid w:val="00EE5CB6"/>
    <w:rsid w:val="00EE7367"/>
    <w:rsid w:val="00EE76F4"/>
    <w:rsid w:val="00EF177D"/>
    <w:rsid w:val="00F01A48"/>
    <w:rsid w:val="00F03F99"/>
    <w:rsid w:val="00F241F9"/>
    <w:rsid w:val="00F2691B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94FBE"/>
    <w:rsid w:val="00FA00E6"/>
    <w:rsid w:val="00FB7A50"/>
    <w:rsid w:val="00FC00AD"/>
    <w:rsid w:val="00FC24AF"/>
    <w:rsid w:val="00FC618A"/>
    <w:rsid w:val="00FC79F8"/>
    <w:rsid w:val="00FD2A9B"/>
    <w:rsid w:val="00FD5EA2"/>
    <w:rsid w:val="00FE1928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D5AF3"/>
  <w15:docId w15:val="{E3036B96-39D2-45DB-BE5B-FD69ACC1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documentManagement/types"/>
    <ds:schemaRef ds:uri="http://purl.org/dc/dcmitype/"/>
    <ds:schemaRef ds:uri="9b90a1c6-aabd-438b-ba70-bc891f9cf6a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DCA56E6-74FA-40C2-B243-D5459186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3</cp:revision>
  <cp:lastPrinted>2020-03-13T10:26:00Z</cp:lastPrinted>
  <dcterms:created xsi:type="dcterms:W3CDTF">2020-03-25T11:59:00Z</dcterms:created>
  <dcterms:modified xsi:type="dcterms:W3CDTF">2020-03-25T12:02:00Z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</Properties>
</file>