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204/2020002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O/204/20200028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2740680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27406806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27406806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CZ27406806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ALEGRA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ALEGRA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Švábky 52/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Švábky 52/2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8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180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0.3.2020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10.3.2020</w:t>
      </w:r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oprava hydroizolace základů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oprava hydroizolace základů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oprava hydroizolace základů v objektu RD ZŠ Loučanská - byt školníka,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oprava hydroizolace základů v objektu RD ZŠ Loučanská - byt školníka, dle cenové nabídky.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62 903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262 903,00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  <w:r w:rsidR="00916292">
              <w:rPr>
                <w:rFonts w:ascii="Arial" w:hAnsi="Arial" w:cs="Arial"/>
                <w:b/>
              </w:rPr>
              <w:t xml:space="preserve"> včetně DPH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30.4.2020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30.4.2020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916292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1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366" w:rsidRDefault="00981366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bookmarkStart w:id="12" w:name="_GoBack"/>
    <w:bookmarkEnd w:id="12"/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366" w:rsidRDefault="00981366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916292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981366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46556558" r:id="rId2"/>
            </w:obje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292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1366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DB7FBD4-BEB9-45BC-B212-14EAEAC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91</Words>
  <Characters>773</Characters>
  <Application>Microsoft Office Word</Application>
  <DocSecurity>0</DocSecurity>
  <Lines>6</Lines>
  <Paragraphs>1</Paragraphs>
  <ScaleCrop>false</ScaleCrop>
  <Company>ReDesign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Lacinová Zuzana</cp:lastModifiedBy>
  <cp:revision>3</cp:revision>
  <dcterms:created xsi:type="dcterms:W3CDTF">2020-03-10T10:18:00Z</dcterms:created>
  <dcterms:modified xsi:type="dcterms:W3CDTF">2020-03-24T11:03:00Z</dcterms:modified>
</cp:coreProperties>
</file>