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440" w:rsidRPr="0085329B" w:rsidRDefault="0089266D">
      <w:pPr>
        <w:pStyle w:val="Nadpis1"/>
      </w:pPr>
      <w:bookmarkStart w:id="0" w:name="_GoBack"/>
      <w:bookmarkEnd w:id="0"/>
      <w:r w:rsidRPr="0085329B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031440" w:rsidRPr="0085329B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440" w:rsidRPr="0085329B" w:rsidRDefault="0089266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>ODBĚRATEL:</w:t>
            </w:r>
          </w:p>
          <w:p w:rsidR="00031440" w:rsidRPr="0085329B" w:rsidRDefault="000314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Krajský soud v Ústí nad Labem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Národního odboje 1274/26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400 92 Ústí nad Labem</w:t>
            </w:r>
          </w:p>
          <w:p w:rsidR="00031440" w:rsidRPr="0085329B" w:rsidRDefault="0003144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Účet: 3024411 / 0710</w:t>
            </w:r>
          </w:p>
          <w:p w:rsidR="00031440" w:rsidRPr="0085329B" w:rsidRDefault="0003144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31440" w:rsidRPr="0085329B" w:rsidRDefault="0089266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IČ:  </w:t>
            </w:r>
            <w:r w:rsidRPr="0085329B">
              <w:rPr>
                <w:rFonts w:ascii="Arial" w:hAnsi="Arial" w:cs="Arial"/>
                <w:sz w:val="20"/>
                <w:szCs w:val="20"/>
              </w:rPr>
              <w:t>00215708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1440" w:rsidRPr="0085329B" w:rsidRDefault="0089266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Číslo objednávky: </w:t>
            </w:r>
          </w:p>
          <w:p w:rsidR="00031440" w:rsidRPr="0085329B" w:rsidRDefault="0089266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2020 / OB / 73</w:t>
            </w:r>
          </w:p>
          <w:p w:rsidR="00031440" w:rsidRPr="0085329B" w:rsidRDefault="0003144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Spisová značka: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31440" w:rsidRPr="0085329B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Národního odboje 1274/26</w:t>
            </w:r>
          </w:p>
          <w:p w:rsidR="00031440" w:rsidRPr="0085329B" w:rsidRDefault="0089266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400 92 Ústí nad Labem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IČ: 25030370</w:t>
            </w:r>
          </w:p>
          <w:p w:rsidR="00031440" w:rsidRPr="0085329B" w:rsidRDefault="0089266D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DIČ: </w:t>
            </w:r>
          </w:p>
        </w:tc>
      </w:tr>
      <w:tr w:rsidR="00031440" w:rsidRPr="0085329B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31440" w:rsidRPr="0085329B" w:rsidRDefault="000314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SEVEROČESKÉ OBCHODNÍ SDRUŽENÍ, s.r.o.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Záluží 4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436 01  Litvínov - Záluží</w:t>
            </w:r>
          </w:p>
        </w:tc>
      </w:tr>
      <w:tr w:rsidR="00031440" w:rsidRPr="0085329B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Datum objednání: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Datum dodání: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31440" w:rsidRPr="0085329B" w:rsidRDefault="00D94BB4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18. 03. 2020</w:t>
            </w:r>
          </w:p>
          <w:p w:rsidR="00031440" w:rsidRPr="0085329B" w:rsidRDefault="00031440">
            <w:pP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1440" w:rsidRPr="0085329B" w:rsidRDefault="000314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40" w:rsidRPr="0085329B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Text: </w:t>
            </w: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Dobrý den,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na základě vyhlášení nouzového stavu Vládou ČR v souladu s čl. 5 a 6 ústavního zákona č.110/1998 Sb., o bezpečnosti České republiky a usnesení Vlády České Republiky č. 215/2020 Sb. ze dne 16. března 2020, formou přímé objednávky, objednáváme pro Justiční stráž, soudce a zaměstnance Krajského soudu v Ústí nad Labem a okresní soudy z oblasti působnosti Krajského soudu v Ústí nad Labem, 1000 kusů šitých roušek v ceně 120 Kč/ks. V celkové ceně 120 tis. Kč s DPH. 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Žádáme o podepsanou písemnou akceptaci této objednávky v elektronické podobě ve formátu doc nebo prostřednictvím emailové korespondence. Bez akceptace odeslané na níže uvedenou mailovou adresu nejpozději do 5 pracovních dnů, považujeme objednávku za neplatnou. 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Akceptaci prosím odešlete na e-mail:  rhava@ksoud.unl.justice.cz 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Objednávka společně s akceptací bude dle zákona č. 340/2015 Sb. o registru smluv, zveřejněna v registru smluv na dobu neurčitou, v celém znění včetně příloh, budoucích změn a doplňků. Objednávka bude účinná od okamžiku uveřejnění v registru smluv. Objednávku s akceptací uveřejní v registru smluv objednavatel. 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Děkujeme za rychlé vyřízení objednávky nebo alespoň její části.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S pozdravem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Akceptuji objednávku, dne …………………………….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  <w:p w:rsidR="00031440" w:rsidRPr="0085329B" w:rsidRDefault="0089266D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Za dodavatele (čitelně jméno + podpis + razítko) </w:t>
            </w:r>
          </w:p>
          <w:p w:rsidR="00031440" w:rsidRPr="0085329B" w:rsidRDefault="00031440">
            <w:pPr>
              <w:pBdr>
                <w:right w:val="single" w:sz="4" w:space="4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1440" w:rsidRPr="0085329B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>Č.pol.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440" w:rsidRPr="0085329B" w:rsidRDefault="008926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29B">
              <w:rPr>
                <w:rFonts w:ascii="Arial" w:hAnsi="Arial" w:cs="Arial"/>
                <w:b/>
                <w:bCs/>
                <w:sz w:val="20"/>
                <w:szCs w:val="20"/>
              </w:rPr>
              <w:t>Množství</w:t>
            </w:r>
          </w:p>
        </w:tc>
      </w:tr>
    </w:tbl>
    <w:p w:rsidR="00031440" w:rsidRPr="0085329B" w:rsidRDefault="000314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031440" w:rsidRPr="0085329B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Textilní roušky - šité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031440" w:rsidRPr="0085329B" w:rsidRDefault="008926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</w:tr>
    </w:tbl>
    <w:p w:rsidR="00031440" w:rsidRPr="0085329B" w:rsidRDefault="00031440">
      <w:pPr>
        <w:rPr>
          <w:sz w:val="20"/>
          <w:szCs w:val="20"/>
        </w:rPr>
      </w:pPr>
    </w:p>
    <w:p w:rsidR="00031440" w:rsidRPr="0085329B" w:rsidRDefault="0003144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031440" w:rsidRPr="0085329B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Počet příloh: 0</w:t>
            </w:r>
          </w:p>
          <w:p w:rsidR="00031440" w:rsidRPr="0085329B" w:rsidRDefault="000314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Vyřizuje:</w:t>
            </w:r>
          </w:p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31440" w:rsidRPr="0085329B" w:rsidRDefault="00D94BB4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E-mail</w:t>
            </w:r>
            <w:r w:rsidR="0089266D" w:rsidRPr="008532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D94BB4" w:rsidRPr="0085329B">
              <w:rPr>
                <w:rFonts w:ascii="Arial" w:hAnsi="Arial" w:cs="Arial"/>
                <w:sz w:val="20"/>
                <w:szCs w:val="20"/>
              </w:rPr>
              <w:t>Rudolf Háva</w:t>
            </w:r>
          </w:p>
          <w:p w:rsidR="00031440" w:rsidRPr="0085329B" w:rsidRDefault="00D94BB4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477 047 279</w:t>
            </w:r>
          </w:p>
          <w:p w:rsidR="00031440" w:rsidRPr="0085329B" w:rsidRDefault="00D94BB4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rhava@ksoud.unl.justice.cz</w:t>
            </w:r>
          </w:p>
          <w:p w:rsidR="00031440" w:rsidRPr="0085329B" w:rsidRDefault="00031440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440" w:rsidRPr="0085329B" w:rsidRDefault="0089266D">
            <w:pPr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Razítko a podpis:</w:t>
            </w:r>
          </w:p>
          <w:p w:rsidR="00D94BB4" w:rsidRPr="0085329B" w:rsidRDefault="00D94BB4" w:rsidP="00D94B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329B">
              <w:rPr>
                <w:rFonts w:ascii="Arial" w:hAnsi="Arial" w:cs="Arial"/>
                <w:sz w:val="20"/>
                <w:szCs w:val="20"/>
              </w:rPr>
              <w:t>Ing. Jan Tobiáš</w:t>
            </w:r>
          </w:p>
        </w:tc>
      </w:tr>
    </w:tbl>
    <w:p w:rsidR="00031440" w:rsidRPr="0085329B" w:rsidRDefault="00031440">
      <w:pPr>
        <w:rPr>
          <w:rFonts w:ascii="Arial" w:hAnsi="Arial" w:cs="Arial"/>
        </w:rPr>
      </w:pPr>
    </w:p>
    <w:p w:rsidR="0089266D" w:rsidRPr="0085329B" w:rsidRDefault="0089266D">
      <w:pPr>
        <w:rPr>
          <w:rFonts w:ascii="Arial" w:hAnsi="Arial" w:cs="Arial"/>
        </w:rPr>
      </w:pPr>
    </w:p>
    <w:sectPr w:rsidR="0089266D" w:rsidRPr="0085329B">
      <w:footerReference w:type="default" r:id="rId6"/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632" w:rsidRDefault="00A05632">
      <w:r>
        <w:separator/>
      </w:r>
    </w:p>
  </w:endnote>
  <w:endnote w:type="continuationSeparator" w:id="0">
    <w:p w:rsidR="00A05632" w:rsidRDefault="00A0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440" w:rsidRDefault="0089266D">
    <w:pPr>
      <w:pStyle w:val="Zpat"/>
      <w:rPr>
        <w:rFonts w:ascii="Arial" w:hAnsi="Arial" w:cs="Arial"/>
      </w:rPr>
    </w:pPr>
    <w:r>
      <w:rPr>
        <w:rFonts w:ascii="Arial" w:hAnsi="Arial" w:cs="Arial"/>
      </w:rPr>
      <w:t>Tisk:  KSSCEUL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632" w:rsidRDefault="00A05632">
      <w:r>
        <w:separator/>
      </w:r>
    </w:p>
  </w:footnote>
  <w:footnote w:type="continuationSeparator" w:id="0">
    <w:p w:rsidR="00A05632" w:rsidRDefault="00A05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hideSpellingErrors/>
  <w:hideGrammaticalErrors/>
  <w:proofState w:grammar="clean"/>
  <w:attachedTemplate r:id="rId1"/>
  <w:documentProtection w:formatting="1" w:enforcement="1" w:cryptProviderType="rsaAES" w:cryptAlgorithmClass="hash" w:cryptAlgorithmType="typeAny" w:cryptAlgorithmSid="14" w:cryptSpinCount="100000" w:hash="IDLu0N0DH9UOl04k3+zyTzGcODFxwAIZZjg3klM+5xjT1p9+4WjAqA2dpm9y3CbgikYj3twTsP/0Or74ZK1fPw==" w:salt="978iQtgIOeQmFbokJUcy0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2974859"/>
  </w:docVars>
  <w:rsids>
    <w:rsidRoot w:val="00D94BB4"/>
    <w:rsid w:val="00031440"/>
    <w:rsid w:val="0053454A"/>
    <w:rsid w:val="0085329B"/>
    <w:rsid w:val="0089266D"/>
    <w:rsid w:val="00A05632"/>
    <w:rsid w:val="00D32A2F"/>
    <w:rsid w:val="00D9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7B251A-9861-4AD5-B716-2E2505F7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4B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3ZxG7q6BbonCq7gsDRaYCeK2TH1RkBvB8/wVvrSb0fY=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AxsDX/WwdMJxN8XdjHs9f/JbfdWbMudOwURmZgVq4dI=</DigestValue>
    </Reference>
  </SignedInfo>
  <SignatureValue>BD5L8nis1IApQ/42A/TSaxOJMyrwJW761IJiuJwi6xxCowNdHYkB2PCBgae3Ji6qzZbKRM08vMN3
mJftUYf/+tjJhCDA/85ItIHmR3lGVKbiaKhaY7nAbL1K+bJp3vztO66oSMvLHHpGQsKqmusoeU5c
CMfvTNHCOA3O6lRdhJJMj/1jqmKX90KWjuXIjUoXOA3h/yqHX9lrJ2HIT6iFcS0zOzg+VYTZcIrF
qM8/03PtKu0wFwTGjsEDd2TQC7Lm+BqneZbLDkvbbPJhk9jMOMTeUUetzlq/WWALHBcgyPwkbWQx
dox7BGnm5NjhG8zRNhO5H6qe36J9TJIzMx2Y2w==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R7JubS/2XB+PGnGXVnShyETa38gE/I8qcnRM101kDB4=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Fh6j/Ky/4V5Qc2QpPDwbrFGy03x+xi8v6zK6Zzdhht4=</DigestValue>
      </Reference>
      <Reference URI="/word/document.xml?ContentType=application/vnd.openxmlformats-officedocument.wordprocessingml.document.main+xml">
        <DigestMethod Algorithm="http://www.w3.org/2001/04/xmlenc#sha256"/>
        <DigestValue>eBiYWFN8svX8vH4ZIGdO9116eYQ55Ibw++swHxZ5tC8=</DigestValue>
      </Reference>
      <Reference URI="/word/endnotes.xml?ContentType=application/vnd.openxmlformats-officedocument.wordprocessingml.endnotes+xml">
        <DigestMethod Algorithm="http://www.w3.org/2001/04/xmlenc#sha256"/>
        <DigestValue>Qn68ikZfZNF5qO5x6bpz1PFeLleiXGzTotTMtpCPMF8=</DigestValue>
      </Reference>
      <Reference URI="/word/fontTable.xml?ContentType=application/vnd.openxmlformats-officedocument.wordprocessingml.fontTable+xml">
        <DigestMethod Algorithm="http://www.w3.org/2001/04/xmlenc#sha256"/>
        <DigestValue>QuN9nhvbKdnuaQ1DO2U/VteLkGo2MMWlwmp58KE2iTA=</DigestValue>
      </Reference>
      <Reference URI="/word/footer1.xml?ContentType=application/vnd.openxmlformats-officedocument.wordprocessingml.footer+xml">
        <DigestMethod Algorithm="http://www.w3.org/2001/04/xmlenc#sha256"/>
        <DigestValue>Gn2kzjd4XS5dvR0KYtax1W/aqM0opNHct5/Nf6JDBRU=</DigestValue>
      </Reference>
      <Reference URI="/word/footnotes.xml?ContentType=application/vnd.openxmlformats-officedocument.wordprocessingml.footnotes+xml">
        <DigestMethod Algorithm="http://www.w3.org/2001/04/xmlenc#sha256"/>
        <DigestValue>/0dDvWaeeNb6S/NylYk/NBstvQ8Jyg3A+LDPp8CkMmk=</DigestValue>
      </Reference>
      <Reference URI="/word/settings.xml?ContentType=application/vnd.openxmlformats-officedocument.wordprocessingml.settings+xml">
        <DigestMethod Algorithm="http://www.w3.org/2001/04/xmlenc#sha256"/>
        <DigestValue>OZ+t99gqNyNaphNjHrJWWxNdY0fuUL5Sh0k5COJcKXM=</DigestValue>
      </Reference>
      <Reference URI="/word/styles.xml?ContentType=application/vnd.openxmlformats-officedocument.wordprocessingml.styles+xml">
        <DigestMethod Algorithm="http://www.w3.org/2001/04/xmlenc#sha256"/>
        <DigestValue>sPdIZpEDjex87DRbIYkKvNvVJeoTWhAbmue86VgheS8=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2020-03-19T10:24:39Z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2020-03-19T10:24:39Z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Navrátilová Martina, DiS.</cp:lastModifiedBy>
  <cp:revision>3</cp:revision>
  <cp:lastPrinted>2020-03-19T10:23:00Z</cp:lastPrinted>
  <dcterms:created xsi:type="dcterms:W3CDTF">2020-03-19T10:25:00Z</dcterms:created>
  <dcterms:modified xsi:type="dcterms:W3CDTF">2020-03-19T10:25:00Z</dcterms:modified>
</cp:coreProperties>
</file>