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20E88" w:rsidP="00A20E8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6D0222">
        <w:rPr>
          <w:rFonts w:ascii="Arial" w:hAnsi="Arial" w:cs="Arial"/>
          <w:b/>
          <w:sz w:val="35"/>
        </w:rPr>
        <w:t>3</w:t>
      </w:r>
      <w:r>
        <w:rPr>
          <w:rFonts w:ascii="Arial" w:hAnsi="Arial" w:cs="Arial"/>
          <w:b/>
          <w:sz w:val="35"/>
        </w:rPr>
        <w:t xml:space="preserve"> ke Smlouvě o svozu a rozvozu poštovních zásilek</w:t>
      </w:r>
    </w:p>
    <w:p w:rsidR="00A20E88" w:rsidRDefault="00A20E88" w:rsidP="00A20E88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>Číslo 982707-1387/2014</w:t>
      </w:r>
      <w:r w:rsidR="00941FCF">
        <w:rPr>
          <w:rFonts w:ascii="Arial" w:hAnsi="Arial" w:cs="Arial"/>
          <w:b/>
          <w:sz w:val="35"/>
        </w:rPr>
        <w:t>, E2016/3161/D3</w:t>
      </w:r>
    </w:p>
    <w:p w:rsidR="00A20E88" w:rsidRDefault="00A20E88" w:rsidP="00A20E8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</w:p>
    <w:p w:rsidR="00A20E88" w:rsidRDefault="00A20E88" w:rsidP="00A20E8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20E88" w:rsidRDefault="00A20E88" w:rsidP="00A20E88">
      <w:pPr>
        <w:numPr>
          <w:ilvl w:val="0"/>
          <w:numId w:val="0"/>
        </w:numPr>
        <w:spacing w:after="0" w:line="240" w:lineRule="auto"/>
        <w:ind w:left="142"/>
      </w:pPr>
    </w:p>
    <w:p w:rsidR="00A20E88" w:rsidRDefault="00BB0A98" w:rsidP="00A20E8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B0A98">
        <w:t>x</w:t>
      </w: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0A98">
        <w:t>x</w:t>
      </w: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0A98">
        <w:t>x</w:t>
      </w:r>
    </w:p>
    <w:p w:rsidR="006D0222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BB0A98">
        <w:t>x</w:t>
      </w:r>
    </w:p>
    <w:p w:rsidR="00A20E88" w:rsidRDefault="006D0222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0A98">
        <w:t>x</w:t>
      </w: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B0A98">
        <w:t>x</w:t>
      </w: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B0A98">
        <w:t>x</w:t>
      </w: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0A98">
        <w:tab/>
        <w:t>x</w:t>
      </w:r>
    </w:p>
    <w:p w:rsidR="00A20E88" w:rsidRDefault="00A20E88" w:rsidP="00BB0A9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B0A98">
        <w:t>x</w:t>
      </w: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B0A98">
        <w:t>x</w:t>
      </w: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</w:p>
    <w:p w:rsidR="00A20E88" w:rsidRDefault="00A20E88" w:rsidP="00A20E88">
      <w:pPr>
        <w:numPr>
          <w:ilvl w:val="0"/>
          <w:numId w:val="0"/>
        </w:numPr>
        <w:spacing w:before="50" w:after="70" w:line="240" w:lineRule="auto"/>
        <w:ind w:left="142"/>
      </w:pPr>
    </w:p>
    <w:p w:rsidR="00A20E88" w:rsidRDefault="00A20E8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20E88" w:rsidRPr="00A20E88" w:rsidRDefault="00A20E88" w:rsidP="00A20E8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20E88" w:rsidRDefault="00A20E88" w:rsidP="00A20E8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Smluvní strany se dohodly na změně obsahu Smlouvy o svozu a rozvozu poštovních zásilek, č. 982707-1387/2014 ze dne </w:t>
      </w:r>
      <w:proofErr w:type="gramStart"/>
      <w:r>
        <w:t>27.8.2014</w:t>
      </w:r>
      <w:proofErr w:type="gramEnd"/>
      <w:r>
        <w:t xml:space="preserve"> (dále jen "Smlouva"), a to následujícím způsobem:</w:t>
      </w:r>
    </w:p>
    <w:p w:rsidR="006D0222" w:rsidRDefault="006D0222" w:rsidP="006D0222">
      <w:pPr>
        <w:numPr>
          <w:ilvl w:val="0"/>
          <w:numId w:val="0"/>
        </w:numPr>
        <w:spacing w:after="120"/>
        <w:ind w:left="624"/>
        <w:jc w:val="both"/>
      </w:pPr>
    </w:p>
    <w:p w:rsidR="00A20E88" w:rsidRDefault="006D0222" w:rsidP="006D022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</w:t>
      </w:r>
      <w:r w:rsidRPr="006D0222">
        <w:rPr>
          <w:b/>
        </w:rPr>
        <w:t>změně bankovního spojení</w:t>
      </w:r>
      <w:r>
        <w:t>, jak je uvedeno shora u druhé strany dohody.</w:t>
      </w:r>
    </w:p>
    <w:p w:rsidR="00A20E88" w:rsidRPr="00A20E88" w:rsidRDefault="00A20E88" w:rsidP="00A20E8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20E88" w:rsidRDefault="00A20E88" w:rsidP="00A20E88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Smlouvy se nemění a zůstávají nadále v platnosti.</w:t>
      </w:r>
    </w:p>
    <w:p w:rsidR="00A20E88" w:rsidRDefault="00A20E88" w:rsidP="00A20E8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6D0222">
        <w:t>3</w:t>
      </w:r>
      <w:r>
        <w:t xml:space="preserve"> je platný a účinný dnem jeho podpisu oběma smluvními stranami.</w:t>
      </w:r>
    </w:p>
    <w:p w:rsidR="00A20E88" w:rsidRDefault="00A20E88" w:rsidP="006D022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6D0222">
        <w:t>3</w:t>
      </w:r>
      <w:r>
        <w:t xml:space="preserve"> je sepsán ve </w:t>
      </w:r>
      <w:r w:rsidR="006D0222">
        <w:t>dvou</w:t>
      </w:r>
      <w:r>
        <w:t xml:space="preserve"> vyhotoveních s platností originálu, z nichž každá ze stran obdrží po </w:t>
      </w:r>
      <w:r w:rsidR="006D0222">
        <w:t>jednom</w:t>
      </w:r>
      <w:r>
        <w:t xml:space="preserve"> výtis</w:t>
      </w:r>
      <w:r w:rsidR="006D0222">
        <w:t>ku</w:t>
      </w:r>
      <w:r>
        <w:t>.</w:t>
      </w:r>
    </w:p>
    <w:p w:rsidR="00A20E88" w:rsidRDefault="00A20E88" w:rsidP="00A20E88">
      <w:pPr>
        <w:numPr>
          <w:ilvl w:val="0"/>
          <w:numId w:val="0"/>
        </w:numPr>
        <w:spacing w:after="120"/>
        <w:jc w:val="both"/>
      </w:pPr>
    </w:p>
    <w:p w:rsidR="00A20E88" w:rsidRDefault="00A20E88" w:rsidP="00A20E88">
      <w:pPr>
        <w:numPr>
          <w:ilvl w:val="0"/>
          <w:numId w:val="0"/>
        </w:numPr>
        <w:spacing w:after="120"/>
        <w:jc w:val="both"/>
        <w:sectPr w:rsidR="00A20E8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20E88" w:rsidRDefault="00A20E88" w:rsidP="00A20E88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A20E88" w:rsidRDefault="00A20E88" w:rsidP="00A20E88">
      <w:pPr>
        <w:numPr>
          <w:ilvl w:val="0"/>
          <w:numId w:val="0"/>
        </w:numPr>
        <w:spacing w:after="120"/>
        <w:jc w:val="both"/>
      </w:pPr>
    </w:p>
    <w:p w:rsidR="00A20E88" w:rsidRDefault="00A20E88" w:rsidP="00A20E88">
      <w:pPr>
        <w:numPr>
          <w:ilvl w:val="0"/>
          <w:numId w:val="0"/>
        </w:numPr>
        <w:spacing w:after="120"/>
        <w:jc w:val="both"/>
      </w:pPr>
      <w:r>
        <w:t>Za ČP:</w:t>
      </w:r>
    </w:p>
    <w:p w:rsidR="00A20E88" w:rsidRDefault="00A20E88" w:rsidP="00A20E88">
      <w:pPr>
        <w:numPr>
          <w:ilvl w:val="0"/>
          <w:numId w:val="0"/>
        </w:numPr>
        <w:spacing w:after="120"/>
        <w:jc w:val="both"/>
      </w:pPr>
    </w:p>
    <w:p w:rsidR="00A20E88" w:rsidRDefault="00A20E88" w:rsidP="00A20E8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20E88" w:rsidRDefault="00A20E88" w:rsidP="00A20E88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A20E88" w:rsidRDefault="00A20E88" w:rsidP="00A20E88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A20E88" w:rsidRDefault="00A20E88" w:rsidP="00A20E8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A20E88" w:rsidRDefault="00A20E88" w:rsidP="00A20E88">
      <w:pPr>
        <w:numPr>
          <w:ilvl w:val="0"/>
          <w:numId w:val="0"/>
        </w:numPr>
        <w:spacing w:after="120"/>
      </w:pPr>
    </w:p>
    <w:p w:rsidR="00A20E88" w:rsidRDefault="00A20E88" w:rsidP="00A20E88">
      <w:pPr>
        <w:numPr>
          <w:ilvl w:val="0"/>
          <w:numId w:val="0"/>
        </w:numPr>
        <w:spacing w:after="120"/>
      </w:pPr>
      <w:r>
        <w:t>Za Odesílatele:</w:t>
      </w:r>
    </w:p>
    <w:p w:rsidR="00A20E88" w:rsidRDefault="00A20E88" w:rsidP="00A20E88">
      <w:pPr>
        <w:numPr>
          <w:ilvl w:val="0"/>
          <w:numId w:val="0"/>
        </w:numPr>
        <w:spacing w:after="120"/>
      </w:pPr>
    </w:p>
    <w:p w:rsidR="00A20E88" w:rsidRDefault="00A20E88" w:rsidP="00A20E8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20E88" w:rsidRDefault="00BB0A98" w:rsidP="00A20E88">
      <w:pPr>
        <w:numPr>
          <w:ilvl w:val="0"/>
          <w:numId w:val="0"/>
        </w:numPr>
        <w:spacing w:after="120"/>
        <w:jc w:val="center"/>
      </w:pPr>
      <w:r>
        <w:t>x</w:t>
      </w:r>
    </w:p>
    <w:p w:rsidR="00A20E88" w:rsidRDefault="00BB0A98" w:rsidP="00A20E88">
      <w:pPr>
        <w:numPr>
          <w:ilvl w:val="0"/>
          <w:numId w:val="0"/>
        </w:numPr>
        <w:spacing w:after="120"/>
        <w:jc w:val="center"/>
      </w:pPr>
      <w:r>
        <w:t>x</w:t>
      </w:r>
    </w:p>
    <w:p w:rsidR="00A20E88" w:rsidRDefault="00A20E88" w:rsidP="00A20E88">
      <w:pPr>
        <w:numPr>
          <w:ilvl w:val="0"/>
          <w:numId w:val="0"/>
        </w:numPr>
        <w:spacing w:after="120"/>
        <w:jc w:val="center"/>
      </w:pPr>
    </w:p>
    <w:p w:rsidR="00A20E88" w:rsidRDefault="00A20E88" w:rsidP="00A20E88">
      <w:pPr>
        <w:numPr>
          <w:ilvl w:val="0"/>
          <w:numId w:val="0"/>
        </w:numPr>
        <w:spacing w:after="120"/>
        <w:jc w:val="center"/>
      </w:pPr>
    </w:p>
    <w:p w:rsidR="00A20E88" w:rsidRDefault="00A20E88" w:rsidP="00A20E8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20E88" w:rsidRDefault="00BB0A98" w:rsidP="00A20E88">
      <w:pPr>
        <w:numPr>
          <w:ilvl w:val="0"/>
          <w:numId w:val="0"/>
        </w:numPr>
        <w:spacing w:after="120"/>
        <w:jc w:val="center"/>
      </w:pPr>
      <w:r>
        <w:t>x</w:t>
      </w:r>
    </w:p>
    <w:p w:rsidR="00A20E88" w:rsidRPr="00A20E88" w:rsidRDefault="00BB0A98" w:rsidP="00A20E88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20E88" w:rsidRPr="00A20E88" w:rsidSect="00A20E8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C9" w:rsidRDefault="00CA01C9">
      <w:r>
        <w:separator/>
      </w:r>
    </w:p>
  </w:endnote>
  <w:endnote w:type="continuationSeparator" w:id="0">
    <w:p w:rsidR="00CA01C9" w:rsidRDefault="00C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B0A9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B0A9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C9" w:rsidRDefault="00CA01C9">
      <w:r>
        <w:separator/>
      </w:r>
    </w:p>
  </w:footnote>
  <w:footnote w:type="continuationSeparator" w:id="0">
    <w:p w:rsidR="00CA01C9" w:rsidRDefault="00CA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BEDE5" wp14:editId="6552353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20E8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6D0222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6767E2C" wp14:editId="5AD3110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20E8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982707-1387/2014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E406E50" wp14:editId="38D4E52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8BB6570"/>
    <w:multiLevelType w:val="multilevel"/>
    <w:tmpl w:val="8D325B36"/>
    <w:numStyleLink w:val="Styl1"/>
  </w:abstractNum>
  <w:abstractNum w:abstractNumId="43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4C039D"/>
    <w:multiLevelType w:val="multilevel"/>
    <w:tmpl w:val="8D325B36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5"/>
  </w:num>
  <w:num w:numId="18">
    <w:abstractNumId w:val="34"/>
  </w:num>
  <w:num w:numId="19">
    <w:abstractNumId w:val="44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3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2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1EDF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D0222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1FCF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0E88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0A98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6F4EB-3CBD-46D2-B8FD-603A1DE9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235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2016-04-20T08:29:00Z</cp:lastPrinted>
  <dcterms:created xsi:type="dcterms:W3CDTF">2016-08-19T05:48:00Z</dcterms:created>
  <dcterms:modified xsi:type="dcterms:W3CDTF">2016-08-19T05:49:00Z</dcterms:modified>
</cp:coreProperties>
</file>