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10F8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10F8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10F8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10F8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10F8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10F8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10F8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10F8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0F82"/>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F7DB3-FE43-4ED6-81DB-D3738A29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2020-03-16T10:29:00Z</dcterms:created>
  <dcterms:modified xsi:type="dcterms:W3CDTF">2020-03-16T10:29:00Z</dcterms:modified>
</cp:coreProperties>
</file>