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3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3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3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3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3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3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74B3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74B3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B3D"/>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5AB0-C3F4-4247-B9E9-D34911D3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2020-03-13T07:45:00Z</dcterms:created>
  <dcterms:modified xsi:type="dcterms:W3CDTF">2020-03-13T07:45:00Z</dcterms:modified>
</cp:coreProperties>
</file>