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Zhotovitel:</w:t>
            </w:r>
          </w:p>
        </w:tc>
      </w:tr>
      <w:tr w:rsidR="00B81AE6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TOMAN </w:t>
            </w:r>
            <w:proofErr w:type="spellStart"/>
            <w:r>
              <w:rPr>
                <w:rFonts w:ascii="Arial" w:hAnsi="Arial"/>
                <w:sz w:val="21"/>
              </w:rPr>
              <w:t>engineering</w:t>
            </w:r>
            <w:proofErr w:type="spellEnd"/>
            <w:r>
              <w:rPr>
                <w:rFonts w:ascii="Arial" w:hAnsi="Arial"/>
                <w:sz w:val="21"/>
              </w:rPr>
              <w:t>, s.r.o.</w:t>
            </w:r>
          </w:p>
        </w:tc>
      </w:tr>
      <w:tr w:rsidR="00B81AE6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 Lučinách 324/22</w:t>
            </w:r>
          </w:p>
        </w:tc>
      </w:tr>
      <w:tr w:rsidR="00B81AE6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06  Karlovy Vary</w:t>
            </w:r>
          </w:p>
        </w:tc>
      </w:tr>
      <w:tr w:rsidR="00B81AE6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05849071</w:t>
            </w:r>
          </w:p>
        </w:tc>
      </w:tr>
      <w:tr w:rsidR="00B81AE6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1445" w:type="dxa"/>
            <w:gridSpan w:val="4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09.03.2020</w:t>
            </w:r>
          </w:p>
        </w:tc>
        <w:tc>
          <w:tcPr>
            <w:tcW w:w="6264" w:type="dxa"/>
            <w:gridSpan w:val="13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2023" w:type="dxa"/>
            <w:gridSpan w:val="6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B81AE6" w:rsidRPr="00A720FC" w:rsidRDefault="00A720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A720FC">
              <w:rPr>
                <w:rFonts w:ascii="Arial" w:hAnsi="Arial"/>
                <w:b/>
                <w:sz w:val="21"/>
              </w:rPr>
              <w:t>OBJ35-33810/2020</w:t>
            </w:r>
          </w:p>
        </w:tc>
        <w:tc>
          <w:tcPr>
            <w:tcW w:w="867" w:type="dxa"/>
            <w:gridSpan w:val="4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Richtr Ilja Ing. arch.</w:t>
            </w:r>
          </w:p>
        </w:tc>
        <w:tc>
          <w:tcPr>
            <w:tcW w:w="481" w:type="dxa"/>
            <w:gridSpan w:val="2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353151278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B81AE6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B81AE6" w:rsidTr="00A720FC">
        <w:trPr>
          <w:cantSplit/>
          <w:trHeight w:val="2287"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Pr="00A720FC" w:rsidRDefault="00A720FC" w:rsidP="00A720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20FC">
              <w:rPr>
                <w:rFonts w:ascii="Arial" w:hAnsi="Arial" w:cs="Arial"/>
                <w:b/>
                <w:sz w:val="20"/>
                <w:szCs w:val="20"/>
              </w:rPr>
              <w:t>Vypracování dokumentu „TECHNICKÉ POŽADAVKY OBJEDNATELE pro veřejnou zakázku (YB) Obnova Dvorského mostu přes řeku Ohři v Karlových Varech - výstavba nového mostu“.</w:t>
            </w:r>
          </w:p>
          <w:p w:rsidR="00A720FC" w:rsidRPr="00A720FC" w:rsidRDefault="00A720FC" w:rsidP="00A720F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20FC" w:rsidRPr="00A720FC" w:rsidRDefault="00A720FC" w:rsidP="00A720F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0FC">
              <w:rPr>
                <w:rFonts w:ascii="Arial" w:hAnsi="Arial" w:cs="Arial"/>
                <w:sz w:val="20"/>
                <w:szCs w:val="20"/>
              </w:rPr>
              <w:t>Na základě Cenové nabídky ze dne 7. 3. 2020, která je jako její příloha nedílnou součástí této objednávky, je předmětem této objednávky vypracování dokumentu s názvem: „</w:t>
            </w:r>
            <w:r w:rsidRPr="00A720FC">
              <w:rPr>
                <w:rFonts w:ascii="Arial" w:hAnsi="Arial" w:cs="Arial"/>
                <w:bCs/>
                <w:sz w:val="20"/>
                <w:szCs w:val="20"/>
              </w:rPr>
              <w:t xml:space="preserve">TECHNICKÉ POŽADAVKY OBJEDNATELE </w:t>
            </w:r>
            <w:r w:rsidRPr="00A720FC">
              <w:rPr>
                <w:rFonts w:ascii="Arial" w:hAnsi="Arial" w:cs="Arial"/>
                <w:sz w:val="20"/>
                <w:szCs w:val="20"/>
              </w:rPr>
              <w:t xml:space="preserve">pro veřejnou zakázku Obnova Dvorského mostu přes řeku Ohři v Karlových Varech - výstavba nového mostu. </w:t>
            </w:r>
          </w:p>
          <w:p w:rsidR="00A720FC" w:rsidRPr="00A720FC" w:rsidRDefault="00A720FC" w:rsidP="00A720F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0FC" w:rsidRPr="00A720FC" w:rsidRDefault="00A720FC" w:rsidP="00A720F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0FC">
              <w:rPr>
                <w:rFonts w:ascii="Arial" w:hAnsi="Arial" w:cs="Arial"/>
                <w:sz w:val="20"/>
                <w:szCs w:val="20"/>
              </w:rPr>
              <w:t xml:space="preserve">Dokument bude použit jako součást zadávací dokumentace pro zadání veřejné zakázky dle smluvních podmínek FIDIC (YB). </w:t>
            </w:r>
          </w:p>
          <w:p w:rsidR="00A720FC" w:rsidRDefault="00A720FC" w:rsidP="00A720FC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720FC" w:rsidRPr="00A720FC" w:rsidRDefault="00A720FC" w:rsidP="00A720F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Předmětem plnění je vypracování uvedeného dokumentu a ú</w:t>
            </w:r>
            <w:r w:rsidRPr="00A720FC">
              <w:rPr>
                <w:rFonts w:ascii="Arial" w:hAnsi="Arial" w:cs="Arial"/>
                <w:sz w:val="20"/>
                <w:szCs w:val="20"/>
              </w:rPr>
              <w:t xml:space="preserve">čast </w:t>
            </w:r>
            <w:r>
              <w:rPr>
                <w:rFonts w:ascii="Arial" w:hAnsi="Arial" w:cs="Arial"/>
                <w:sz w:val="20"/>
                <w:szCs w:val="20"/>
              </w:rPr>
              <w:t xml:space="preserve">zhotovitele </w:t>
            </w:r>
            <w:r w:rsidRPr="00A720FC">
              <w:rPr>
                <w:rFonts w:ascii="Arial" w:hAnsi="Arial" w:cs="Arial"/>
                <w:sz w:val="20"/>
                <w:szCs w:val="20"/>
              </w:rPr>
              <w:t xml:space="preserve">na jednáních technické rady </w:t>
            </w:r>
            <w:r>
              <w:rPr>
                <w:rFonts w:ascii="Arial" w:hAnsi="Arial" w:cs="Arial"/>
                <w:sz w:val="20"/>
                <w:szCs w:val="20"/>
              </w:rPr>
              <w:t>k předmětné veřejné zakázce.</w:t>
            </w:r>
          </w:p>
          <w:p w:rsidR="00A720FC" w:rsidRPr="00A720FC" w:rsidRDefault="00A720FC" w:rsidP="00A720F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20FC" w:rsidRPr="00A720FC" w:rsidRDefault="00A720FC" w:rsidP="00A720FC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81AE6" w:rsidRDefault="009400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81AE6" w:rsidRDefault="009400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komplet</w:t>
            </w: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75 000,- Kč bez DPH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81AE6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81AE6" w:rsidRDefault="009400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sídlo objednatele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30.04.2020</w:t>
            </w:r>
          </w:p>
        </w:tc>
      </w:tr>
      <w:tr w:rsidR="00B81AE6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81AE6">
        <w:trPr>
          <w:cantSplit/>
        </w:trPr>
        <w:tc>
          <w:tcPr>
            <w:tcW w:w="481" w:type="dxa"/>
            <w:gridSpan w:val="2"/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B81AE6">
        <w:trPr>
          <w:cantSplit/>
        </w:trPr>
        <w:tc>
          <w:tcPr>
            <w:tcW w:w="963" w:type="dxa"/>
            <w:gridSpan w:val="3"/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7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81AE6">
        <w:trPr>
          <w:cantSplit/>
        </w:trPr>
        <w:tc>
          <w:tcPr>
            <w:tcW w:w="1927" w:type="dxa"/>
            <w:gridSpan w:val="5"/>
          </w:tcPr>
          <w:p w:rsidR="00B81AE6" w:rsidRDefault="00B81A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5"/>
          </w:tcPr>
          <w:p w:rsidR="00B81AE6" w:rsidRDefault="009400DA" w:rsidP="009400DA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</w:t>
            </w:r>
            <w:r w:rsidR="00A720FC">
              <w:rPr>
                <w:rFonts w:ascii="Arial" w:hAnsi="Arial"/>
                <w:sz w:val="25"/>
              </w:rPr>
              <w:t>ředmět objednávky fakturujte s</w:t>
            </w:r>
            <w:r>
              <w:rPr>
                <w:rFonts w:ascii="Arial" w:hAnsi="Arial"/>
                <w:sz w:val="25"/>
              </w:rPr>
              <w:t> </w:t>
            </w:r>
            <w:r w:rsidR="00A720FC">
              <w:rPr>
                <w:rFonts w:ascii="Arial" w:hAnsi="Arial"/>
                <w:sz w:val="25"/>
              </w:rPr>
              <w:t>DPH</w:t>
            </w:r>
            <w:r>
              <w:rPr>
                <w:rFonts w:ascii="Arial" w:hAnsi="Arial"/>
                <w:sz w:val="25"/>
              </w:rPr>
              <w:t>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veškeré náležitosti.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81AE6">
        <w:trPr>
          <w:cantSplit/>
        </w:trPr>
        <w:tc>
          <w:tcPr>
            <w:tcW w:w="385" w:type="dxa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05849071, konstantní symbol 1148, specifický symbol 00254657 (§ 109a zákona o DPH).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A720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  <w:p w:rsidR="009400DA" w:rsidRDefault="009400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9400DA" w:rsidRDefault="009400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9400DA" w:rsidRDefault="009400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9400DA" w:rsidRDefault="009400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9400DA" w:rsidRDefault="009400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B81A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9636" w:type="dxa"/>
            <w:gridSpan w:val="20"/>
          </w:tcPr>
          <w:p w:rsidR="00B81AE6" w:rsidRDefault="009400DA" w:rsidP="009400DA">
            <w:pPr>
              <w:spacing w:after="0" w:line="240" w:lineRule="auto"/>
              <w:ind w:left="510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</w:t>
            </w:r>
          </w:p>
        </w:tc>
      </w:tr>
      <w:tr w:rsidR="009400DA">
        <w:trPr>
          <w:cantSplit/>
        </w:trPr>
        <w:tc>
          <w:tcPr>
            <w:tcW w:w="9636" w:type="dxa"/>
            <w:gridSpan w:val="20"/>
          </w:tcPr>
          <w:p w:rsidR="009400DA" w:rsidRDefault="009400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1AE6">
        <w:trPr>
          <w:cantSplit/>
        </w:trPr>
        <w:tc>
          <w:tcPr>
            <w:tcW w:w="4818" w:type="dxa"/>
            <w:gridSpan w:val="10"/>
            <w:vAlign w:val="bottom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B81AE6" w:rsidRDefault="00A720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Daniel Riedl </w:t>
            </w:r>
          </w:p>
        </w:tc>
      </w:tr>
      <w:tr w:rsidR="00B81AE6">
        <w:trPr>
          <w:cantSplit/>
        </w:trPr>
        <w:tc>
          <w:tcPr>
            <w:tcW w:w="4818" w:type="dxa"/>
            <w:gridSpan w:val="10"/>
          </w:tcPr>
          <w:p w:rsidR="00B81AE6" w:rsidRDefault="00A720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B81AE6" w:rsidRDefault="00A720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9400DA">
              <w:rPr>
                <w:rFonts w:ascii="Arial" w:hAnsi="Arial"/>
                <w:sz w:val="18"/>
              </w:rPr>
              <w:t xml:space="preserve"> rozvoje a investic</w:t>
            </w:r>
            <w:bookmarkStart w:id="0" w:name="_GoBack"/>
            <w:bookmarkEnd w:id="0"/>
          </w:p>
        </w:tc>
      </w:tr>
    </w:tbl>
    <w:p w:rsidR="00A720FC" w:rsidRDefault="00A720FC"/>
    <w:sectPr w:rsidR="00A720FC">
      <w:pgSz w:w="11903" w:h="16835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E6"/>
    <w:rsid w:val="00012341"/>
    <w:rsid w:val="009400DA"/>
    <w:rsid w:val="00A720FC"/>
    <w:rsid w:val="00B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0828"/>
  <w15:docId w15:val="{208EB54C-C055-45ED-B48A-93AC265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20FC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21AA833B</Template>
  <TotalTime>0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2020-03-09T11:53:00Z</dcterms:created>
  <dcterms:modified xsi:type="dcterms:W3CDTF">2020-03-09T11:53:00Z</dcterms:modified>
</cp:coreProperties>
</file>