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01AEE">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01AE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01AEE">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01AE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01AE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01AE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01AE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01AE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1AEE"/>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D4D5D-B1E2-4F33-91A9-6E1DB72B6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2020-03-11T15:16:00Z</dcterms:created>
  <dcterms:modified xsi:type="dcterms:W3CDTF">2020-03-11T15:16:00Z</dcterms:modified>
</cp:coreProperties>
</file>