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81DA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81D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81DA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81D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81D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81D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81D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81D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1DAF"/>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C3C1C-CCA5-441C-827F-EC5535977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2020-03-11T11:39:00Z</dcterms:created>
  <dcterms:modified xsi:type="dcterms:W3CDTF">2020-03-11T11:39:00Z</dcterms:modified>
</cp:coreProperties>
</file>