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A4" w:rsidRDefault="000B4C69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0" cy="3124200"/>
                <wp:effectExtent l="10795" t="12700" r="8255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8pt;margin-top:16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6985000" cy="0"/>
                <wp:effectExtent l="10795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8pt;margin-top:16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m9HgIAAD4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0" cy="279400"/>
                <wp:effectExtent l="7620" t="12700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84pt;margin-top:16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z4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1B2254">
        <w:tab/>
      </w:r>
      <w:r w:rsidR="001B2254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203200</wp:posOffset>
                </wp:positionV>
                <wp:extent cx="0" cy="292100"/>
                <wp:effectExtent l="13970" t="12700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68pt;margin-top:16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5876A4" w:rsidRDefault="001B2254">
      <w:pPr>
        <w:pStyle w:val="Row3"/>
      </w:pPr>
      <w:r>
        <w:tab/>
      </w:r>
      <w:r>
        <w:rPr>
          <w:rStyle w:val="Text2"/>
        </w:rPr>
        <w:t>ODBĚRATEL</w:t>
      </w:r>
      <w:r w:rsidR="000B4C69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9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G0HQIAAD4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M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0B4C69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69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OB7820-13</w:t>
      </w:r>
      <w:r w:rsidR="000B4C69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7302500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75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VHHQIAAD4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5876A4" w:rsidRDefault="000B4C69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A4" w:rsidRDefault="001B225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7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ET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" stroked="f">
                <v:textbox inset="0,0,0,0">
                  <w:txbxContent>
                    <w:p w:rsidR="005876A4" w:rsidRDefault="001B2254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254">
        <w:tab/>
      </w:r>
      <w:r w:rsidR="001B2254">
        <w:rPr>
          <w:rStyle w:val="Text3"/>
          <w:position w:val="19"/>
        </w:rPr>
        <w:t>Fakturační adresa</w:t>
      </w:r>
      <w:r w:rsidR="001B2254">
        <w:tab/>
      </w:r>
      <w:r w:rsidR="001B2254">
        <w:rPr>
          <w:rStyle w:val="Text2"/>
        </w:rPr>
        <w:t>DODAVATEL</w:t>
      </w:r>
      <w:r w:rsidR="001B2254">
        <w:tab/>
      </w:r>
      <w:r w:rsidR="001B2254">
        <w:rPr>
          <w:rStyle w:val="Text3"/>
          <w:position w:val="1"/>
        </w:rPr>
        <w:t>IČ</w:t>
      </w:r>
      <w:r w:rsidR="001B2254">
        <w:tab/>
      </w:r>
      <w:r w:rsidR="001B2254">
        <w:rPr>
          <w:rStyle w:val="Text4"/>
        </w:rPr>
        <w:t>03592880</w:t>
      </w:r>
      <w:r w:rsidR="001B2254">
        <w:tab/>
      </w:r>
      <w:r w:rsidR="001B2254">
        <w:rPr>
          <w:rStyle w:val="Text3"/>
          <w:position w:val="1"/>
        </w:rPr>
        <w:t>DIČ</w:t>
      </w:r>
      <w:r w:rsidR="001B2254">
        <w:tab/>
      </w:r>
      <w:r w:rsidR="001B2254">
        <w:rPr>
          <w:rStyle w:val="Text4"/>
        </w:rPr>
        <w:t>CZ03592880</w:t>
      </w:r>
    </w:p>
    <w:p w:rsidR="005876A4" w:rsidRDefault="005876A4">
      <w:pPr>
        <w:pStyle w:val="Row5"/>
      </w:pPr>
    </w:p>
    <w:p w:rsidR="005876A4" w:rsidRDefault="001B2254">
      <w:pPr>
        <w:pStyle w:val="Row6"/>
      </w:pPr>
      <w:r>
        <w:tab/>
      </w:r>
      <w:r>
        <w:rPr>
          <w:rStyle w:val="Text4"/>
        </w:rPr>
        <w:t>Loretánské náměstí 5</w:t>
      </w:r>
    </w:p>
    <w:p w:rsidR="005876A4" w:rsidRDefault="001B2254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ČEZ ESCO, a.s.</w:t>
      </w:r>
    </w:p>
    <w:p w:rsidR="005876A4" w:rsidRDefault="001B2254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5876A4" w:rsidRDefault="001B2254">
      <w:pPr>
        <w:pStyle w:val="Row9"/>
      </w:pPr>
      <w:r>
        <w:tab/>
      </w:r>
      <w:r>
        <w:rPr>
          <w:rStyle w:val="Text5"/>
        </w:rPr>
        <w:t>Duhová 1444/2</w:t>
      </w:r>
    </w:p>
    <w:p w:rsidR="005876A4" w:rsidRDefault="001B2254">
      <w:pPr>
        <w:pStyle w:val="Row10"/>
      </w:pPr>
      <w:r>
        <w:tab/>
      </w:r>
      <w:r>
        <w:rPr>
          <w:rStyle w:val="Text5"/>
        </w:rPr>
        <w:t>140 00  Praha 4</w:t>
      </w:r>
    </w:p>
    <w:p w:rsidR="005876A4" w:rsidRDefault="000B4C6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69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XS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84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9g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 w:rsidR="001B2254">
        <w:tab/>
      </w:r>
      <w:r w:rsidR="001B2254"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68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86HQ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5876A4" w:rsidRDefault="005876A4">
      <w:pPr>
        <w:pStyle w:val="Row5"/>
      </w:pPr>
    </w:p>
    <w:p w:rsidR="005876A4" w:rsidRDefault="001B2254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5876A4" w:rsidRDefault="001B2254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2255792020</w:t>
      </w:r>
    </w:p>
    <w:p w:rsidR="005876A4" w:rsidRDefault="001B2254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07.02.2020</w:t>
      </w:r>
    </w:p>
    <w:p w:rsidR="005876A4" w:rsidRDefault="001B2254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5876A4" w:rsidRDefault="000B4C69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2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b1GwIAADwEAAAOAAAAZHJzL2Uyb0RvYy54bWysU82O2jAQvlfqO1i+QxIaWD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8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Az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228600</wp:posOffset>
                </wp:positionV>
                <wp:extent cx="0" cy="546100"/>
                <wp:effectExtent l="10795" t="9525" r="825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8pt;margin-top:18pt;width:0;height:43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YzB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3+TxL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1B2254">
        <w:tab/>
      </w:r>
      <w:r w:rsidR="001B2254">
        <w:rPr>
          <w:rStyle w:val="Text3"/>
        </w:rPr>
        <w:t>Splatnost faktury 21 dnů od data fakturace</w:t>
      </w:r>
      <w:r w:rsidR="001B2254">
        <w:tab/>
      </w:r>
      <w:r w:rsidR="001B2254"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546100"/>
                <wp:effectExtent l="13970" t="9525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68pt;margin-top:18pt;width:0;height:43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7251700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1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" strokeweight="1pt">
                <w10:wrap anchorx="margin"/>
              </v:shape>
            </w:pict>
          </mc:Fallback>
        </mc:AlternateContent>
      </w:r>
    </w:p>
    <w:p w:rsidR="005876A4" w:rsidRDefault="001B2254">
      <w:pPr>
        <w:pStyle w:val="Row16"/>
      </w:pPr>
      <w:r>
        <w:tab/>
      </w:r>
      <w:r>
        <w:rPr>
          <w:rStyle w:val="Text4"/>
        </w:rPr>
        <w:t xml:space="preserve">Na základě nabídky ze dne </w:t>
      </w:r>
      <w:r>
        <w:rPr>
          <w:rStyle w:val="Text4"/>
        </w:rPr>
        <w:t>27.1.2020 u Vás objednáváme vypracování Energetického auditu dle zákona 406/2000 Sb. černínského paláce a</w:t>
      </w:r>
    </w:p>
    <w:p w:rsidR="005876A4" w:rsidRDefault="001B2254">
      <w:pPr>
        <w:pStyle w:val="Row17"/>
      </w:pPr>
      <w:r>
        <w:tab/>
      </w:r>
      <w:r>
        <w:rPr>
          <w:rStyle w:val="Text4"/>
        </w:rPr>
        <w:t>Janákovy přístavby v celkové ceně 302 500,- Kč včetně DPH.</w:t>
      </w:r>
    </w:p>
    <w:p w:rsidR="005876A4" w:rsidRDefault="001B2254">
      <w:pPr>
        <w:pStyle w:val="Row17"/>
      </w:pPr>
      <w:r>
        <w:tab/>
      </w:r>
      <w:r>
        <w:rPr>
          <w:rStyle w:val="Text4"/>
        </w:rPr>
        <w:t>Při fakturaci uvádějte číslo objednávky.</w:t>
      </w:r>
    </w:p>
    <w:p w:rsidR="005876A4" w:rsidRDefault="000B4C6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10795" t="6350" r="825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8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6985000" cy="0"/>
                <wp:effectExtent l="10795" t="6350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8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xI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8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1B2254">
        <w:tab/>
      </w:r>
      <w:r w:rsidR="001B2254">
        <w:rPr>
          <w:rStyle w:val="Text4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152400</wp:posOffset>
                </wp:positionV>
                <wp:extent cx="0" cy="177800"/>
                <wp:effectExtent l="13970" t="6350" r="1460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8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bve1H3AAAAAs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5876A4" w:rsidRDefault="000B4C6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9525" r="825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8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nfHQ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1270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1B2254">
        <w:tab/>
      </w:r>
      <w:r w:rsidR="001B2254">
        <w:rPr>
          <w:rStyle w:val="Text6"/>
        </w:rPr>
        <w:t>Položka</w:t>
      </w:r>
      <w:r w:rsidR="001B2254">
        <w:tab/>
      </w:r>
      <w:r w:rsidR="001B2254">
        <w:rPr>
          <w:rStyle w:val="Text6"/>
        </w:rPr>
        <w:t>Množství</w:t>
      </w:r>
      <w:r w:rsidR="001B2254">
        <w:tab/>
      </w:r>
      <w:r w:rsidR="001B2254">
        <w:rPr>
          <w:rStyle w:val="Text6"/>
        </w:rPr>
        <w:t>MJ</w:t>
      </w:r>
      <w:r w:rsidR="001B2254">
        <w:tab/>
      </w:r>
      <w:r w:rsidR="001B2254">
        <w:rPr>
          <w:rStyle w:val="Text6"/>
        </w:rPr>
        <w:t>%DPH</w:t>
      </w:r>
      <w:r w:rsidR="001B2254">
        <w:tab/>
      </w:r>
      <w:r w:rsidR="001B2254">
        <w:rPr>
          <w:rStyle w:val="Text6"/>
        </w:rPr>
        <w:t>Cena za MJ bez DPH</w:t>
      </w:r>
      <w:r w:rsidR="001B2254">
        <w:tab/>
      </w:r>
      <w:r w:rsidR="001B2254">
        <w:rPr>
          <w:rStyle w:val="Text6"/>
        </w:rPr>
        <w:t>DPH za MJ</w:t>
      </w:r>
      <w:r w:rsidR="001B2254">
        <w:tab/>
      </w:r>
      <w:r w:rsidR="001B2254"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203200</wp:posOffset>
                </wp:positionV>
                <wp:extent cx="0" cy="190500"/>
                <wp:effectExtent l="13970" t="9525" r="1460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8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3C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5876A4" w:rsidRDefault="000B4C6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A4" w:rsidRDefault="001B225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Vypracování energetického auditu Černínského 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7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" stroked="f">
                <v:textbox inset="0,0,0,0">
                  <w:txbxContent>
                    <w:p w:rsidR="005876A4" w:rsidRDefault="001B2254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Vypracování energetického auditu Černínského 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4178300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A4" w:rsidRDefault="001B225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250 000.00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29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" stroked="f">
                <v:textbox inset="0,0,0,0">
                  <w:txbxContent>
                    <w:p w:rsidR="005876A4" w:rsidRDefault="001B225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250 000.00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A4" w:rsidRDefault="001B225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52 500.00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02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" stroked="f">
                <v:textbox inset="0,0,0,0">
                  <w:txbxContent>
                    <w:p w:rsidR="005876A4" w:rsidRDefault="001B225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52 500.00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3970" t="9525" r="825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GJHw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279400</wp:posOffset>
                </wp:positionV>
                <wp:extent cx="6985000" cy="0"/>
                <wp:effectExtent l="10795" t="9525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8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J9XanH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241300</wp:posOffset>
                </wp:positionV>
                <wp:extent cx="0" cy="2197100"/>
                <wp:effectExtent l="10795" t="9525" r="825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GeHAIAADw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1B2254">
        <w:tab/>
      </w:r>
      <w:r w:rsidR="001B2254">
        <w:rPr>
          <w:rStyle w:val="Text4"/>
        </w:rPr>
        <w:t>1.00</w:t>
      </w:r>
      <w:r w:rsidR="001B2254">
        <w:tab/>
      </w:r>
      <w:r w:rsidR="001B2254">
        <w:rPr>
          <w:rStyle w:val="Text4"/>
        </w:rPr>
        <w:t>21</w:t>
      </w:r>
      <w:r w:rsidR="001B2254">
        <w:tab/>
      </w:r>
      <w:r w:rsidR="001B2254">
        <w:rPr>
          <w:rStyle w:val="Text4"/>
        </w:rPr>
        <w:t>302 500.00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241300</wp:posOffset>
                </wp:positionV>
                <wp:extent cx="0" cy="2209800"/>
                <wp:effectExtent l="1397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68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876A4" w:rsidRDefault="000B4C6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3175" r="1905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A4" w:rsidRDefault="001B225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52 500.00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90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" stroked="f">
                <v:textbox inset="0,0,0,0">
                  <w:txbxContent>
                    <w:p w:rsidR="005876A4" w:rsidRDefault="001B225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52 500.00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1B2254">
        <w:tab/>
      </w:r>
      <w:r w:rsidR="001B2254">
        <w:rPr>
          <w:rStyle w:val="Text3"/>
        </w:rPr>
        <w:t>Celková částka v Kč</w:t>
      </w:r>
      <w:r w:rsidR="001B2254">
        <w:tab/>
      </w:r>
      <w:r w:rsidR="001B2254">
        <w:rPr>
          <w:rStyle w:val="Text4"/>
        </w:rPr>
        <w:t>250 000.00</w:t>
      </w:r>
      <w:r w:rsidR="001B2254">
        <w:tab/>
      </w:r>
      <w:r w:rsidR="001B2254">
        <w:rPr>
          <w:rStyle w:val="Text4"/>
        </w:rPr>
        <w:t>302 500.00</w:t>
      </w:r>
    </w:p>
    <w:p w:rsidR="005876A4" w:rsidRDefault="005876A4">
      <w:pPr>
        <w:pStyle w:val="Row5"/>
      </w:pPr>
    </w:p>
    <w:p w:rsidR="005876A4" w:rsidRDefault="001B2254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1B2254" w:rsidRDefault="001B2254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5876A4" w:rsidRDefault="001B2254">
      <w:pPr>
        <w:pStyle w:val="Row22"/>
      </w:pPr>
      <w:r>
        <w:tab/>
      </w:r>
      <w:r>
        <w:rPr>
          <w:rStyle w:val="Text4"/>
        </w:rPr>
        <w:t>E-mail:</w:t>
      </w:r>
      <w:r>
        <w:tab/>
      </w:r>
    </w:p>
    <w:p w:rsidR="005876A4" w:rsidRDefault="005876A4">
      <w:pPr>
        <w:pStyle w:val="Row5"/>
      </w:pPr>
    </w:p>
    <w:p w:rsidR="005876A4" w:rsidRDefault="000B4C69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72300" cy="0"/>
                <wp:effectExtent l="1397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9pt;margin-top:2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 w:rsidR="001B2254">
        <w:tab/>
      </w:r>
      <w:r w:rsidR="001B2254">
        <w:rPr>
          <w:rStyle w:val="Text3"/>
        </w:rPr>
        <w:t xml:space="preserve">Razítko a </w:t>
      </w:r>
      <w:proofErr w:type="gramStart"/>
      <w:r w:rsidR="001B2254">
        <w:rPr>
          <w:rStyle w:val="Text3"/>
        </w:rPr>
        <w:t>podpis</w:t>
      </w:r>
      <w:r w:rsidR="001B2254">
        <w:tab/>
      </w:r>
      <w:r w:rsidR="001B2254">
        <w:rPr>
          <w:rStyle w:val="Text4"/>
        </w:rPr>
        <w:t>...........................................................................</w:t>
      </w:r>
      <w:proofErr w:type="gramEnd"/>
    </w:p>
    <w:p w:rsidR="005876A4" w:rsidRDefault="001B2254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5876A4" w:rsidRDefault="001B2254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876A4" w:rsidRDefault="001B2254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876A4" w:rsidRDefault="000B4C69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190500</wp:posOffset>
                </wp:positionV>
                <wp:extent cx="6972300" cy="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pt;margin-top:15pt;width:54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D6fHSs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1B2254">
        <w:tab/>
      </w:r>
      <w:proofErr w:type="gramStart"/>
      <w:r w:rsidR="001B2254">
        <w:rPr>
          <w:rStyle w:val="Text3"/>
          <w:position w:val="6"/>
        </w:rPr>
        <w:t>Datum</w:t>
      </w:r>
      <w:r w:rsidR="001B2254">
        <w:tab/>
      </w:r>
      <w:r w:rsidR="001B2254">
        <w:rPr>
          <w:rStyle w:val="Text4"/>
        </w:rPr>
        <w:t>...........................................................................</w:t>
      </w:r>
      <w:r w:rsidR="001B2254">
        <w:tab/>
      </w:r>
      <w:r w:rsidR="001B2254">
        <w:rPr>
          <w:rStyle w:val="Text3"/>
          <w:position w:val="2"/>
        </w:rPr>
        <w:t>Razítko</w:t>
      </w:r>
      <w:proofErr w:type="gramEnd"/>
      <w:r w:rsidR="001B2254">
        <w:rPr>
          <w:rStyle w:val="Text3"/>
          <w:position w:val="2"/>
        </w:rPr>
        <w:t xml:space="preserve"> a po</w:t>
      </w:r>
      <w:r w:rsidR="001B2254">
        <w:rPr>
          <w:rStyle w:val="Text3"/>
          <w:position w:val="2"/>
        </w:rPr>
        <w:t>dpis</w:t>
      </w:r>
      <w:r w:rsidR="001B2254">
        <w:tab/>
      </w:r>
      <w:r w:rsidR="001B2254">
        <w:rPr>
          <w:rStyle w:val="Text4"/>
        </w:rPr>
        <w:t>...........................................................................</w:t>
      </w:r>
    </w:p>
    <w:p w:rsidR="005876A4" w:rsidRDefault="001B2254">
      <w:pPr>
        <w:pStyle w:val="Row28"/>
      </w:pPr>
      <w:r>
        <w:tab/>
      </w:r>
      <w:r>
        <w:rPr>
          <w:rStyle w:val="Text4"/>
          <w:highlight w:val="white"/>
        </w:rPr>
        <w:t>Při fakturaci uvádějte číslo objednávky</w:t>
      </w:r>
    </w:p>
    <w:p w:rsidR="005876A4" w:rsidRDefault="000B4C69">
      <w:pPr>
        <w:pStyle w:val="Row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25400</wp:posOffset>
                </wp:positionV>
                <wp:extent cx="6985000" cy="0"/>
                <wp:effectExtent l="10795" t="6350" r="1460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pt;margin-top:2pt;width:550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vsY7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5876A4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2254">
      <w:pPr>
        <w:spacing w:after="0" w:line="240" w:lineRule="auto"/>
      </w:pPr>
      <w:r>
        <w:separator/>
      </w:r>
    </w:p>
  </w:endnote>
  <w:endnote w:type="continuationSeparator" w:id="0">
    <w:p w:rsidR="00000000" w:rsidRDefault="001B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A4" w:rsidRDefault="000B4C69">
    <w:pPr>
      <w:pStyle w:val="Row3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-38100</wp:posOffset>
              </wp:positionV>
              <wp:extent cx="6985000" cy="0"/>
              <wp:effectExtent l="10795" t="14605" r="1460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prfs7tkAAAAJAQAADwAAAAAAAAAAAAAAAAB5BAAAZHJzL2Rvd25yZXYueG1sUEsF&#10;BgAAAAAEAAQA8wAAAH8FAAAAAA==&#10;" strokeweight="1pt">
              <w10:wrap anchorx="margin"/>
            </v:shape>
          </w:pict>
        </mc:Fallback>
      </mc:AlternateContent>
    </w:r>
    <w:r w:rsidR="001B2254">
      <w:tab/>
    </w:r>
    <w:r w:rsidR="001B2254">
      <w:rPr>
        <w:rStyle w:val="Text3"/>
      </w:rPr>
      <w:t>Číslo objednávky</w:t>
    </w:r>
    <w:r w:rsidR="001B2254">
      <w:tab/>
    </w:r>
    <w:r w:rsidR="001B2254">
      <w:rPr>
        <w:rStyle w:val="Text4"/>
      </w:rPr>
      <w:t>OB7820-13</w:t>
    </w:r>
    <w:r w:rsidR="001B2254">
      <w:tab/>
    </w:r>
    <w:r w:rsidR="001B2254">
      <w:rPr>
        <w:rStyle w:val="Text4"/>
        <w:highlight w:val="white"/>
      </w:rPr>
      <w:t xml:space="preserve">© MÚZO Praha s.r.o. - </w:t>
    </w:r>
    <w:r w:rsidR="001B2254">
      <w:rPr>
        <w:rStyle w:val="Text4"/>
        <w:highlight w:val="white"/>
      </w:rPr>
      <w:t>www.muzo.cz</w:t>
    </w:r>
    <w:r w:rsidR="001B2254">
      <w:tab/>
    </w:r>
    <w:r w:rsidR="001B2254">
      <w:rPr>
        <w:rStyle w:val="Text3"/>
      </w:rPr>
      <w:t>Strana</w:t>
    </w:r>
    <w:r w:rsidR="001B2254">
      <w:tab/>
    </w:r>
    <w:r w:rsidR="001B2254">
      <w:rPr>
        <w:rStyle w:val="Text4"/>
      </w:rPr>
      <w:t>1</w:t>
    </w:r>
  </w:p>
  <w:p w:rsidR="005876A4" w:rsidRDefault="005876A4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2254">
      <w:pPr>
        <w:spacing w:after="0" w:line="240" w:lineRule="auto"/>
      </w:pPr>
      <w:r>
        <w:separator/>
      </w:r>
    </w:p>
  </w:footnote>
  <w:footnote w:type="continuationSeparator" w:id="0">
    <w:p w:rsidR="00000000" w:rsidRDefault="001B2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A4" w:rsidRDefault="005876A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B4C69"/>
    <w:rsid w:val="001B2254"/>
    <w:rsid w:val="005876A4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5"/>
        <o:r id="V:Rule7" type="connector" idref="#_x0000_s1054"/>
        <o:r id="V:Rule8" type="connector" idref="#_x0000_s1052"/>
        <o:r id="V:Rule9" type="connector" idref="#_x0000_s1051"/>
        <o:r id="V:Rule10" type="connector" idref="#_x0000_s1050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3"/>
        <o:r id="V:Rule17" type="connector" idref="#_x0000_s1042"/>
        <o:r id="V:Rule18" type="connector" idref="#_x0000_s1041"/>
        <o:r id="V:Rule19" type="connector" idref="#_x0000_s1040"/>
        <o:r id="V:Rule20" type="connector" idref="#_x0000_s1039"/>
        <o:r id="V:Rule21" type="connector" idref="#_x0000_s1038"/>
        <o:r id="V:Rule22" type="connector" idref="#_x0000_s1033"/>
        <o:r id="V:Rule23" type="connector" idref="#_x0000_s1032"/>
        <o:r id="V:Rule24" type="connector" idref="#_x0000_s1031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8E64186F.dotm</Template>
  <TotalTime>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3</cp:revision>
  <dcterms:created xsi:type="dcterms:W3CDTF">2020-03-10T13:37:00Z</dcterms:created>
  <dcterms:modified xsi:type="dcterms:W3CDTF">2020-03-10T13:38:00Z</dcterms:modified>
  <cp:category/>
</cp:coreProperties>
</file>