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20003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O/04/20200038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6148605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61486051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/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 xml:space="preserve">     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Ing. Milan Ptáček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Ing. Milan Ptáček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Prvomájová 1355/8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Prvomájová 1355/8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53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153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5.3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5.3.2020</w:t>
      </w:r>
      <w:r w:rsidR="00C26BCB" w:rsidRPr="00E61F4E">
        <w:rPr>
          <w:rFonts w:ascii="Arial" w:hAnsi="Arial" w:cs="Arial"/>
        </w:rPr>
        <w:fldChar w:fldCharType="end"/>
      </w:r>
      <w:bookmarkEnd w:id="5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zpracování studie na zklidnění dopravy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zpracování studie na zklidnění dopravy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zpracování studie na zklidnění dopravy v ul. Prvomájová, Praha - Radotín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zpracování studie na zklidnění dopravy v ul. Prvomájová, Praha - Radotín,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82 500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82 500,00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15.5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15.5.2020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592525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80E" w:rsidRDefault="0061480E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bookmarkStart w:id="12" w:name="_GoBack"/>
    <w:bookmarkEnd w:id="12"/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80E" w:rsidRDefault="0061480E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592525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61480E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45259557" r:id="rId2"/>
            </w:obje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525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1480E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DCBAE3FB-54B8-435F-A041-E2D40493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3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</TotalTime>
  <Pages>1</Pages>
  <Words>91</Words>
  <Characters>779</Characters>
  <Application>Microsoft Office Word</Application>
  <DocSecurity>0</DocSecurity>
  <Lines>6</Lines>
  <Paragraphs>1</Paragraphs>
  <ScaleCrop>false</ScaleCrop>
  <Company>ReDesign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cp:lastPrinted>2020-03-05T07:07:00Z</cp:lastPrinted>
  <dcterms:created xsi:type="dcterms:W3CDTF">2020-03-05T07:11:00Z</dcterms:created>
  <dcterms:modified xsi:type="dcterms:W3CDTF">2020-03-09T10:46:00Z</dcterms:modified>
</cp:coreProperties>
</file>