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36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O/04/20200036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LBET stavební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ALBET stavební,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rážská 144/1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Vrážská 144/12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3.3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3.3.2020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dstranění staveb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odstranění staveb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dstranění staveb v ul. Lošetická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odstranění staveb v ul. Lošetická,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80 597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180 597,00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F0263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4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15.4.2020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F0263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67D" w:rsidRDefault="005A667D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67D" w:rsidRDefault="005A667D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DF0263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5A667D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45259529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A667D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026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FAD86306-222F-42F0-A6D8-91E11FE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88</Words>
  <Characters>758</Characters>
  <Application>Microsoft Office Word</Application>
  <DocSecurity>0</DocSecurity>
  <Lines>6</Lines>
  <Paragraphs>1</Paragraphs>
  <ScaleCrop>false</ScaleCrop>
  <Company>ReDesign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2020-03-03T08:38:00Z</cp:lastPrinted>
  <dcterms:created xsi:type="dcterms:W3CDTF">2020-03-03T08:40:00Z</dcterms:created>
  <dcterms:modified xsi:type="dcterms:W3CDTF">2020-03-09T10:46:00Z</dcterms:modified>
</cp:coreProperties>
</file>