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2020-SZM-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44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16664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05234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Johnson and Johnson, spol. s </w:t>
                        </w:r>
                        <w:hyperlink r:id="rId114" w:history="1"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.o.CZ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38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Walterovo nám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stí 329/1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Jinonice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256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24.02.2020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24.02.2020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  <w:tab w:val="left" w:pos="7075"/>
          <w:tab w:val="left" w:pos="7679"/>
          <w:tab w:val="left" w:pos="9091"/>
          <w:tab w:val="left" w:pos="9863"/>
          <w:tab w:val="left" w:pos="10423"/>
        </w:tabs>
        <w:spacing w:before="0" w:after="0" w:line="285" w:lineRule="exact"/>
        <w:ind w:left="434" w:right="253" w:hanging="242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-15476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-8365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33292</wp:posOffset>
            </wp:positionV>
            <wp:extent cx="1237487" cy="14173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200424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200424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223792</wp:posOffset>
            </wp:positionV>
            <wp:extent cx="932687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223792</wp:posOffset>
            </wp:positionV>
            <wp:extent cx="266699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223792</wp:posOffset>
            </wp:positionV>
            <wp:extent cx="1114043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Název materiálu	Cena / MJ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227204	</w:t>
      </w:r>
      <w:r>
        <w:rPr sz="16" baseline="0" dirty="0">
          <w:jc w:val="left"/>
          <w:rFonts w:ascii="Arial" w:hAnsi="Arial" w:cs="Arial"/>
          <w:color w:val="000000"/>
          <w:spacing w:val="-107"/>
          <w:sz w:val="16"/>
          <w:szCs w:val="16"/>
        </w:rPr>
        <w:t>V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-65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apr bo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	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	6,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53" w:firstLine="285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25554</wp:posOffset>
            </wp:positionV>
            <wp:extent cx="46736" cy="22961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25554</wp:posOffset>
            </wp:positionV>
            <wp:extent cx="48259" cy="23876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40216" cy="22002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154653"/>
                      <a:ext cx="632591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283429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Frézy 4,0mm ultr-aggressive 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2,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315472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315472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68.600,-K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-46073</wp:posOffset>
            </wp:positionV>
            <wp:extent cx="48768" cy="311408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11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-46073</wp:posOffset>
            </wp:positionV>
            <wp:extent cx="52831" cy="311408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11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166238</wp:posOffset>
            </wp:positionV>
            <wp:extent cx="6943343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161158</wp:posOffset>
            </wp:positionV>
            <wp:extent cx="6982460" cy="34544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161158</wp:posOffset>
            </wp:positionV>
            <wp:extent cx="46736" cy="186944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161158</wp:posOffset>
            </wp:positionV>
            <wp:extent cx="48259" cy="186944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50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r.o.CZ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hyperlink" TargetMode="External" Target="http://www.saul-is.cz"/><Relationship Id="rId173" Type="http://schemas.openxmlformats.org/officeDocument/2006/relationships/image" Target="media/image17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2020-03-09T10:38:47Z</dcterms:created>
  <dcterms:modified xsi:type="dcterms:W3CDTF">2020-03-09T10:38:47Z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