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D6B8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D6B8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D6B8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D6B8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D6B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D6B8F">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D6B8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D6B8F">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B8F"/>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1BBB6-466C-4159-9D6C-F251D2DFB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2020-03-09T07:56:00Z</dcterms:created>
  <dcterms:modified xsi:type="dcterms:W3CDTF">2020-03-09T07:56:00Z</dcterms:modified>
</cp:coreProperties>
</file>