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6B" w:rsidRDefault="0051086B" w:rsidP="0051086B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1086B" w:rsidRDefault="0051086B" w:rsidP="0051086B">
      <w:pPr>
        <w:rPr>
          <w:color w:val="1F497D"/>
        </w:rPr>
      </w:pPr>
      <w:r>
        <w:rPr>
          <w:color w:val="1F497D"/>
        </w:rPr>
        <w:t>potvrzuji přijetí objednávky.</w:t>
      </w:r>
    </w:p>
    <w:p w:rsidR="0051086B" w:rsidRDefault="0051086B" w:rsidP="0051086B">
      <w:pPr>
        <w:rPr>
          <w:color w:val="1F497D"/>
        </w:rPr>
      </w:pPr>
      <w:r>
        <w:rPr>
          <w:color w:val="1F497D"/>
        </w:rPr>
        <w:t>S přáním příjemného dne,</w:t>
      </w:r>
    </w:p>
    <w:p w:rsidR="0051086B" w:rsidRDefault="0051086B" w:rsidP="0051086B">
      <w:pPr>
        <w:rPr>
          <w:color w:val="1F497D"/>
        </w:rPr>
      </w:pPr>
    </w:p>
    <w:p w:rsidR="0051086B" w:rsidRDefault="0051086B" w:rsidP="0051086B">
      <w:pP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</w:pPr>
    </w:p>
    <w:p w:rsidR="0051086B" w:rsidRDefault="0051086B" w:rsidP="0051086B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Vedoucí zákaznického centra</w:t>
      </w:r>
    </w:p>
    <w:p w:rsidR="0051086B" w:rsidRDefault="0051086B" w:rsidP="0051086B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51086B" w:rsidRDefault="0051086B" w:rsidP="0051086B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51086B" w:rsidRDefault="0051086B" w:rsidP="0051086B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Černicka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9-11, 30100 Plzeň</w:t>
      </w:r>
    </w:p>
    <w:p w:rsidR="0051086B" w:rsidRDefault="0051086B" w:rsidP="0051086B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GPC_podpis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C_podpis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6B" w:rsidRDefault="0051086B" w:rsidP="0051086B">
      <w:pPr>
        <w:rPr>
          <w:color w:val="1F497D"/>
        </w:rPr>
      </w:pPr>
    </w:p>
    <w:p w:rsidR="0051086B" w:rsidRDefault="0051086B" w:rsidP="0051086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2017 9:55 AM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51086B" w:rsidRDefault="0051086B" w:rsidP="0051086B"/>
    <w:p w:rsidR="0051086B" w:rsidRDefault="0051086B" w:rsidP="0051086B">
      <w:r>
        <w:t xml:space="preserve">Dobrý den, </w:t>
      </w:r>
    </w:p>
    <w:p w:rsidR="0051086B" w:rsidRDefault="0051086B" w:rsidP="0051086B"/>
    <w:p w:rsidR="0051086B" w:rsidRDefault="0051086B" w:rsidP="0051086B">
      <w:r>
        <w:t>v příloze Vám zasíláme objednávku na stravenky. Zároveň Vás žádáme o potvrzení přijetí objednávky.</w:t>
      </w:r>
    </w:p>
    <w:p w:rsidR="0051086B" w:rsidRDefault="0051086B" w:rsidP="0051086B"/>
    <w:p w:rsidR="0051086B" w:rsidRDefault="0051086B" w:rsidP="0051086B">
      <w:r>
        <w:t>Předem děkujeme.</w:t>
      </w:r>
    </w:p>
    <w:p w:rsidR="0051086B" w:rsidRDefault="0051086B" w:rsidP="0051086B"/>
    <w:p w:rsidR="0051086B" w:rsidRDefault="0051086B" w:rsidP="0051086B">
      <w:r>
        <w:t>S pozdravem</w:t>
      </w:r>
    </w:p>
    <w:p w:rsidR="0051086B" w:rsidRDefault="0051086B" w:rsidP="0051086B"/>
    <w:p w:rsidR="0051086B" w:rsidRDefault="0051086B" w:rsidP="0051086B">
      <w:r>
        <w:t>Kyllerová Jana</w:t>
      </w:r>
    </w:p>
    <w:p w:rsidR="0051086B" w:rsidRDefault="0051086B" w:rsidP="0051086B">
      <w:r>
        <w:t>hospodářka Okresního soudu v Sokolově</w:t>
      </w:r>
    </w:p>
    <w:p w:rsidR="0051086B" w:rsidRDefault="0051086B" w:rsidP="0051086B">
      <w:r>
        <w:t>377 86 7014</w:t>
      </w:r>
    </w:p>
    <w:p w:rsidR="0051086B" w:rsidRDefault="0051086B" w:rsidP="0051086B"/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2D" w:rsidRDefault="00AE042D" w:rsidP="00CE7FDD">
      <w:r>
        <w:separator/>
      </w:r>
    </w:p>
  </w:endnote>
  <w:endnote w:type="continuationSeparator" w:id="0">
    <w:p w:rsidR="00AE042D" w:rsidRDefault="00AE042D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2D" w:rsidRDefault="00AE042D" w:rsidP="00CE7FDD">
      <w:r>
        <w:separator/>
      </w:r>
    </w:p>
  </w:footnote>
  <w:footnote w:type="continuationSeparator" w:id="0">
    <w:p w:rsidR="00AE042D" w:rsidRDefault="00AE042D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6B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D2BB2"/>
    <w:rsid w:val="0051086B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042D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86B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86B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7179.C1A5DD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EC04-E83E-4562-9EE8-4B974FE1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2017-01-18T11:07:00Z</dcterms:created>
  <dcterms:modified xsi:type="dcterms:W3CDTF">2017-01-18T11:12:00Z</dcterms:modified>
</cp:coreProperties>
</file>