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0" w:rsidRDefault="00D64A7D" w:rsidP="000919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35pt;margin-top:-4.3pt;width:247.8pt;height:118.5pt;z-index:251657728" stroked="f">
            <v:textbox style="mso-next-textbox:#_x0000_s1026">
              <w:txbxContent>
                <w:p w:rsidR="00610948" w:rsidRPr="00B10FD0" w:rsidRDefault="00610948" w:rsidP="00B10FD0">
                  <w:pPr>
                    <w:spacing w:after="0" w:line="240" w:lineRule="auto"/>
                    <w:rPr>
                      <w:rFonts w:cs="Calibri"/>
                      <w:i/>
                      <w:sz w:val="24"/>
                    </w:rPr>
                  </w:pPr>
                </w:p>
                <w:p w:rsidR="00410C20" w:rsidRPr="00410C20" w:rsidRDefault="00410C20" w:rsidP="00410C20">
                  <w:pPr>
                    <w:spacing w:after="0" w:line="240" w:lineRule="auto"/>
                    <w:rPr>
                      <w:rFonts w:cs="Calibri"/>
                      <w:b/>
                      <w:sz w:val="24"/>
                    </w:rPr>
                  </w:pPr>
                  <w:r w:rsidRPr="00410C20">
                    <w:rPr>
                      <w:rFonts w:cs="Calibri"/>
                      <w:b/>
                      <w:sz w:val="24"/>
                    </w:rPr>
                    <w:t>Arbes Technologies, a.s.</w:t>
                  </w:r>
                </w:p>
                <w:p w:rsidR="00410C20" w:rsidRPr="00410C20" w:rsidRDefault="00410C20" w:rsidP="00410C20">
                  <w:pPr>
                    <w:spacing w:after="0" w:line="240" w:lineRule="auto"/>
                    <w:rPr>
                      <w:rFonts w:cs="Calibri"/>
                      <w:sz w:val="24"/>
                    </w:rPr>
                  </w:pPr>
                  <w:r w:rsidRPr="00410C20">
                    <w:rPr>
                      <w:rFonts w:cs="Calibri"/>
                      <w:sz w:val="24"/>
                    </w:rPr>
                    <w:t>Plzeňská 345/5</w:t>
                  </w:r>
                </w:p>
                <w:p w:rsidR="000D5315" w:rsidRPr="00410C20" w:rsidRDefault="00410C20" w:rsidP="00410C20">
                  <w:pPr>
                    <w:spacing w:after="0" w:line="240" w:lineRule="auto"/>
                    <w:rPr>
                      <w:rFonts w:cs="Calibri"/>
                      <w:sz w:val="24"/>
                    </w:rPr>
                  </w:pPr>
                  <w:r w:rsidRPr="00410C20">
                    <w:rPr>
                      <w:rFonts w:cs="Calibri"/>
                      <w:sz w:val="24"/>
                    </w:rPr>
                    <w:t>150 00 Praha 5</w:t>
                  </w:r>
                </w:p>
                <w:p w:rsidR="00610948" w:rsidRPr="00B568DF" w:rsidRDefault="00610948" w:rsidP="00B10FD0">
                  <w:pPr>
                    <w:spacing w:after="0" w:line="240" w:lineRule="auto"/>
                    <w:rPr>
                      <w:rFonts w:cs="Calibri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0919AC" w:rsidRPr="00593BB3">
        <w:rPr>
          <w:rFonts w:ascii="Calibri" w:hAnsi="Calibri" w:cs="Calibri"/>
          <w:szCs w:val="24"/>
        </w:rPr>
        <w:t>VÁŠ DOPIS ZN.:</w:t>
      </w:r>
      <w:r w:rsidR="000D5315">
        <w:rPr>
          <w:rFonts w:ascii="Calibri" w:hAnsi="Calibri" w:cs="Calibri"/>
          <w:szCs w:val="24"/>
        </w:rPr>
        <w:t xml:space="preserve"> </w:t>
      </w:r>
    </w:p>
    <w:p w:rsidR="000919AC" w:rsidRPr="00593BB3" w:rsidRDefault="000919AC" w:rsidP="000919AC">
      <w:pPr>
        <w:pStyle w:val="Nadpis2"/>
        <w:rPr>
          <w:rFonts w:ascii="Calibri" w:hAnsi="Calibri" w:cs="Calibri"/>
          <w:szCs w:val="24"/>
        </w:rPr>
      </w:pPr>
      <w:r w:rsidRPr="00593BB3">
        <w:rPr>
          <w:rFonts w:ascii="Calibri" w:hAnsi="Calibri" w:cs="Calibri"/>
          <w:szCs w:val="24"/>
        </w:rPr>
        <w:t xml:space="preserve">ZE DNE: </w:t>
      </w:r>
      <w:proofErr w:type="gramStart"/>
      <w:r w:rsidR="00410C20">
        <w:rPr>
          <w:rFonts w:ascii="Calibri" w:hAnsi="Calibri" w:cs="Calibri"/>
          <w:szCs w:val="24"/>
        </w:rPr>
        <w:t>28.1.2020</w:t>
      </w:r>
      <w:proofErr w:type="gramEnd"/>
    </w:p>
    <w:p w:rsidR="000919AC" w:rsidRPr="00593BB3" w:rsidRDefault="000919AC" w:rsidP="000919AC">
      <w:pPr>
        <w:pStyle w:val="Nadpis2"/>
        <w:rPr>
          <w:rFonts w:ascii="Calibri" w:hAnsi="Calibri" w:cs="Calibri"/>
          <w:szCs w:val="24"/>
        </w:rPr>
      </w:pPr>
      <w:r w:rsidRPr="00593BB3">
        <w:rPr>
          <w:rFonts w:ascii="Calibri" w:hAnsi="Calibri" w:cs="Calibri"/>
          <w:szCs w:val="24"/>
        </w:rPr>
        <w:t>NAŠE ZN.:</w:t>
      </w:r>
      <w:r w:rsidR="000D5315">
        <w:rPr>
          <w:rFonts w:ascii="Calibri" w:hAnsi="Calibri" w:cs="Calibri"/>
          <w:szCs w:val="24"/>
        </w:rPr>
        <w:t xml:space="preserve"> </w:t>
      </w:r>
    </w:p>
    <w:p w:rsidR="000919AC" w:rsidRPr="00593BB3" w:rsidRDefault="000919AC" w:rsidP="000919AC">
      <w:pPr>
        <w:pStyle w:val="Nadpis2"/>
        <w:rPr>
          <w:rFonts w:ascii="Calibri" w:hAnsi="Calibri" w:cs="Calibri"/>
          <w:szCs w:val="24"/>
        </w:rPr>
      </w:pPr>
    </w:p>
    <w:p w:rsidR="00113B1F" w:rsidRDefault="000919AC" w:rsidP="000919AC">
      <w:pPr>
        <w:pStyle w:val="Nadpis2"/>
        <w:rPr>
          <w:rFonts w:ascii="Calibri" w:hAnsi="Calibri" w:cs="Calibri"/>
          <w:szCs w:val="24"/>
        </w:rPr>
      </w:pPr>
      <w:r w:rsidRPr="00593BB3">
        <w:rPr>
          <w:rFonts w:ascii="Calibri" w:hAnsi="Calibri" w:cs="Calibri"/>
          <w:szCs w:val="24"/>
        </w:rPr>
        <w:t xml:space="preserve">VYŘIZUJE: </w:t>
      </w:r>
      <w:r w:rsidR="000D5315">
        <w:rPr>
          <w:rFonts w:ascii="Calibri" w:hAnsi="Calibri" w:cs="Calibri"/>
          <w:szCs w:val="24"/>
        </w:rPr>
        <w:t>Mgr. Tomáš Bělovský</w:t>
      </w:r>
    </w:p>
    <w:p w:rsidR="000919AC" w:rsidRPr="00593BB3" w:rsidRDefault="000919AC" w:rsidP="000919AC">
      <w:pPr>
        <w:pStyle w:val="Nadpis2"/>
        <w:rPr>
          <w:rFonts w:ascii="Calibri" w:hAnsi="Calibri" w:cs="Calibri"/>
          <w:szCs w:val="24"/>
        </w:rPr>
      </w:pPr>
      <w:r w:rsidRPr="00593BB3">
        <w:rPr>
          <w:rFonts w:ascii="Calibri" w:hAnsi="Calibri" w:cs="Calibri"/>
          <w:szCs w:val="24"/>
        </w:rPr>
        <w:t>TEL.:</w:t>
      </w:r>
      <w:r w:rsidR="00B10FD0" w:rsidRPr="00593BB3">
        <w:rPr>
          <w:rFonts w:ascii="Calibri" w:hAnsi="Calibri" w:cs="Calibri"/>
          <w:szCs w:val="24"/>
        </w:rPr>
        <w:t xml:space="preserve"> </w:t>
      </w:r>
      <w:r w:rsidR="000D5315">
        <w:rPr>
          <w:rFonts w:ascii="Calibri" w:hAnsi="Calibri" w:cs="Calibri"/>
          <w:szCs w:val="24"/>
        </w:rPr>
        <w:t>326 742 021</w:t>
      </w:r>
    </w:p>
    <w:p w:rsidR="000919AC" w:rsidRPr="00593BB3" w:rsidRDefault="000919AC" w:rsidP="000919AC">
      <w:pPr>
        <w:pStyle w:val="Nadpis2"/>
        <w:rPr>
          <w:rFonts w:ascii="Calibri" w:hAnsi="Calibri" w:cs="Calibri"/>
          <w:szCs w:val="24"/>
        </w:rPr>
      </w:pPr>
      <w:r w:rsidRPr="00593BB3">
        <w:rPr>
          <w:rFonts w:ascii="Calibri" w:hAnsi="Calibri" w:cs="Calibri"/>
          <w:szCs w:val="24"/>
        </w:rPr>
        <w:t xml:space="preserve">E-MAIL: </w:t>
      </w:r>
      <w:hyperlink r:id="rId7" w:history="1">
        <w:r w:rsidR="000D5315" w:rsidRPr="007F64BB">
          <w:rPr>
            <w:rStyle w:val="Hypertextovodkaz"/>
            <w:rFonts w:ascii="Calibri" w:hAnsi="Calibri" w:cs="Calibri"/>
            <w:szCs w:val="24"/>
          </w:rPr>
          <w:t>tomas.belovsky@onmb.cz</w:t>
        </w:r>
      </w:hyperlink>
    </w:p>
    <w:p w:rsidR="00695EE4" w:rsidRPr="00593BB3" w:rsidRDefault="00695EE4" w:rsidP="008109FD">
      <w:pPr>
        <w:pStyle w:val="Nadpis2"/>
        <w:rPr>
          <w:rFonts w:ascii="Calibri" w:hAnsi="Calibri" w:cs="Calibri"/>
          <w:szCs w:val="24"/>
        </w:rPr>
      </w:pPr>
    </w:p>
    <w:p w:rsidR="00593BB3" w:rsidRDefault="00593BB3" w:rsidP="00593BB3">
      <w:pPr>
        <w:spacing w:after="0"/>
        <w:rPr>
          <w:sz w:val="24"/>
          <w:szCs w:val="24"/>
          <w:lang w:eastAsia="de-DE"/>
        </w:rPr>
      </w:pPr>
    </w:p>
    <w:p w:rsidR="00252DA8" w:rsidRPr="00593BB3" w:rsidRDefault="00D0214B" w:rsidP="00B10FD0">
      <w:pPr>
        <w:spacing w:after="0" w:line="240" w:lineRule="auto"/>
        <w:ind w:firstLine="5529"/>
        <w:jc w:val="both"/>
        <w:rPr>
          <w:rFonts w:cs="Calibri"/>
          <w:sz w:val="24"/>
          <w:szCs w:val="24"/>
        </w:rPr>
      </w:pPr>
      <w:r w:rsidRPr="00593BB3">
        <w:rPr>
          <w:rFonts w:cs="Calibri"/>
          <w:sz w:val="24"/>
          <w:szCs w:val="24"/>
        </w:rPr>
        <w:t xml:space="preserve">V Mladé Boleslavi, dne </w:t>
      </w:r>
      <w:proofErr w:type="gramStart"/>
      <w:r w:rsidR="00410C20">
        <w:rPr>
          <w:rFonts w:cs="Calibri"/>
          <w:sz w:val="24"/>
          <w:szCs w:val="24"/>
        </w:rPr>
        <w:t>29.11.2020</w:t>
      </w:r>
      <w:proofErr w:type="gramEnd"/>
    </w:p>
    <w:p w:rsidR="00CC7E5A" w:rsidRPr="00593BB3" w:rsidRDefault="00CC7E5A" w:rsidP="00C922B0">
      <w:pPr>
        <w:spacing w:after="0" w:line="240" w:lineRule="auto"/>
        <w:jc w:val="both"/>
        <w:rPr>
          <w:sz w:val="24"/>
          <w:szCs w:val="24"/>
        </w:rPr>
      </w:pPr>
    </w:p>
    <w:p w:rsidR="00593BB3" w:rsidRDefault="00593BB3" w:rsidP="00C922B0">
      <w:pPr>
        <w:spacing w:after="0" w:line="240" w:lineRule="auto"/>
        <w:jc w:val="both"/>
        <w:rPr>
          <w:sz w:val="24"/>
          <w:szCs w:val="24"/>
        </w:rPr>
      </w:pPr>
    </w:p>
    <w:p w:rsidR="00C83823" w:rsidRPr="00593BB3" w:rsidRDefault="00C83823" w:rsidP="00C922B0">
      <w:pPr>
        <w:spacing w:after="0" w:line="240" w:lineRule="auto"/>
        <w:jc w:val="both"/>
        <w:rPr>
          <w:sz w:val="24"/>
          <w:szCs w:val="24"/>
        </w:rPr>
      </w:pPr>
    </w:p>
    <w:p w:rsidR="000D5315" w:rsidRDefault="000D5315" w:rsidP="004E5BB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55AA8" w:rsidRPr="00E55AA8" w:rsidRDefault="00592E00" w:rsidP="00C922B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Objednávka </w:t>
      </w:r>
      <w:r w:rsidR="00410C20">
        <w:rPr>
          <w:rFonts w:cs="Calibri"/>
          <w:b/>
          <w:sz w:val="24"/>
          <w:szCs w:val="24"/>
        </w:rPr>
        <w:t>Centralizace EIS</w:t>
      </w:r>
    </w:p>
    <w:p w:rsidR="00E55AA8" w:rsidRDefault="00E55AA8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92E00" w:rsidRPr="00E55AA8" w:rsidRDefault="00592E00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55AA8" w:rsidRPr="00E55AA8" w:rsidRDefault="00E55AA8" w:rsidP="00C922B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55AA8">
        <w:rPr>
          <w:rFonts w:cs="Calibri"/>
          <w:sz w:val="24"/>
          <w:szCs w:val="24"/>
        </w:rPr>
        <w:t>Vážen</w:t>
      </w:r>
      <w:r w:rsidR="000D5315">
        <w:rPr>
          <w:rFonts w:cs="Calibri"/>
          <w:sz w:val="24"/>
          <w:szCs w:val="24"/>
        </w:rPr>
        <w:t>í,</w:t>
      </w:r>
    </w:p>
    <w:p w:rsidR="00E55AA8" w:rsidRDefault="00E55AA8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92E00" w:rsidRDefault="00592E00" w:rsidP="00592E0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</w:t>
      </w:r>
      <w:r w:rsidR="00410C20">
        <w:rPr>
          <w:rFonts w:cs="Calibri"/>
          <w:sz w:val="24"/>
          <w:szCs w:val="24"/>
        </w:rPr>
        <w:t xml:space="preserve">Vaší nabídky č. NSČK_1/2020 ze dne </w:t>
      </w:r>
      <w:proofErr w:type="gramStart"/>
      <w:r w:rsidR="00410C20">
        <w:rPr>
          <w:rFonts w:cs="Calibri"/>
          <w:sz w:val="24"/>
          <w:szCs w:val="24"/>
        </w:rPr>
        <w:t>28.1.2020</w:t>
      </w:r>
      <w:proofErr w:type="gramEnd"/>
      <w:r w:rsidR="00410C20">
        <w:rPr>
          <w:rFonts w:cs="Calibri"/>
          <w:sz w:val="24"/>
          <w:szCs w:val="24"/>
        </w:rPr>
        <w:t xml:space="preserve"> u Vás objednáváme provedení </w:t>
      </w:r>
      <w:proofErr w:type="spellStart"/>
      <w:r w:rsidR="00410C20">
        <w:rPr>
          <w:rFonts w:cs="Calibri"/>
          <w:sz w:val="24"/>
          <w:szCs w:val="24"/>
        </w:rPr>
        <w:t>Centraliace</w:t>
      </w:r>
      <w:proofErr w:type="spellEnd"/>
      <w:r w:rsidR="00410C20">
        <w:rPr>
          <w:rFonts w:cs="Calibri"/>
          <w:sz w:val="24"/>
          <w:szCs w:val="24"/>
        </w:rPr>
        <w:t xml:space="preserve"> EIS v souladu s touto nabídkou za celkovou cenu 449.000,- Kč bez DPH.</w:t>
      </w:r>
    </w:p>
    <w:p w:rsidR="00C92517" w:rsidRPr="00E55AA8" w:rsidRDefault="00C92517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820E5" w:rsidRDefault="00592E00" w:rsidP="00C922B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 pozdravem</w:t>
      </w:r>
    </w:p>
    <w:p w:rsidR="00592E00" w:rsidRDefault="00592E00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92E00" w:rsidRDefault="00592E00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4379A" w:rsidRDefault="0064379A" w:rsidP="00C922B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730BE3" w:rsidRPr="00593BB3" w:rsidRDefault="00592E00" w:rsidP="00592E00">
      <w:pPr>
        <w:spacing w:after="0" w:line="240" w:lineRule="auto"/>
        <w:ind w:firstLine="510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592E00" w:rsidRPr="00592E00" w:rsidRDefault="00592E00" w:rsidP="00592E00">
      <w:pPr>
        <w:spacing w:after="0" w:line="240" w:lineRule="auto"/>
        <w:ind w:firstLine="5103"/>
        <w:jc w:val="center"/>
        <w:rPr>
          <w:rFonts w:cs="Calibri"/>
          <w:sz w:val="24"/>
          <w:szCs w:val="24"/>
        </w:rPr>
      </w:pPr>
      <w:r w:rsidRPr="00592E00">
        <w:rPr>
          <w:rFonts w:cs="Calibri"/>
          <w:sz w:val="24"/>
          <w:szCs w:val="24"/>
        </w:rPr>
        <w:t>JUDr. Ladislav Řípa</w:t>
      </w:r>
    </w:p>
    <w:p w:rsidR="00E4380D" w:rsidRDefault="00592E00" w:rsidP="00592E00">
      <w:pPr>
        <w:spacing w:after="0" w:line="240" w:lineRule="auto"/>
        <w:ind w:firstLine="5103"/>
        <w:jc w:val="center"/>
        <w:rPr>
          <w:rFonts w:cs="Calibri"/>
          <w:sz w:val="24"/>
          <w:szCs w:val="24"/>
        </w:rPr>
      </w:pPr>
      <w:r w:rsidRPr="00592E00">
        <w:rPr>
          <w:rFonts w:cs="Calibri"/>
          <w:sz w:val="24"/>
          <w:szCs w:val="24"/>
        </w:rPr>
        <w:t>předseda představenstva</w:t>
      </w: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</w:p>
    <w:p w:rsidR="00410C20" w:rsidRDefault="00410C20" w:rsidP="00410C2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Příloha:</w:t>
      </w:r>
    </w:p>
    <w:p w:rsidR="00410C20" w:rsidRPr="00410C20" w:rsidRDefault="00410C20" w:rsidP="00410C20">
      <w:pPr>
        <w:pStyle w:val="Odstavecseseznamem"/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410C20">
        <w:rPr>
          <w:rFonts w:cs="Calibri"/>
          <w:sz w:val="24"/>
          <w:szCs w:val="24"/>
        </w:rPr>
        <w:t xml:space="preserve">nabídka č. NSČK_1/2020 ze dne </w:t>
      </w:r>
      <w:proofErr w:type="gramStart"/>
      <w:r w:rsidRPr="00410C20">
        <w:rPr>
          <w:rFonts w:cs="Calibri"/>
          <w:sz w:val="24"/>
          <w:szCs w:val="24"/>
        </w:rPr>
        <w:t>28.1.2020</w:t>
      </w:r>
      <w:proofErr w:type="gramEnd"/>
    </w:p>
    <w:sectPr w:rsidR="00410C20" w:rsidRPr="00410C20" w:rsidSect="00E55AA8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36" w:rsidRDefault="00006136" w:rsidP="0039351B">
      <w:pPr>
        <w:spacing w:after="0" w:line="240" w:lineRule="auto"/>
      </w:pPr>
      <w:r>
        <w:separator/>
      </w:r>
    </w:p>
  </w:endnote>
  <w:endnote w:type="continuationSeparator" w:id="0">
    <w:p w:rsidR="00006136" w:rsidRDefault="00006136" w:rsidP="0039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48" w:rsidRDefault="00D64A7D" w:rsidP="00B510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109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0948" w:rsidRDefault="00610948" w:rsidP="003F042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48" w:rsidRPr="007650D4" w:rsidRDefault="00610948" w:rsidP="00B510CF">
    <w:pPr>
      <w:pStyle w:val="Zpat"/>
      <w:framePr w:wrap="around" w:vAnchor="text" w:hAnchor="margin" w:xAlign="right" w:y="1"/>
      <w:rPr>
        <w:rStyle w:val="slostrnky"/>
        <w:rFonts w:ascii="Verdana" w:hAnsi="Verdana"/>
        <w:sz w:val="18"/>
        <w:szCs w:val="18"/>
      </w:rPr>
    </w:pPr>
    <w:r w:rsidRPr="00BC0A2E">
      <w:rPr>
        <w:rStyle w:val="slostrnky"/>
        <w:rFonts w:ascii="Verdana" w:hAnsi="Verdana"/>
        <w:sz w:val="18"/>
        <w:szCs w:val="18"/>
      </w:rPr>
      <w:t xml:space="preserve">Stránka </w:t>
    </w:r>
    <w:r w:rsidR="00D64A7D" w:rsidRPr="00BC0A2E">
      <w:rPr>
        <w:rStyle w:val="slostrnky"/>
        <w:rFonts w:ascii="Verdana" w:hAnsi="Verdana"/>
        <w:sz w:val="18"/>
        <w:szCs w:val="18"/>
      </w:rPr>
      <w:fldChar w:fldCharType="begin"/>
    </w:r>
    <w:r w:rsidRPr="00BC0A2E">
      <w:rPr>
        <w:rStyle w:val="slostrnky"/>
        <w:rFonts w:ascii="Verdana" w:hAnsi="Verdana"/>
        <w:sz w:val="18"/>
        <w:szCs w:val="18"/>
      </w:rPr>
      <w:instrText xml:space="preserve"> PAGE </w:instrText>
    </w:r>
    <w:r w:rsidR="00D64A7D" w:rsidRPr="00BC0A2E">
      <w:rPr>
        <w:rStyle w:val="slostrnky"/>
        <w:rFonts w:ascii="Verdana" w:hAnsi="Verdana"/>
        <w:sz w:val="18"/>
        <w:szCs w:val="18"/>
      </w:rPr>
      <w:fldChar w:fldCharType="separate"/>
    </w:r>
    <w:r w:rsidR="00EA2B79">
      <w:rPr>
        <w:rStyle w:val="slostrnky"/>
        <w:rFonts w:ascii="Verdana" w:hAnsi="Verdana"/>
        <w:noProof/>
        <w:sz w:val="18"/>
        <w:szCs w:val="18"/>
      </w:rPr>
      <w:t>1</w:t>
    </w:r>
    <w:r w:rsidR="00D64A7D" w:rsidRPr="00BC0A2E">
      <w:rPr>
        <w:rStyle w:val="slostrnky"/>
        <w:rFonts w:ascii="Verdana" w:hAnsi="Verdana"/>
        <w:sz w:val="18"/>
        <w:szCs w:val="18"/>
      </w:rPr>
      <w:fldChar w:fldCharType="end"/>
    </w:r>
    <w:r w:rsidRPr="00BC0A2E">
      <w:rPr>
        <w:rStyle w:val="slostrnky"/>
        <w:rFonts w:ascii="Verdana" w:hAnsi="Verdana"/>
        <w:sz w:val="18"/>
        <w:szCs w:val="18"/>
      </w:rPr>
      <w:t xml:space="preserve"> z </w:t>
    </w:r>
    <w:r w:rsidR="00D64A7D" w:rsidRPr="00BC0A2E">
      <w:rPr>
        <w:rFonts w:ascii="Verdana" w:hAnsi="Verdana"/>
        <w:sz w:val="18"/>
        <w:szCs w:val="18"/>
      </w:rPr>
      <w:fldChar w:fldCharType="begin"/>
    </w:r>
    <w:r w:rsidRPr="00BC0A2E">
      <w:rPr>
        <w:rFonts w:ascii="Verdana" w:hAnsi="Verdana"/>
        <w:sz w:val="18"/>
        <w:szCs w:val="18"/>
      </w:rPr>
      <w:instrText xml:space="preserve"> NUMPAGES \*Arabic </w:instrText>
    </w:r>
    <w:r w:rsidR="00D64A7D" w:rsidRPr="00BC0A2E">
      <w:rPr>
        <w:rFonts w:ascii="Verdana" w:hAnsi="Verdana"/>
        <w:sz w:val="18"/>
        <w:szCs w:val="18"/>
      </w:rPr>
      <w:fldChar w:fldCharType="separate"/>
    </w:r>
    <w:r w:rsidR="00EA2B79">
      <w:rPr>
        <w:rFonts w:ascii="Verdana" w:hAnsi="Verdana"/>
        <w:noProof/>
        <w:sz w:val="18"/>
        <w:szCs w:val="18"/>
      </w:rPr>
      <w:t>1</w:t>
    </w:r>
    <w:r w:rsidR="00D64A7D" w:rsidRPr="00BC0A2E">
      <w:rPr>
        <w:rFonts w:ascii="Verdana" w:hAnsi="Verdana"/>
        <w:sz w:val="18"/>
        <w:szCs w:val="18"/>
      </w:rPr>
      <w:fldChar w:fldCharType="end"/>
    </w:r>
  </w:p>
  <w:p w:rsidR="00610948" w:rsidRDefault="00610948" w:rsidP="003F042F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A7D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5.4pt;margin-top:-27.8pt;width:625.7pt;height:0;z-index:251658240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36" w:rsidRDefault="00006136" w:rsidP="0039351B">
      <w:pPr>
        <w:spacing w:after="0" w:line="240" w:lineRule="auto"/>
      </w:pPr>
      <w:r>
        <w:separator/>
      </w:r>
    </w:p>
  </w:footnote>
  <w:footnote w:type="continuationSeparator" w:id="0">
    <w:p w:rsidR="00006136" w:rsidRDefault="00006136" w:rsidP="0039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48" w:rsidRDefault="00610948" w:rsidP="00480605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3C1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BEB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42C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62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80E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AA3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C0C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242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A8A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30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FE7F06"/>
    <w:multiLevelType w:val="hybridMultilevel"/>
    <w:tmpl w:val="92C2A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B2E81"/>
    <w:multiLevelType w:val="hybridMultilevel"/>
    <w:tmpl w:val="D38C54CC"/>
    <w:lvl w:ilvl="0" w:tplc="67BC29E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192"/>
    <w:multiLevelType w:val="hybridMultilevel"/>
    <w:tmpl w:val="09C41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928F8"/>
    <w:multiLevelType w:val="hybridMultilevel"/>
    <w:tmpl w:val="1242C0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F97A68"/>
    <w:multiLevelType w:val="hybridMultilevel"/>
    <w:tmpl w:val="7A08E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A128C"/>
    <w:multiLevelType w:val="multilevel"/>
    <w:tmpl w:val="894EE8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hint="default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hint="default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hint="default"/>
        <w:position w:val="0"/>
        <w:sz w:val="24"/>
        <w:szCs w:val="24"/>
      </w:rPr>
    </w:lvl>
  </w:abstractNum>
  <w:abstractNum w:abstractNumId="17">
    <w:nsid w:val="52D16D06"/>
    <w:multiLevelType w:val="hybridMultilevel"/>
    <w:tmpl w:val="9BF0E8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2B1692"/>
    <w:multiLevelType w:val="hybridMultilevel"/>
    <w:tmpl w:val="4230AD06"/>
    <w:lvl w:ilvl="0" w:tplc="C1DEE17E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E0E"/>
    <w:multiLevelType w:val="hybridMultilevel"/>
    <w:tmpl w:val="77FA4E14"/>
    <w:lvl w:ilvl="0" w:tplc="5FB4F8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87466"/>
    <w:multiLevelType w:val="hybridMultilevel"/>
    <w:tmpl w:val="2AB233EE"/>
    <w:lvl w:ilvl="0" w:tplc="95EE5EE0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24B76"/>
    <w:multiLevelType w:val="hybridMultilevel"/>
    <w:tmpl w:val="890AA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5"/>
  </w:num>
  <w:num w:numId="11">
    <w:abstractNumId w:val="14"/>
  </w:num>
  <w:num w:numId="12">
    <w:abstractNumId w:val="16"/>
  </w:num>
  <w:num w:numId="13">
    <w:abstractNumId w:val="10"/>
  </w:num>
  <w:num w:numId="14">
    <w:abstractNumId w:val="4"/>
  </w:num>
  <w:num w:numId="15">
    <w:abstractNumId w:val="13"/>
  </w:num>
  <w:num w:numId="16">
    <w:abstractNumId w:val="21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F52BF"/>
    <w:rsid w:val="00006136"/>
    <w:rsid w:val="00013C75"/>
    <w:rsid w:val="000157FB"/>
    <w:rsid w:val="00020263"/>
    <w:rsid w:val="00027350"/>
    <w:rsid w:val="00033277"/>
    <w:rsid w:val="00035B7F"/>
    <w:rsid w:val="00043609"/>
    <w:rsid w:val="000459E8"/>
    <w:rsid w:val="000537D0"/>
    <w:rsid w:val="00054D0B"/>
    <w:rsid w:val="00062210"/>
    <w:rsid w:val="00062422"/>
    <w:rsid w:val="000632C3"/>
    <w:rsid w:val="00063FC2"/>
    <w:rsid w:val="00064E03"/>
    <w:rsid w:val="00075FBF"/>
    <w:rsid w:val="00082DFC"/>
    <w:rsid w:val="000838BB"/>
    <w:rsid w:val="00084530"/>
    <w:rsid w:val="000857D6"/>
    <w:rsid w:val="000919AC"/>
    <w:rsid w:val="000B14B5"/>
    <w:rsid w:val="000C0FE9"/>
    <w:rsid w:val="000C4901"/>
    <w:rsid w:val="000C56FB"/>
    <w:rsid w:val="000D3C60"/>
    <w:rsid w:val="000D5315"/>
    <w:rsid w:val="000D58CD"/>
    <w:rsid w:val="000E189C"/>
    <w:rsid w:val="000E371C"/>
    <w:rsid w:val="000E4911"/>
    <w:rsid w:val="000F33B5"/>
    <w:rsid w:val="000F7F9A"/>
    <w:rsid w:val="00107C61"/>
    <w:rsid w:val="00113B1F"/>
    <w:rsid w:val="00115F27"/>
    <w:rsid w:val="001277C7"/>
    <w:rsid w:val="00130B69"/>
    <w:rsid w:val="00140DA1"/>
    <w:rsid w:val="00145032"/>
    <w:rsid w:val="00145C15"/>
    <w:rsid w:val="00151A55"/>
    <w:rsid w:val="00154429"/>
    <w:rsid w:val="001568EC"/>
    <w:rsid w:val="001648FD"/>
    <w:rsid w:val="00171314"/>
    <w:rsid w:val="00194FDC"/>
    <w:rsid w:val="001A7AD2"/>
    <w:rsid w:val="001B169C"/>
    <w:rsid w:val="001C1226"/>
    <w:rsid w:val="001C18B8"/>
    <w:rsid w:val="001C5843"/>
    <w:rsid w:val="001D0E99"/>
    <w:rsid w:val="002066E6"/>
    <w:rsid w:val="002117F8"/>
    <w:rsid w:val="00211D80"/>
    <w:rsid w:val="00214382"/>
    <w:rsid w:val="00216B12"/>
    <w:rsid w:val="0021746F"/>
    <w:rsid w:val="0022334E"/>
    <w:rsid w:val="00225B0F"/>
    <w:rsid w:val="00226D40"/>
    <w:rsid w:val="00232435"/>
    <w:rsid w:val="002378DD"/>
    <w:rsid w:val="00237B38"/>
    <w:rsid w:val="00237F97"/>
    <w:rsid w:val="00252DA8"/>
    <w:rsid w:val="002571A5"/>
    <w:rsid w:val="00261FC6"/>
    <w:rsid w:val="00270149"/>
    <w:rsid w:val="0027054A"/>
    <w:rsid w:val="00273B9C"/>
    <w:rsid w:val="00276C7C"/>
    <w:rsid w:val="00284192"/>
    <w:rsid w:val="00285C80"/>
    <w:rsid w:val="00290B1E"/>
    <w:rsid w:val="00291EF7"/>
    <w:rsid w:val="002B3231"/>
    <w:rsid w:val="002D1D16"/>
    <w:rsid w:val="002D45A7"/>
    <w:rsid w:val="002D54A0"/>
    <w:rsid w:val="002E0FC7"/>
    <w:rsid w:val="002E380D"/>
    <w:rsid w:val="002E7F70"/>
    <w:rsid w:val="002F1280"/>
    <w:rsid w:val="002F293D"/>
    <w:rsid w:val="002F73CE"/>
    <w:rsid w:val="003132EC"/>
    <w:rsid w:val="00321468"/>
    <w:rsid w:val="00323D3F"/>
    <w:rsid w:val="0032776F"/>
    <w:rsid w:val="003359F3"/>
    <w:rsid w:val="00336A96"/>
    <w:rsid w:val="003376EF"/>
    <w:rsid w:val="00355CD6"/>
    <w:rsid w:val="00373DEE"/>
    <w:rsid w:val="003748A8"/>
    <w:rsid w:val="0037747A"/>
    <w:rsid w:val="003809BE"/>
    <w:rsid w:val="00381A63"/>
    <w:rsid w:val="00381C74"/>
    <w:rsid w:val="00391106"/>
    <w:rsid w:val="0039351B"/>
    <w:rsid w:val="003A03B5"/>
    <w:rsid w:val="003A37F8"/>
    <w:rsid w:val="003A3F99"/>
    <w:rsid w:val="003B34AB"/>
    <w:rsid w:val="003B4B35"/>
    <w:rsid w:val="003C1D80"/>
    <w:rsid w:val="003C4D9D"/>
    <w:rsid w:val="003D38C7"/>
    <w:rsid w:val="003D38CB"/>
    <w:rsid w:val="003D400C"/>
    <w:rsid w:val="003D5BF8"/>
    <w:rsid w:val="003E45CB"/>
    <w:rsid w:val="003E4703"/>
    <w:rsid w:val="003F042F"/>
    <w:rsid w:val="003F52BF"/>
    <w:rsid w:val="003F799A"/>
    <w:rsid w:val="00410C20"/>
    <w:rsid w:val="00413A7F"/>
    <w:rsid w:val="004210F6"/>
    <w:rsid w:val="00422BB5"/>
    <w:rsid w:val="00425C4B"/>
    <w:rsid w:val="0043097C"/>
    <w:rsid w:val="00433361"/>
    <w:rsid w:val="004349D6"/>
    <w:rsid w:val="0044211F"/>
    <w:rsid w:val="00444118"/>
    <w:rsid w:val="00445450"/>
    <w:rsid w:val="004459AC"/>
    <w:rsid w:val="0044624C"/>
    <w:rsid w:val="00453566"/>
    <w:rsid w:val="004604C2"/>
    <w:rsid w:val="0046568E"/>
    <w:rsid w:val="004705DB"/>
    <w:rsid w:val="004712A9"/>
    <w:rsid w:val="00480605"/>
    <w:rsid w:val="00483D76"/>
    <w:rsid w:val="00490947"/>
    <w:rsid w:val="00491C79"/>
    <w:rsid w:val="00492489"/>
    <w:rsid w:val="004962B9"/>
    <w:rsid w:val="004A2A9D"/>
    <w:rsid w:val="004A57A6"/>
    <w:rsid w:val="004B06EF"/>
    <w:rsid w:val="004B19F4"/>
    <w:rsid w:val="004B640C"/>
    <w:rsid w:val="004B6EC9"/>
    <w:rsid w:val="004C33C0"/>
    <w:rsid w:val="004D1434"/>
    <w:rsid w:val="004D3617"/>
    <w:rsid w:val="004E23E6"/>
    <w:rsid w:val="004E5BBF"/>
    <w:rsid w:val="004F026F"/>
    <w:rsid w:val="004F1618"/>
    <w:rsid w:val="004F4106"/>
    <w:rsid w:val="004F4A59"/>
    <w:rsid w:val="004F54C9"/>
    <w:rsid w:val="00502A76"/>
    <w:rsid w:val="00506A76"/>
    <w:rsid w:val="005119C6"/>
    <w:rsid w:val="0051670C"/>
    <w:rsid w:val="00517844"/>
    <w:rsid w:val="00521D6C"/>
    <w:rsid w:val="00532125"/>
    <w:rsid w:val="00541B67"/>
    <w:rsid w:val="005422D5"/>
    <w:rsid w:val="0056369E"/>
    <w:rsid w:val="0056638E"/>
    <w:rsid w:val="00576961"/>
    <w:rsid w:val="00577826"/>
    <w:rsid w:val="005778DD"/>
    <w:rsid w:val="00585059"/>
    <w:rsid w:val="005873B9"/>
    <w:rsid w:val="00592D1A"/>
    <w:rsid w:val="00592E00"/>
    <w:rsid w:val="00593BB3"/>
    <w:rsid w:val="005A2906"/>
    <w:rsid w:val="005A3188"/>
    <w:rsid w:val="005A3B3F"/>
    <w:rsid w:val="005A476C"/>
    <w:rsid w:val="005A7732"/>
    <w:rsid w:val="005C014D"/>
    <w:rsid w:val="005C3308"/>
    <w:rsid w:val="005D2AD1"/>
    <w:rsid w:val="005D4A9C"/>
    <w:rsid w:val="005D680C"/>
    <w:rsid w:val="005D6D03"/>
    <w:rsid w:val="005E1BAD"/>
    <w:rsid w:val="00610948"/>
    <w:rsid w:val="00612A2F"/>
    <w:rsid w:val="00617869"/>
    <w:rsid w:val="0062602B"/>
    <w:rsid w:val="00627114"/>
    <w:rsid w:val="006309F4"/>
    <w:rsid w:val="006363E0"/>
    <w:rsid w:val="00636A36"/>
    <w:rsid w:val="00640775"/>
    <w:rsid w:val="0064379A"/>
    <w:rsid w:val="00645614"/>
    <w:rsid w:val="0064601B"/>
    <w:rsid w:val="00655B35"/>
    <w:rsid w:val="00656780"/>
    <w:rsid w:val="0066342C"/>
    <w:rsid w:val="00667D78"/>
    <w:rsid w:val="006715AE"/>
    <w:rsid w:val="0067419C"/>
    <w:rsid w:val="00676D84"/>
    <w:rsid w:val="006770A4"/>
    <w:rsid w:val="006820E5"/>
    <w:rsid w:val="006850B1"/>
    <w:rsid w:val="00686036"/>
    <w:rsid w:val="00691482"/>
    <w:rsid w:val="00691E14"/>
    <w:rsid w:val="00694EC5"/>
    <w:rsid w:val="00695EE4"/>
    <w:rsid w:val="006A0147"/>
    <w:rsid w:val="006A044F"/>
    <w:rsid w:val="006A1EA2"/>
    <w:rsid w:val="006A36A6"/>
    <w:rsid w:val="006A3C2E"/>
    <w:rsid w:val="006B1A01"/>
    <w:rsid w:val="006D1FC9"/>
    <w:rsid w:val="006D247D"/>
    <w:rsid w:val="006D2D15"/>
    <w:rsid w:val="006D4DE6"/>
    <w:rsid w:val="006D7931"/>
    <w:rsid w:val="006E04FF"/>
    <w:rsid w:val="006E1A6F"/>
    <w:rsid w:val="006E302B"/>
    <w:rsid w:val="006F0408"/>
    <w:rsid w:val="006F27D6"/>
    <w:rsid w:val="006F7A0F"/>
    <w:rsid w:val="007005CE"/>
    <w:rsid w:val="00702BB7"/>
    <w:rsid w:val="007075DC"/>
    <w:rsid w:val="007109DE"/>
    <w:rsid w:val="0071311C"/>
    <w:rsid w:val="00714849"/>
    <w:rsid w:val="00730BE3"/>
    <w:rsid w:val="0074034E"/>
    <w:rsid w:val="00745A58"/>
    <w:rsid w:val="0074700C"/>
    <w:rsid w:val="0074704D"/>
    <w:rsid w:val="00747893"/>
    <w:rsid w:val="00751910"/>
    <w:rsid w:val="007568CC"/>
    <w:rsid w:val="007650D4"/>
    <w:rsid w:val="00765EBA"/>
    <w:rsid w:val="007676DF"/>
    <w:rsid w:val="0078351E"/>
    <w:rsid w:val="007848C5"/>
    <w:rsid w:val="007912B1"/>
    <w:rsid w:val="007924EE"/>
    <w:rsid w:val="00793108"/>
    <w:rsid w:val="007B1272"/>
    <w:rsid w:val="007C6FCD"/>
    <w:rsid w:val="00807EBB"/>
    <w:rsid w:val="008109FD"/>
    <w:rsid w:val="008130B9"/>
    <w:rsid w:val="0081458B"/>
    <w:rsid w:val="0082117A"/>
    <w:rsid w:val="008227D9"/>
    <w:rsid w:val="008244CA"/>
    <w:rsid w:val="00826ECB"/>
    <w:rsid w:val="008320C0"/>
    <w:rsid w:val="008375E6"/>
    <w:rsid w:val="00845BB7"/>
    <w:rsid w:val="00857197"/>
    <w:rsid w:val="0086083B"/>
    <w:rsid w:val="008636C4"/>
    <w:rsid w:val="00865CDD"/>
    <w:rsid w:val="00867095"/>
    <w:rsid w:val="008674F3"/>
    <w:rsid w:val="0087477F"/>
    <w:rsid w:val="00880B10"/>
    <w:rsid w:val="00880B8F"/>
    <w:rsid w:val="0088176A"/>
    <w:rsid w:val="0088194C"/>
    <w:rsid w:val="00895F1D"/>
    <w:rsid w:val="008B3510"/>
    <w:rsid w:val="008C1551"/>
    <w:rsid w:val="008D0461"/>
    <w:rsid w:val="008E19C8"/>
    <w:rsid w:val="008E449F"/>
    <w:rsid w:val="008F06D6"/>
    <w:rsid w:val="008F7515"/>
    <w:rsid w:val="0092105D"/>
    <w:rsid w:val="0092388F"/>
    <w:rsid w:val="00927F85"/>
    <w:rsid w:val="0094215D"/>
    <w:rsid w:val="0094549D"/>
    <w:rsid w:val="0096038C"/>
    <w:rsid w:val="0096058D"/>
    <w:rsid w:val="0096745A"/>
    <w:rsid w:val="00971527"/>
    <w:rsid w:val="00972A29"/>
    <w:rsid w:val="0097359E"/>
    <w:rsid w:val="00976096"/>
    <w:rsid w:val="00976841"/>
    <w:rsid w:val="00987651"/>
    <w:rsid w:val="009A5FC6"/>
    <w:rsid w:val="009B35E4"/>
    <w:rsid w:val="009C27FE"/>
    <w:rsid w:val="009C4721"/>
    <w:rsid w:val="009D217E"/>
    <w:rsid w:val="009D3B00"/>
    <w:rsid w:val="009D521A"/>
    <w:rsid w:val="009D56A3"/>
    <w:rsid w:val="009D6036"/>
    <w:rsid w:val="009E4C38"/>
    <w:rsid w:val="009E7515"/>
    <w:rsid w:val="009F5082"/>
    <w:rsid w:val="00A01A90"/>
    <w:rsid w:val="00A053F2"/>
    <w:rsid w:val="00A13F95"/>
    <w:rsid w:val="00A30B1A"/>
    <w:rsid w:val="00A327B2"/>
    <w:rsid w:val="00A4030A"/>
    <w:rsid w:val="00A410AE"/>
    <w:rsid w:val="00A476DB"/>
    <w:rsid w:val="00A51EFC"/>
    <w:rsid w:val="00A54554"/>
    <w:rsid w:val="00A56A76"/>
    <w:rsid w:val="00A63140"/>
    <w:rsid w:val="00A64B39"/>
    <w:rsid w:val="00A65C17"/>
    <w:rsid w:val="00A67955"/>
    <w:rsid w:val="00A730B8"/>
    <w:rsid w:val="00A801F6"/>
    <w:rsid w:val="00A81B39"/>
    <w:rsid w:val="00A82A08"/>
    <w:rsid w:val="00A8521D"/>
    <w:rsid w:val="00A957E6"/>
    <w:rsid w:val="00AB20D2"/>
    <w:rsid w:val="00AB6DD3"/>
    <w:rsid w:val="00AC00DD"/>
    <w:rsid w:val="00AC0B51"/>
    <w:rsid w:val="00AC234A"/>
    <w:rsid w:val="00AC5367"/>
    <w:rsid w:val="00AC588B"/>
    <w:rsid w:val="00AD4718"/>
    <w:rsid w:val="00AE4883"/>
    <w:rsid w:val="00AF1B73"/>
    <w:rsid w:val="00B1063F"/>
    <w:rsid w:val="00B10FD0"/>
    <w:rsid w:val="00B13F69"/>
    <w:rsid w:val="00B15FDE"/>
    <w:rsid w:val="00B25C78"/>
    <w:rsid w:val="00B32527"/>
    <w:rsid w:val="00B36B3F"/>
    <w:rsid w:val="00B40AD5"/>
    <w:rsid w:val="00B43343"/>
    <w:rsid w:val="00B510CF"/>
    <w:rsid w:val="00B568DF"/>
    <w:rsid w:val="00B61997"/>
    <w:rsid w:val="00B845A4"/>
    <w:rsid w:val="00B8563B"/>
    <w:rsid w:val="00B926B6"/>
    <w:rsid w:val="00B93817"/>
    <w:rsid w:val="00BA72A8"/>
    <w:rsid w:val="00BB086A"/>
    <w:rsid w:val="00BB7740"/>
    <w:rsid w:val="00BC4ABF"/>
    <w:rsid w:val="00BC7D2B"/>
    <w:rsid w:val="00BE0BDB"/>
    <w:rsid w:val="00BE3A7B"/>
    <w:rsid w:val="00BE58FA"/>
    <w:rsid w:val="00BE7A88"/>
    <w:rsid w:val="00BF1CA2"/>
    <w:rsid w:val="00BF521D"/>
    <w:rsid w:val="00C02CE5"/>
    <w:rsid w:val="00C0450A"/>
    <w:rsid w:val="00C06770"/>
    <w:rsid w:val="00C142A9"/>
    <w:rsid w:val="00C16DAF"/>
    <w:rsid w:val="00C27B05"/>
    <w:rsid w:val="00C40CF1"/>
    <w:rsid w:val="00C470F2"/>
    <w:rsid w:val="00C474BA"/>
    <w:rsid w:val="00C5152D"/>
    <w:rsid w:val="00C51A14"/>
    <w:rsid w:val="00C57870"/>
    <w:rsid w:val="00C61A6A"/>
    <w:rsid w:val="00C66741"/>
    <w:rsid w:val="00C76541"/>
    <w:rsid w:val="00C81B0B"/>
    <w:rsid w:val="00C83823"/>
    <w:rsid w:val="00C85BC2"/>
    <w:rsid w:val="00C922B0"/>
    <w:rsid w:val="00C92517"/>
    <w:rsid w:val="00C92F1C"/>
    <w:rsid w:val="00C940BF"/>
    <w:rsid w:val="00CA06FB"/>
    <w:rsid w:val="00CA654B"/>
    <w:rsid w:val="00CA7DF3"/>
    <w:rsid w:val="00CB5544"/>
    <w:rsid w:val="00CC1658"/>
    <w:rsid w:val="00CC7E5A"/>
    <w:rsid w:val="00CD559B"/>
    <w:rsid w:val="00CD5614"/>
    <w:rsid w:val="00CE1FBE"/>
    <w:rsid w:val="00CE2F9C"/>
    <w:rsid w:val="00CF0B88"/>
    <w:rsid w:val="00CF7286"/>
    <w:rsid w:val="00D003B3"/>
    <w:rsid w:val="00D0214B"/>
    <w:rsid w:val="00D03D0F"/>
    <w:rsid w:val="00D1056C"/>
    <w:rsid w:val="00D142AB"/>
    <w:rsid w:val="00D16D29"/>
    <w:rsid w:val="00D33A38"/>
    <w:rsid w:val="00D35674"/>
    <w:rsid w:val="00D3656C"/>
    <w:rsid w:val="00D51776"/>
    <w:rsid w:val="00D52EEA"/>
    <w:rsid w:val="00D53D17"/>
    <w:rsid w:val="00D55D35"/>
    <w:rsid w:val="00D56688"/>
    <w:rsid w:val="00D57CE0"/>
    <w:rsid w:val="00D60C66"/>
    <w:rsid w:val="00D649FB"/>
    <w:rsid w:val="00D64A7D"/>
    <w:rsid w:val="00D677B0"/>
    <w:rsid w:val="00D726C5"/>
    <w:rsid w:val="00D7540D"/>
    <w:rsid w:val="00D8322E"/>
    <w:rsid w:val="00D85F4C"/>
    <w:rsid w:val="00D90CCB"/>
    <w:rsid w:val="00D94715"/>
    <w:rsid w:val="00D94B1B"/>
    <w:rsid w:val="00DA5C72"/>
    <w:rsid w:val="00DA60CD"/>
    <w:rsid w:val="00DB496B"/>
    <w:rsid w:val="00DB4F04"/>
    <w:rsid w:val="00DD09C7"/>
    <w:rsid w:val="00DD49CB"/>
    <w:rsid w:val="00DD68B0"/>
    <w:rsid w:val="00DE1F53"/>
    <w:rsid w:val="00DE5B9B"/>
    <w:rsid w:val="00DF1980"/>
    <w:rsid w:val="00DF7DCF"/>
    <w:rsid w:val="00E10B55"/>
    <w:rsid w:val="00E12812"/>
    <w:rsid w:val="00E22591"/>
    <w:rsid w:val="00E2324B"/>
    <w:rsid w:val="00E3226E"/>
    <w:rsid w:val="00E43767"/>
    <w:rsid w:val="00E4380D"/>
    <w:rsid w:val="00E541AD"/>
    <w:rsid w:val="00E55AA8"/>
    <w:rsid w:val="00E603BD"/>
    <w:rsid w:val="00E7140B"/>
    <w:rsid w:val="00E868C7"/>
    <w:rsid w:val="00E92CC6"/>
    <w:rsid w:val="00EA0138"/>
    <w:rsid w:val="00EA11AA"/>
    <w:rsid w:val="00EA2B79"/>
    <w:rsid w:val="00EA5CAE"/>
    <w:rsid w:val="00EB0BB6"/>
    <w:rsid w:val="00EB1E54"/>
    <w:rsid w:val="00EB2B20"/>
    <w:rsid w:val="00EB6380"/>
    <w:rsid w:val="00ED44EC"/>
    <w:rsid w:val="00EE2FF0"/>
    <w:rsid w:val="00EF0C08"/>
    <w:rsid w:val="00F04FA1"/>
    <w:rsid w:val="00F11C5F"/>
    <w:rsid w:val="00F14EB4"/>
    <w:rsid w:val="00F20BA7"/>
    <w:rsid w:val="00F24134"/>
    <w:rsid w:val="00F35E61"/>
    <w:rsid w:val="00F40481"/>
    <w:rsid w:val="00F47947"/>
    <w:rsid w:val="00F62B72"/>
    <w:rsid w:val="00F6456D"/>
    <w:rsid w:val="00F737D6"/>
    <w:rsid w:val="00F750B0"/>
    <w:rsid w:val="00F84251"/>
    <w:rsid w:val="00F86D93"/>
    <w:rsid w:val="00F9523E"/>
    <w:rsid w:val="00FA2902"/>
    <w:rsid w:val="00FA4CF9"/>
    <w:rsid w:val="00FB4741"/>
    <w:rsid w:val="00FB6347"/>
    <w:rsid w:val="00FB7371"/>
    <w:rsid w:val="00FC26AF"/>
    <w:rsid w:val="00FC383F"/>
    <w:rsid w:val="00FC51C9"/>
    <w:rsid w:val="00FD0950"/>
    <w:rsid w:val="00FD22EB"/>
    <w:rsid w:val="00FD25B5"/>
    <w:rsid w:val="00FD4AA6"/>
    <w:rsid w:val="00FD55BF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7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D8322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35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51B"/>
  </w:style>
  <w:style w:type="paragraph" w:styleId="Zpat">
    <w:name w:val="footer"/>
    <w:basedOn w:val="Normln"/>
    <w:link w:val="ZpatChar"/>
    <w:unhideWhenUsed/>
    <w:rsid w:val="0039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9351B"/>
  </w:style>
  <w:style w:type="paragraph" w:customStyle="1" w:styleId="Zkladnodstavec">
    <w:name w:val="[Základní odstavec]"/>
    <w:basedOn w:val="Normln"/>
    <w:uiPriority w:val="99"/>
    <w:rsid w:val="008D04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lostrnky">
    <w:name w:val="page number"/>
    <w:basedOn w:val="Standardnpsmoodstavce"/>
    <w:rsid w:val="003F042F"/>
  </w:style>
  <w:style w:type="paragraph" w:customStyle="1" w:styleId="Normln1">
    <w:name w:val="Normální1"/>
    <w:rsid w:val="00422BB5"/>
    <w:pPr>
      <w:spacing w:after="160" w:line="259" w:lineRule="auto"/>
    </w:pPr>
    <w:rPr>
      <w:rFonts w:eastAsia="Arial Unicode MS" w:hAnsi="Arial Unicode MS"/>
      <w:color w:val="000000"/>
      <w:sz w:val="22"/>
      <w:szCs w:val="22"/>
      <w:u w:color="000000"/>
      <w:lang w:val="en-US"/>
    </w:rPr>
  </w:style>
  <w:style w:type="paragraph" w:customStyle="1" w:styleId="Odstavecseseznamem1">
    <w:name w:val="Odstavec se seznamem1"/>
    <w:rsid w:val="00323D3F"/>
    <w:pPr>
      <w:spacing w:after="200" w:line="276" w:lineRule="auto"/>
      <w:ind w:left="720"/>
    </w:pPr>
    <w:rPr>
      <w:rFonts w:eastAsia="Arial Unicode MS" w:hAnsi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Bezseznamu"/>
    <w:semiHidden/>
    <w:rsid w:val="00323D3F"/>
  </w:style>
  <w:style w:type="character" w:styleId="Hypertextovodkaz">
    <w:name w:val="Hyperlink"/>
    <w:basedOn w:val="Standardnpsmoodstavce"/>
    <w:uiPriority w:val="99"/>
    <w:unhideWhenUsed/>
    <w:rsid w:val="000D53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7F97"/>
    <w:pPr>
      <w:ind w:left="720"/>
      <w:contextualSpacing/>
    </w:pPr>
  </w:style>
  <w:style w:type="paragraph" w:customStyle="1" w:styleId="Default">
    <w:name w:val="Default"/>
    <w:rsid w:val="00730B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belovsky@onm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c10722\Local%20Settings\Temporary%20Internet%20Files\OLK14D\ONM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ONMB.dot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Surovska</dc:creator>
  <cp:lastModifiedBy>Mgr. Tomáš Bělovský</cp:lastModifiedBy>
  <cp:revision>3</cp:revision>
  <cp:lastPrinted>2020-01-29T07:39:00Z</cp:lastPrinted>
  <dcterms:created xsi:type="dcterms:W3CDTF">2020-01-29T07:38:00Z</dcterms:created>
  <dcterms:modified xsi:type="dcterms:W3CDTF">2020-01-29T07:42:00Z</dcterms:modified>
</cp:coreProperties>
</file>