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15B" w:rsidRPr="0068750F" w:rsidRDefault="00541A18" w:rsidP="006A4D43">
      <w:pPr>
        <w:tabs>
          <w:tab w:val="center" w:pos="4536"/>
          <w:tab w:val="left" w:pos="6814"/>
        </w:tabs>
        <w:spacing w:before="120" w:after="120"/>
        <w:jc w:val="center"/>
        <w:rPr>
          <w:rFonts w:ascii="Garamond" w:hAnsi="Garamond" w:cs="Arial"/>
          <w:b/>
          <w:sz w:val="36"/>
          <w:szCs w:val="36"/>
          <w:lang w:val="cs-CZ"/>
        </w:rPr>
      </w:pPr>
      <w:r w:rsidRPr="0068750F">
        <w:rPr>
          <w:rFonts w:ascii="Garamond" w:hAnsi="Garamond" w:cs="Arial"/>
          <w:b/>
          <w:sz w:val="36"/>
          <w:szCs w:val="36"/>
          <w:lang w:val="cs-CZ"/>
        </w:rPr>
        <w:t>KUPNÍ SMLOUVA</w:t>
      </w:r>
    </w:p>
    <w:p w:rsidR="00541A18" w:rsidRPr="0068750F" w:rsidRDefault="00541A18" w:rsidP="00541A18">
      <w:pPr>
        <w:spacing w:after="120"/>
        <w:jc w:val="center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číslo</w:t>
      </w:r>
      <w:r w:rsidR="00C67B12" w:rsidRPr="0068750F">
        <w:rPr>
          <w:rFonts w:ascii="Garamond" w:hAnsi="Garamond" w:cs="Arial"/>
          <w:lang w:val="cs-CZ"/>
        </w:rPr>
        <w:t>:</w:t>
      </w:r>
      <w:r w:rsidR="008201CF" w:rsidRPr="0068750F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y"/>
            <w:lang w:val="cs-CZ"/>
          </w:rPr>
          <w:id w:val="357706826"/>
          <w:placeholder>
            <w:docPart w:val="FC4E376FBF0E45F2B5583454BE88EFC7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</w:rPr>
        </w:sdtEndPr>
        <w:sdtContent>
          <w:r w:rsidR="00311CBB" w:rsidRPr="0068750F">
            <w:rPr>
              <w:rStyle w:val="smlouvy"/>
              <w:lang w:val="cs-CZ"/>
            </w:rPr>
            <w:t xml:space="preserve"> </w:t>
          </w:r>
          <w:r w:rsidR="00815A44">
            <w:rPr>
              <w:rStyle w:val="smlouvy"/>
              <w:lang w:val="cs-CZ"/>
            </w:rPr>
            <w:t>20170693</w:t>
          </w:r>
        </w:sdtContent>
      </w:sdt>
    </w:p>
    <w:p w:rsidR="00541A18" w:rsidRPr="0068750F" w:rsidRDefault="00541A18" w:rsidP="00541A18">
      <w:pPr>
        <w:spacing w:after="0" w:line="240" w:lineRule="auto"/>
        <w:jc w:val="center"/>
        <w:rPr>
          <w:rFonts w:ascii="Garamond" w:hAnsi="Garamond" w:cs="Arial"/>
          <w:snapToGrid w:val="0"/>
          <w:lang w:val="cs-CZ"/>
        </w:rPr>
      </w:pPr>
      <w:bookmarkStart w:id="0" w:name="_Toc380061321"/>
      <w:r w:rsidRPr="0068750F">
        <w:rPr>
          <w:rFonts w:ascii="Garamond" w:hAnsi="Garamond" w:cs="Arial"/>
          <w:lang w:val="cs-CZ"/>
        </w:rPr>
        <w:t xml:space="preserve">uzavřená podle ustanovení </w:t>
      </w:r>
      <w:r w:rsidRPr="0068750F">
        <w:rPr>
          <w:rFonts w:ascii="Garamond" w:hAnsi="Garamond" w:cs="Arial"/>
          <w:snapToGrid w:val="0"/>
          <w:lang w:val="cs-CZ"/>
        </w:rPr>
        <w:t>§</w:t>
      </w:r>
      <w:r w:rsidR="00A2002F" w:rsidRPr="0068750F">
        <w:rPr>
          <w:rFonts w:ascii="Garamond" w:hAnsi="Garamond" w:cs="Arial"/>
          <w:snapToGrid w:val="0"/>
          <w:lang w:val="cs-CZ"/>
        </w:rPr>
        <w:t> </w:t>
      </w:r>
      <w:r w:rsidRPr="0068750F">
        <w:rPr>
          <w:rFonts w:ascii="Garamond" w:hAnsi="Garamond" w:cs="Arial"/>
          <w:snapToGrid w:val="0"/>
          <w:lang w:val="cs-CZ"/>
        </w:rPr>
        <w:t>2079</w:t>
      </w:r>
      <w:r w:rsidR="00A73817" w:rsidRPr="0068750F">
        <w:rPr>
          <w:rFonts w:ascii="Garamond" w:hAnsi="Garamond" w:cs="Arial"/>
          <w:snapToGrid w:val="0"/>
          <w:lang w:val="cs-CZ"/>
        </w:rPr>
        <w:t xml:space="preserve"> a </w:t>
      </w:r>
      <w:r w:rsidRPr="0068750F">
        <w:rPr>
          <w:rFonts w:ascii="Garamond" w:hAnsi="Garamond" w:cs="Arial"/>
          <w:snapToGrid w:val="0"/>
          <w:lang w:val="cs-CZ"/>
        </w:rPr>
        <w:t>násl. zákona č.</w:t>
      </w:r>
      <w:r w:rsidR="00A2002F" w:rsidRPr="0068750F">
        <w:rPr>
          <w:rFonts w:ascii="Garamond" w:hAnsi="Garamond" w:cs="Arial"/>
          <w:snapToGrid w:val="0"/>
          <w:lang w:val="cs-CZ"/>
        </w:rPr>
        <w:t> </w:t>
      </w:r>
      <w:r w:rsidRPr="0068750F">
        <w:rPr>
          <w:rFonts w:ascii="Garamond" w:hAnsi="Garamond" w:cs="Arial"/>
          <w:snapToGrid w:val="0"/>
          <w:lang w:val="cs-CZ"/>
        </w:rPr>
        <w:t>89/2012 Sb., občanský zákoní</w:t>
      </w:r>
      <w:bookmarkEnd w:id="0"/>
      <w:r w:rsidRPr="0068750F">
        <w:rPr>
          <w:rFonts w:ascii="Garamond" w:hAnsi="Garamond" w:cs="Arial"/>
          <w:snapToGrid w:val="0"/>
          <w:lang w:val="cs-CZ"/>
        </w:rPr>
        <w:t>k, ve znění pozdějších předpisů (dále jen „občanský zákoník“)</w:t>
      </w:r>
    </w:p>
    <w:p w:rsidR="00541A18" w:rsidRPr="0068750F" w:rsidRDefault="00541A18" w:rsidP="00C67B12">
      <w:pPr>
        <w:spacing w:before="120" w:after="120" w:line="240" w:lineRule="auto"/>
        <w:jc w:val="center"/>
        <w:rPr>
          <w:rFonts w:ascii="Garamond" w:hAnsi="Garamond" w:cs="Arial"/>
          <w:b/>
          <w:lang w:val="cs-CZ"/>
        </w:rPr>
      </w:pPr>
      <w:r w:rsidRPr="0068750F">
        <w:rPr>
          <w:rFonts w:ascii="Garamond" w:hAnsi="Garamond" w:cs="Arial"/>
          <w:b/>
          <w:snapToGrid w:val="0"/>
          <w:lang w:val="cs-CZ"/>
        </w:rPr>
        <w:t>mezi těmito smluvními stranami</w:t>
      </w:r>
    </w:p>
    <w:p w:rsidR="00541A18" w:rsidRPr="0068750F" w:rsidRDefault="00541A18" w:rsidP="00541A18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68750F">
        <w:rPr>
          <w:rFonts w:ascii="Garamond" w:hAnsi="Garamond" w:cs="Arial"/>
          <w:i w:val="0"/>
          <w:sz w:val="24"/>
          <w:szCs w:val="24"/>
        </w:rPr>
        <w:t xml:space="preserve">Česká republika - </w:t>
      </w:r>
      <w:r w:rsidR="00C67B12" w:rsidRPr="0068750F">
        <w:rPr>
          <w:rFonts w:ascii="Garamond" w:hAnsi="Garamond" w:cs="Arial"/>
          <w:i w:val="0"/>
          <w:sz w:val="24"/>
          <w:szCs w:val="24"/>
        </w:rPr>
        <w:t>Správa státních hmotných rezerv</w:t>
      </w:r>
    </w:p>
    <w:p w:rsidR="00541A18" w:rsidRPr="0068750F" w:rsidRDefault="00722754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 xml:space="preserve">se </w:t>
      </w:r>
      <w:r w:rsidR="00541A18" w:rsidRPr="0068750F">
        <w:rPr>
          <w:rFonts w:ascii="Garamond" w:hAnsi="Garamond" w:cs="Arial"/>
          <w:lang w:val="cs-CZ"/>
        </w:rPr>
        <w:t>sídlem:</w:t>
      </w:r>
      <w:r w:rsidR="00541A18" w:rsidRPr="0068750F">
        <w:rPr>
          <w:rFonts w:ascii="Garamond" w:hAnsi="Garamond" w:cs="Arial"/>
          <w:lang w:val="cs-CZ"/>
        </w:rPr>
        <w:tab/>
        <w:t>Praha 5 – Malá Strana, Šeříková 616/1, PSČ 150 85</w:t>
      </w:r>
    </w:p>
    <w:p w:rsidR="00541A18" w:rsidRPr="0068750F" w:rsidRDefault="00541A18" w:rsidP="00C25390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both"/>
        <w:rPr>
          <w:rFonts w:ascii="Garamond" w:hAnsi="Garamond"/>
          <w:sz w:val="24"/>
          <w:szCs w:val="24"/>
        </w:rPr>
      </w:pPr>
      <w:r w:rsidRPr="0068750F">
        <w:rPr>
          <w:rFonts w:ascii="Garamond" w:hAnsi="Garamond"/>
          <w:sz w:val="24"/>
          <w:szCs w:val="24"/>
        </w:rPr>
        <w:t>právně jednající:</w:t>
      </w:r>
      <w:r w:rsidRPr="0068750F">
        <w:rPr>
          <w:rFonts w:ascii="Garamond" w:hAnsi="Garamond"/>
          <w:sz w:val="24"/>
          <w:szCs w:val="24"/>
        </w:rPr>
        <w:tab/>
      </w:r>
      <w:sdt>
        <w:sdtPr>
          <w:rPr>
            <w:rStyle w:val="Smlouva"/>
            <w:szCs w:val="24"/>
          </w:rPr>
          <w:id w:val="950435481"/>
          <w:placeholder>
            <w:docPart w:val="AE7124B3141E4B768C3D373633F6AABB"/>
          </w:placeholder>
        </w:sdtPr>
        <w:sdtEndPr>
          <w:rPr>
            <w:rStyle w:val="Standardnpsmoodstavce"/>
            <w:rFonts w:ascii="Arial" w:hAnsi="Arial"/>
            <w:sz w:val="22"/>
          </w:rPr>
        </w:sdtEndPr>
        <w:sdtContent>
          <w:r w:rsidR="00E73B99" w:rsidRPr="0068750F">
            <w:rPr>
              <w:rStyle w:val="Smlouva"/>
              <w:szCs w:val="24"/>
            </w:rPr>
            <w:t>Mgr. Petr Kače</w:t>
          </w:r>
          <w:r w:rsidR="006D6306" w:rsidRPr="0068750F">
            <w:rPr>
              <w:rStyle w:val="Smlouva"/>
              <w:szCs w:val="24"/>
            </w:rPr>
            <w:t>nka, CISA, CISM, ředitel odboru </w:t>
          </w:r>
          <w:r w:rsidR="00E73B99" w:rsidRPr="0068750F">
            <w:rPr>
              <w:rStyle w:val="Smlouva"/>
              <w:szCs w:val="24"/>
            </w:rPr>
            <w:t>informatiky</w:t>
          </w:r>
          <w:r w:rsidR="00175C4C" w:rsidRPr="0068750F">
            <w:rPr>
              <w:rStyle w:val="Smlouva"/>
              <w:szCs w:val="24"/>
            </w:rPr>
            <w:t> </w:t>
          </w:r>
        </w:sdtContent>
      </w:sdt>
      <w:sdt>
        <w:sdtPr>
          <w:rPr>
            <w:rStyle w:val="Smlouva"/>
            <w:szCs w:val="24"/>
          </w:rPr>
          <w:id w:val="357706809"/>
          <w:placeholder>
            <w:docPart w:val="014C9D66C42C414BBE708782C1277E0D"/>
          </w:placeholder>
        </w:sdtPr>
        <w:sdtEndPr>
          <w:rPr>
            <w:rStyle w:val="Standardnpsmoodstavce"/>
            <w:rFonts w:ascii="Arial" w:hAnsi="Arial"/>
            <w:color w:val="FF0000"/>
            <w:sz w:val="22"/>
          </w:rPr>
        </w:sdtEndPr>
        <w:sdtContent>
          <w:r w:rsidR="00E73B99" w:rsidRPr="0068750F">
            <w:rPr>
              <w:rStyle w:val="Smlouva"/>
              <w:szCs w:val="24"/>
            </w:rPr>
            <w:t xml:space="preserve"> </w:t>
          </w:r>
        </w:sdtContent>
      </w:sdt>
    </w:p>
    <w:p w:rsidR="00541A18" w:rsidRPr="0068750F" w:rsidRDefault="00541A1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1" w:name="_Toc380061317"/>
      <w:r w:rsidRPr="0068750F">
        <w:rPr>
          <w:rFonts w:ascii="Garamond" w:hAnsi="Garamond" w:cs="Arial"/>
          <w:lang w:val="cs-CZ"/>
        </w:rPr>
        <w:t>IČO:</w:t>
      </w:r>
      <w:r w:rsidRPr="0068750F">
        <w:rPr>
          <w:rFonts w:ascii="Garamond" w:hAnsi="Garamond" w:cs="Arial"/>
          <w:lang w:val="cs-CZ"/>
        </w:rPr>
        <w:tab/>
        <w:t>48133990</w:t>
      </w:r>
      <w:bookmarkEnd w:id="1"/>
    </w:p>
    <w:p w:rsidR="00541A18" w:rsidRPr="0068750F" w:rsidRDefault="00541A1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bookmarkStart w:id="2" w:name="_Toc380061318"/>
      <w:r w:rsidRPr="0068750F">
        <w:rPr>
          <w:rFonts w:ascii="Garamond" w:hAnsi="Garamond" w:cs="Arial"/>
          <w:lang w:val="cs-CZ"/>
        </w:rPr>
        <w:t>DIČ:</w:t>
      </w:r>
      <w:r w:rsidRPr="0068750F">
        <w:rPr>
          <w:rFonts w:ascii="Garamond" w:hAnsi="Garamond" w:cs="Arial"/>
          <w:lang w:val="cs-CZ"/>
        </w:rPr>
        <w:tab/>
        <w:t>CZ4813399</w:t>
      </w:r>
      <w:bookmarkEnd w:id="2"/>
      <w:r w:rsidRPr="0068750F">
        <w:rPr>
          <w:rFonts w:ascii="Garamond" w:hAnsi="Garamond" w:cs="Arial"/>
          <w:lang w:val="cs-CZ"/>
        </w:rPr>
        <w:t>0</w:t>
      </w:r>
    </w:p>
    <w:p w:rsidR="00541A18" w:rsidRPr="0068750F" w:rsidRDefault="00541A1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3" w:name="_Toc380061319"/>
      <w:r w:rsidRPr="0068750F">
        <w:rPr>
          <w:rFonts w:ascii="Garamond" w:hAnsi="Garamond" w:cs="Arial"/>
          <w:lang w:val="cs-CZ"/>
        </w:rPr>
        <w:t>bankovní spojení:</w:t>
      </w:r>
      <w:r w:rsidRPr="0068750F">
        <w:rPr>
          <w:rFonts w:ascii="Garamond" w:hAnsi="Garamond" w:cs="Arial"/>
          <w:lang w:val="cs-CZ"/>
        </w:rPr>
        <w:tab/>
        <w:t>Česká národní banka, pobočka Praha</w:t>
      </w:r>
      <w:bookmarkEnd w:id="3"/>
    </w:p>
    <w:p w:rsidR="00541A18" w:rsidRPr="0068750F" w:rsidRDefault="00541A18" w:rsidP="00C25390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68750F">
        <w:rPr>
          <w:rFonts w:ascii="Garamond" w:hAnsi="Garamond"/>
          <w:sz w:val="24"/>
          <w:szCs w:val="24"/>
        </w:rPr>
        <w:t>č. účtu:</w:t>
      </w:r>
      <w:r w:rsidRPr="0068750F">
        <w:rPr>
          <w:rFonts w:ascii="Garamond" w:hAnsi="Garamond"/>
          <w:sz w:val="24"/>
          <w:szCs w:val="24"/>
        </w:rPr>
        <w:tab/>
      </w:r>
      <w:sdt>
        <w:sdtPr>
          <w:rPr>
            <w:rStyle w:val="Smlouva"/>
          </w:rPr>
          <w:id w:val="-1746567630"/>
          <w:placeholder>
            <w:docPart w:val="D69AEC4B8A7F4C54A04AEB5CF0F84188"/>
          </w:placeholder>
        </w:sdtPr>
        <w:sdtEndPr>
          <w:rPr>
            <w:rStyle w:val="Smlouva"/>
            <w:rFonts w:eastAsiaTheme="minorHAnsi"/>
          </w:rPr>
        </w:sdtEndPr>
        <w:sdtContent>
          <w:r w:rsidR="00357A63" w:rsidRPr="0068750F">
            <w:rPr>
              <w:rStyle w:val="Smlouva"/>
              <w:rFonts w:eastAsiaTheme="minorHAnsi"/>
            </w:rPr>
            <w:t>85508881/0710</w:t>
          </w:r>
        </w:sdtContent>
      </w:sdt>
      <w:sdt>
        <w:sdtPr>
          <w:rPr>
            <w:rStyle w:val="Smlouva"/>
          </w:rPr>
          <w:id w:val="357707687"/>
          <w:placeholder>
            <w:docPart w:val="6F008E9630714EF187293D6F8F0959A4"/>
          </w:placeholder>
        </w:sdtPr>
        <w:sdtEndPr>
          <w:rPr>
            <w:rStyle w:val="Standardnpsmoodstavce"/>
            <w:rFonts w:ascii="Arial" w:hAnsi="Arial"/>
            <w:color w:val="FF0000"/>
            <w:sz w:val="22"/>
          </w:rPr>
        </w:sdtEndPr>
        <w:sdtContent>
          <w:r w:rsidR="00E73B99" w:rsidRPr="0068750F">
            <w:rPr>
              <w:rStyle w:val="Smlouva"/>
            </w:rPr>
            <w:t xml:space="preserve"> </w:t>
          </w:r>
        </w:sdtContent>
      </w:sdt>
    </w:p>
    <w:p w:rsidR="00541A18" w:rsidRPr="0068750F" w:rsidRDefault="00541A18" w:rsidP="00C25390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ind w:left="2694" w:hanging="2694"/>
        <w:rPr>
          <w:rFonts w:ascii="Garamond" w:hAnsi="Garamond" w:cs="Arial"/>
          <w:highlight w:val="yellow"/>
          <w:lang w:val="cs-CZ"/>
        </w:rPr>
      </w:pPr>
      <w:r w:rsidRPr="0068750F">
        <w:rPr>
          <w:rFonts w:ascii="Garamond" w:hAnsi="Garamond" w:cs="Arial"/>
          <w:lang w:val="cs-CZ"/>
        </w:rPr>
        <w:t>kontaktní osoba:</w:t>
      </w:r>
      <w:r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52"/>
          <w:placeholder>
            <w:docPart w:val="854521F0C081437C9706AD529C58A98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27A0F" w:rsidRPr="0068750F">
            <w:rPr>
              <w:rStyle w:val="Smlouva"/>
            </w:rPr>
            <w:t>Mgr. Petr Kačenka, CISA, CISM</w:t>
          </w:r>
        </w:sdtContent>
      </w:sdt>
    </w:p>
    <w:p w:rsidR="00541A18" w:rsidRPr="0068750F" w:rsidRDefault="00541A1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telefon:</w:t>
      </w:r>
      <w:r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54"/>
          <w:placeholder>
            <w:docPart w:val="4C0DAF9C053040099ADB729B0DC98751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1F05C1">
            <w:rPr>
              <w:rStyle w:val="Smlouva"/>
            </w:rPr>
            <w:t xml:space="preserve"> </w:t>
          </w:r>
        </w:sdtContent>
      </w:sdt>
    </w:p>
    <w:p w:rsidR="00541A18" w:rsidRPr="0068750F" w:rsidRDefault="00541A1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fax:</w:t>
      </w:r>
      <w:r w:rsidRPr="0068750F">
        <w:rPr>
          <w:rFonts w:ascii="Garamond" w:hAnsi="Garamond" w:cs="Arial"/>
          <w:color w:val="FF0000"/>
          <w:lang w:val="cs-CZ"/>
        </w:rPr>
        <w:tab/>
      </w:r>
      <w:sdt>
        <w:sdtPr>
          <w:rPr>
            <w:rStyle w:val="Smlouva"/>
          </w:rPr>
          <w:id w:val="357706855"/>
          <w:placeholder>
            <w:docPart w:val="BC099ED8C8CF4A3C993FFE68B9BC3161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227A0F" w:rsidRPr="0068750F">
            <w:rPr>
              <w:rStyle w:val="Smlouva"/>
            </w:rPr>
            <w:t xml:space="preserve"> </w:t>
          </w:r>
        </w:sdtContent>
      </w:sdt>
    </w:p>
    <w:p w:rsidR="00541A18" w:rsidRPr="0068750F" w:rsidRDefault="00541A1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e-mail:</w:t>
      </w:r>
      <w:r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54"/>
          <w:placeholder>
            <w:docPart w:val="84B33DD157D14C44A80FDD4FFC3FB9E3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1F05C1">
            <w:rPr>
              <w:rStyle w:val="Smlouva"/>
            </w:rPr>
            <w:t xml:space="preserve"> </w:t>
          </w:r>
        </w:sdtContent>
      </w:sdt>
      <w:r w:rsidR="008B1306" w:rsidRPr="0068750F">
        <w:rPr>
          <w:rStyle w:val="Smlouva"/>
        </w:rPr>
        <w:t>@</w:t>
      </w:r>
      <w:sdt>
        <w:sdtPr>
          <w:rPr>
            <w:rStyle w:val="Smlouva"/>
          </w:rPr>
          <w:id w:val="357706858"/>
          <w:placeholder>
            <w:docPart w:val="C6C09CD1115A4FE58EA432DD80FC7F9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E73B99" w:rsidRPr="0068750F">
            <w:rPr>
              <w:rStyle w:val="Smlouva"/>
            </w:rPr>
            <w:t>sshr.cz</w:t>
          </w:r>
        </w:sdtContent>
      </w:sdt>
    </w:p>
    <w:p w:rsidR="00541A18" w:rsidRPr="0068750F" w:rsidRDefault="00541A18" w:rsidP="00C25390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68750F">
        <w:rPr>
          <w:rFonts w:ascii="Garamond" w:hAnsi="Garamond"/>
          <w:color w:val="000000"/>
          <w:sz w:val="24"/>
          <w:szCs w:val="24"/>
        </w:rPr>
        <w:t>datová schránka:</w:t>
      </w:r>
      <w:r w:rsidRPr="0068750F">
        <w:rPr>
          <w:rFonts w:ascii="Garamond" w:hAnsi="Garamond"/>
          <w:color w:val="000000"/>
          <w:sz w:val="24"/>
          <w:szCs w:val="24"/>
        </w:rPr>
        <w:tab/>
        <w:t>4iqaa3x</w:t>
      </w:r>
    </w:p>
    <w:p w:rsidR="00541A18" w:rsidRPr="0068750F" w:rsidRDefault="00541A18" w:rsidP="00C25390">
      <w:pPr>
        <w:spacing w:before="240" w:after="12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 xml:space="preserve">(dále jen </w:t>
      </w:r>
      <w:r w:rsidRPr="0068750F">
        <w:rPr>
          <w:rFonts w:ascii="Garamond" w:hAnsi="Garamond" w:cs="Arial"/>
          <w:b/>
          <w:lang w:val="cs-CZ"/>
        </w:rPr>
        <w:t>„kupující“</w:t>
      </w:r>
      <w:r w:rsidRPr="0068750F">
        <w:rPr>
          <w:rFonts w:ascii="Garamond" w:hAnsi="Garamond" w:cs="Arial"/>
          <w:lang w:val="cs-CZ"/>
        </w:rPr>
        <w:t>)</w:t>
      </w:r>
    </w:p>
    <w:p w:rsidR="00541A18" w:rsidRPr="0068750F" w:rsidRDefault="00541A18" w:rsidP="00C25390">
      <w:pPr>
        <w:spacing w:after="240" w:line="240" w:lineRule="auto"/>
        <w:ind w:left="2694" w:hanging="2694"/>
        <w:jc w:val="center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a</w:t>
      </w:r>
    </w:p>
    <w:p w:rsidR="00541A18" w:rsidRPr="0068750F" w:rsidRDefault="005C10D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tun"/>
            <w:lang w:val="cs-CZ"/>
          </w:rPr>
          <w:id w:val="357706996"/>
          <w:placeholder>
            <w:docPart w:val="0D5AA7F7F9424C558B3C2DAB253A586A"/>
          </w:placeholder>
          <w:dropDownList>
            <w:listItem w:value="PO = firma; FO = jméno"/>
            <w:listItem w:displayText="Obchodní firma" w:value="PO"/>
            <w:listItem w:displayText="Jméno a příjmení" w:value="FO"/>
          </w:dropDownList>
        </w:sdtPr>
        <w:sdtEndPr>
          <w:rPr>
            <w:rStyle w:val="Smlouvatun"/>
          </w:rPr>
        </w:sdtEndPr>
        <w:sdtContent>
          <w:r w:rsidR="007D182E" w:rsidRPr="0068750F">
            <w:rPr>
              <w:rStyle w:val="Smlouvatun"/>
              <w:lang w:val="cs-CZ"/>
            </w:rPr>
            <w:t>Obchodní firma</w:t>
          </w:r>
        </w:sdtContent>
      </w:sdt>
      <w:r w:rsidR="00541A18" w:rsidRPr="0068750F">
        <w:rPr>
          <w:rFonts w:ascii="Garamond" w:hAnsi="Garamond" w:cs="Arial"/>
          <w:lang w:val="cs-CZ"/>
        </w:rPr>
        <w:tab/>
      </w:r>
      <w:sdt>
        <w:sdtPr>
          <w:rPr>
            <w:rStyle w:val="Smlouvatun"/>
            <w:lang w:val="cs-CZ"/>
          </w:rPr>
          <w:id w:val="357706862"/>
          <w:placeholder>
            <w:docPart w:val="E801B0AD94AB45C5876D47EB529785CD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7D182E" w:rsidRPr="0068750F">
            <w:rPr>
              <w:rStyle w:val="Smlouvatun"/>
              <w:lang w:val="cs-CZ"/>
            </w:rPr>
            <w:t>YASHICA s.</w:t>
          </w:r>
          <w:r w:rsidR="0068750F">
            <w:rPr>
              <w:rStyle w:val="Smlouvatun"/>
              <w:lang w:val="cs-CZ"/>
            </w:rPr>
            <w:t> </w:t>
          </w:r>
          <w:r w:rsidR="007D182E" w:rsidRPr="0068750F">
            <w:rPr>
              <w:rStyle w:val="Smlouvatun"/>
              <w:lang w:val="cs-CZ"/>
            </w:rPr>
            <w:t>r.</w:t>
          </w:r>
          <w:r w:rsidR="0068750F">
            <w:rPr>
              <w:rStyle w:val="Smlouvatun"/>
              <w:lang w:val="cs-CZ"/>
            </w:rPr>
            <w:t> </w:t>
          </w:r>
          <w:r w:rsidR="007D182E" w:rsidRPr="0068750F">
            <w:rPr>
              <w:rStyle w:val="Smlouvatun"/>
              <w:lang w:val="cs-CZ"/>
            </w:rPr>
            <w:t>o.</w:t>
          </w:r>
        </w:sdtContent>
      </w:sdt>
    </w:p>
    <w:p w:rsidR="00541A18" w:rsidRPr="0068750F" w:rsidRDefault="005C10D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3"/>
          <w:placeholder>
            <w:docPart w:val="022EDE3300784BF190719E8B1228C63A"/>
          </w:placeholder>
          <w:dropDownList>
            <w:listItem w:value="PO = se sídlem; FO = sídlo"/>
            <w:listItem w:displayText="se sídlem:" w:value="PO"/>
            <w:listItem w:displayText="sídlo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7D182E" w:rsidRPr="0068750F">
            <w:rPr>
              <w:rStyle w:val="Smlouva"/>
            </w:rPr>
            <w:t>se sídlem:</w:t>
          </w:r>
        </w:sdtContent>
      </w:sdt>
      <w:r w:rsidR="00541A18"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3"/>
          <w:placeholder>
            <w:docPart w:val="1A5D42A275884203BD5FC7544055276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D182E" w:rsidRPr="0068750F">
            <w:rPr>
              <w:rStyle w:val="Smlouva"/>
            </w:rPr>
            <w:t>Žďárského 186. 674 01</w:t>
          </w:r>
          <w:r w:rsidR="0068750F">
            <w:rPr>
              <w:rStyle w:val="Smlouva"/>
            </w:rPr>
            <w:t>  </w:t>
          </w:r>
          <w:r w:rsidR="007D182E" w:rsidRPr="0068750F">
            <w:rPr>
              <w:rStyle w:val="Smlouva"/>
            </w:rPr>
            <w:t>Kožichovice</w:t>
          </w:r>
        </w:sdtContent>
      </w:sdt>
    </w:p>
    <w:p w:rsidR="00541A18" w:rsidRPr="0068750F" w:rsidRDefault="00C67B12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adresa pro doručování</w:t>
      </w:r>
      <w:r w:rsidR="003363A8" w:rsidRPr="0068750F">
        <w:rPr>
          <w:rFonts w:ascii="Garamond" w:hAnsi="Garamond" w:cs="Arial"/>
          <w:lang w:val="cs-CZ"/>
        </w:rPr>
        <w:t>:</w:t>
      </w:r>
      <w:r w:rsidR="00406A43"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4"/>
          <w:placeholder>
            <w:docPart w:val="10E8C3508210477483955EF52B56176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D182E" w:rsidRPr="0068750F">
            <w:rPr>
              <w:rStyle w:val="Smlouva"/>
            </w:rPr>
            <w:t>Tř. Legionářů 24, 586 01</w:t>
          </w:r>
          <w:r w:rsidR="0068750F">
            <w:rPr>
              <w:rStyle w:val="Smlouva"/>
            </w:rPr>
            <w:t>  </w:t>
          </w:r>
          <w:r w:rsidR="007D182E" w:rsidRPr="0068750F">
            <w:rPr>
              <w:rStyle w:val="Smlouva"/>
            </w:rPr>
            <w:t>Jihlava</w:t>
          </w:r>
        </w:sdtContent>
      </w:sdt>
    </w:p>
    <w:p w:rsidR="00541A18" w:rsidRPr="0068750F" w:rsidRDefault="005C10D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4"/>
          <w:placeholder>
            <w:docPart w:val="079DF2C3680F4107B9DB6F9CE6FD999F"/>
          </w:placeholder>
          <w:dropDownList>
            <w:listItem w:value="PO = značka; FO = ŽR"/>
            <w:listItem w:displayText="spisová značka:" w:value="PO"/>
            <w:listItem w:displayText="zapsaná v ŽR od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7D182E" w:rsidRPr="0068750F">
            <w:rPr>
              <w:rStyle w:val="Smlouva"/>
            </w:rPr>
            <w:t>spisová značka:</w:t>
          </w:r>
        </w:sdtContent>
      </w:sdt>
      <w:r w:rsidR="00541A18"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2"/>
          <w:placeholder>
            <w:docPart w:val="D601992707F144B68EFC49BD1A141551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D182E" w:rsidRPr="0068750F">
            <w:rPr>
              <w:rStyle w:val="Smlouva"/>
            </w:rPr>
            <w:t>C 8088 vedená u Krajského soudu v Brně</w:t>
          </w:r>
        </w:sdtContent>
      </w:sdt>
    </w:p>
    <w:p w:rsidR="00541A18" w:rsidRPr="0068750F" w:rsidRDefault="005C10D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8"/>
          <w:placeholder>
            <w:docPart w:val="D0B20A4567154534AB897B1092036D0B"/>
          </w:placeholder>
          <w:dropDownList>
            <w:listItem w:value="PO = zastoupení; FO = ŽR"/>
            <w:listItem w:displayText="zastoupena:" w:value="PO"/>
            <w:listItem w:displayText="vedeném u ŽÚ v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7D182E" w:rsidRPr="0068750F">
            <w:rPr>
              <w:rStyle w:val="Smlouva"/>
            </w:rPr>
            <w:t>zastoupena:</w:t>
          </w:r>
        </w:sdtContent>
      </w:sdt>
      <w:r w:rsidR="00541A18"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4"/>
          <w:placeholder>
            <w:docPart w:val="54A395AA182546FA8EEDC3E104414B6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D182E" w:rsidRPr="0068750F">
            <w:rPr>
              <w:rStyle w:val="Smlouva"/>
            </w:rPr>
            <w:t>Michalem Šimkem, na základě plné moci</w:t>
          </w:r>
        </w:sdtContent>
      </w:sdt>
    </w:p>
    <w:p w:rsidR="00541A18" w:rsidRPr="0068750F" w:rsidRDefault="00C47AB7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IČO:</w:t>
      </w:r>
      <w:r w:rsidR="00541A18"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67"/>
          <w:placeholder>
            <w:docPart w:val="9E3C9FF5D9F44B46BF270132AA4C4A02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D182E" w:rsidRPr="0068750F">
            <w:rPr>
              <w:rStyle w:val="Smlouva"/>
            </w:rPr>
            <w:t>46980121</w:t>
          </w:r>
        </w:sdtContent>
      </w:sdt>
    </w:p>
    <w:p w:rsidR="00541A18" w:rsidRPr="0068750F" w:rsidRDefault="00541A18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DIČ:</w:t>
      </w:r>
      <w:r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70"/>
          <w:placeholder>
            <w:docPart w:val="84A0EBB45F804ACB83C76EBB09D4D7D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D182E" w:rsidRPr="0068750F">
            <w:rPr>
              <w:rStyle w:val="Smlouva"/>
            </w:rPr>
            <w:t>CZ46980121</w:t>
          </w:r>
          <w:bookmarkStart w:id="4" w:name="_GoBack"/>
          <w:bookmarkEnd w:id="4"/>
        </w:sdtContent>
      </w:sdt>
    </w:p>
    <w:p w:rsidR="00541A18" w:rsidRPr="0068750F" w:rsidRDefault="00C47AB7" w:rsidP="00C2539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bankovní spojení:</w:t>
      </w:r>
      <w:r w:rsidR="00541A18"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4"/>
          <w:placeholder>
            <w:docPart w:val="C476E339123445EA9A2FC3E6E04A374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D182E" w:rsidRPr="0068750F">
            <w:rPr>
              <w:rStyle w:val="Smlouva"/>
            </w:rPr>
            <w:t>Česká spořitelna, a. s.</w:t>
          </w:r>
        </w:sdtContent>
      </w:sdt>
    </w:p>
    <w:p w:rsidR="00541A18" w:rsidRPr="0068750F" w:rsidRDefault="00C47AB7" w:rsidP="00C25390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číslo účtu:</w:t>
      </w:r>
      <w:r w:rsidR="00541A18" w:rsidRPr="0068750F">
        <w:rPr>
          <w:rFonts w:ascii="Garamond" w:hAnsi="Garamond" w:cs="Arial"/>
          <w:lang w:val="cs-CZ"/>
        </w:rPr>
        <w:tab/>
      </w:r>
      <w:r w:rsidR="00541A18"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5"/>
          <w:placeholder>
            <w:docPart w:val="D6569010661A44B284FBA4506F0D9680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D182E" w:rsidRPr="0068750F">
            <w:rPr>
              <w:rStyle w:val="Smlouva"/>
            </w:rPr>
            <w:t>1471966359/0800</w:t>
          </w:r>
        </w:sdtContent>
      </w:sdt>
    </w:p>
    <w:p w:rsidR="00541A18" w:rsidRPr="0068750F" w:rsidRDefault="00A4486C" w:rsidP="00C25390">
      <w:pPr>
        <w:tabs>
          <w:tab w:val="left" w:pos="2127"/>
          <w:tab w:val="left" w:pos="2694"/>
          <w:tab w:val="left" w:pos="4111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kontaktní osoba</w:t>
      </w:r>
      <w:r w:rsidR="00541A18" w:rsidRPr="0068750F">
        <w:rPr>
          <w:rFonts w:ascii="Garamond" w:hAnsi="Garamond" w:cs="Arial"/>
          <w:lang w:val="cs-CZ"/>
        </w:rPr>
        <w:t>:</w:t>
      </w:r>
      <w:r w:rsidR="00541A18" w:rsidRPr="0068750F">
        <w:rPr>
          <w:rFonts w:ascii="Garamond" w:hAnsi="Garamond" w:cs="Arial"/>
          <w:lang w:val="cs-CZ"/>
        </w:rPr>
        <w:tab/>
      </w:r>
      <w:r w:rsidR="00541A18"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6"/>
          <w:placeholder>
            <w:docPart w:val="BC1E1B4EFE26437197E1A82A39CC699B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D182E" w:rsidRPr="0068750F">
            <w:rPr>
              <w:rStyle w:val="Smlouva"/>
            </w:rPr>
            <w:t xml:space="preserve">Lenka </w:t>
          </w:r>
          <w:proofErr w:type="spellStart"/>
          <w:r w:rsidR="007D182E" w:rsidRPr="0068750F">
            <w:rPr>
              <w:rStyle w:val="Smlouva"/>
            </w:rPr>
            <w:t>Cingelová</w:t>
          </w:r>
          <w:proofErr w:type="spellEnd"/>
        </w:sdtContent>
      </w:sdt>
    </w:p>
    <w:p w:rsidR="00541A18" w:rsidRPr="0068750F" w:rsidRDefault="00541A18" w:rsidP="00C25390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telefon:</w:t>
      </w:r>
      <w:r w:rsidRPr="0068750F">
        <w:rPr>
          <w:rFonts w:ascii="Garamond" w:hAnsi="Garamond" w:cs="Arial"/>
          <w:lang w:val="cs-CZ"/>
        </w:rPr>
        <w:tab/>
      </w:r>
      <w:r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7"/>
          <w:placeholder>
            <w:docPart w:val="D4889BF01EE24343AF62090FB880D414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F05C1">
            <w:rPr>
              <w:rStyle w:val="Smlouva"/>
            </w:rPr>
            <w:t xml:space="preserve"> </w:t>
          </w:r>
        </w:sdtContent>
      </w:sdt>
    </w:p>
    <w:p w:rsidR="00541A18" w:rsidRPr="0068750F" w:rsidRDefault="00541A18" w:rsidP="00C25390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fax:</w:t>
      </w:r>
      <w:r w:rsidRPr="0068750F">
        <w:rPr>
          <w:rFonts w:ascii="Garamond" w:hAnsi="Garamond" w:cs="Arial"/>
          <w:lang w:val="cs-CZ"/>
        </w:rPr>
        <w:tab/>
      </w:r>
      <w:r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8"/>
          <w:placeholder>
            <w:docPart w:val="D3AA9AB7BBC041B78F81DCA01757D84E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F05C1">
            <w:rPr>
              <w:rStyle w:val="Smlouva"/>
            </w:rPr>
            <w:t xml:space="preserve"> </w:t>
          </w:r>
        </w:sdtContent>
      </w:sdt>
    </w:p>
    <w:p w:rsidR="00541A18" w:rsidRPr="0068750F" w:rsidRDefault="00541A18" w:rsidP="00C25390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e-mail:</w:t>
      </w:r>
      <w:r w:rsidRPr="0068750F">
        <w:rPr>
          <w:rFonts w:ascii="Garamond" w:hAnsi="Garamond" w:cs="Arial"/>
          <w:lang w:val="cs-CZ"/>
        </w:rPr>
        <w:tab/>
      </w:r>
      <w:r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97"/>
          <w:placeholder>
            <w:docPart w:val="75D25494A9AD46F79510D5829F82FA3C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1F05C1">
            <w:rPr>
              <w:rStyle w:val="Smlouva"/>
            </w:rPr>
            <w:t xml:space="preserve"> </w:t>
          </w:r>
        </w:sdtContent>
      </w:sdt>
      <w:r w:rsidR="00A2002F" w:rsidRPr="0068750F">
        <w:rPr>
          <w:rStyle w:val="Smlouva"/>
        </w:rPr>
        <w:t>@</w:t>
      </w:r>
      <w:sdt>
        <w:sdtPr>
          <w:rPr>
            <w:rStyle w:val="Smlouva"/>
          </w:rPr>
          <w:id w:val="357707698"/>
          <w:placeholder>
            <w:docPart w:val="3D0B8413524948C3B2DBA1CE0CEA49D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D182E" w:rsidRPr="0068750F">
            <w:rPr>
              <w:rStyle w:val="Smlouva"/>
            </w:rPr>
            <w:t>yashica.cz</w:t>
          </w:r>
        </w:sdtContent>
      </w:sdt>
    </w:p>
    <w:p w:rsidR="00541A18" w:rsidRPr="0068750F" w:rsidRDefault="00541A18" w:rsidP="00C25390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datová schránka:</w:t>
      </w:r>
      <w:r w:rsidRPr="0068750F">
        <w:rPr>
          <w:rFonts w:ascii="Garamond" w:hAnsi="Garamond" w:cs="Arial"/>
          <w:lang w:val="cs-CZ"/>
        </w:rPr>
        <w:tab/>
      </w:r>
      <w:r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90"/>
          <w:placeholder>
            <w:docPart w:val="3499881A853B430E85FB3707A2AFD31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D182E" w:rsidRPr="0068750F">
            <w:rPr>
              <w:rStyle w:val="Smlouva"/>
            </w:rPr>
            <w:t>f8zcegv</w:t>
          </w:r>
        </w:sdtContent>
      </w:sdt>
    </w:p>
    <w:p w:rsidR="00541A18" w:rsidRPr="0068750F" w:rsidRDefault="00541A18" w:rsidP="00C25390">
      <w:pPr>
        <w:spacing w:before="240" w:after="240" w:line="240" w:lineRule="auto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 xml:space="preserve">(dále jen </w:t>
      </w:r>
      <w:r w:rsidRPr="0068750F">
        <w:rPr>
          <w:rFonts w:ascii="Garamond" w:hAnsi="Garamond" w:cs="Arial"/>
          <w:b/>
          <w:lang w:val="cs-CZ"/>
        </w:rPr>
        <w:t>„prodávající“</w:t>
      </w:r>
      <w:r w:rsidRPr="0068750F">
        <w:rPr>
          <w:rFonts w:ascii="Garamond" w:hAnsi="Garamond" w:cs="Arial"/>
          <w:lang w:val="cs-CZ"/>
        </w:rPr>
        <w:t>)</w:t>
      </w:r>
    </w:p>
    <w:p w:rsidR="005E3F13" w:rsidRPr="0068750F" w:rsidRDefault="00541A18" w:rsidP="007470DE">
      <w:pPr>
        <w:spacing w:after="240" w:line="240" w:lineRule="auto"/>
        <w:rPr>
          <w:rFonts w:ascii="Garamond" w:hAnsi="Garamond"/>
          <w:lang w:val="cs-CZ"/>
        </w:rPr>
      </w:pPr>
      <w:r w:rsidRPr="0068750F">
        <w:rPr>
          <w:rFonts w:ascii="Garamond" w:hAnsi="Garamond" w:cs="Arial"/>
          <w:lang w:val="cs-CZ"/>
        </w:rPr>
        <w:t xml:space="preserve">(dále také společně </w:t>
      </w:r>
      <w:r w:rsidRPr="0068750F">
        <w:rPr>
          <w:rFonts w:ascii="Garamond" w:hAnsi="Garamond" w:cs="Arial"/>
          <w:b/>
          <w:lang w:val="cs-CZ"/>
        </w:rPr>
        <w:t>„smluvní strany“</w:t>
      </w:r>
      <w:r w:rsidRPr="0068750F">
        <w:rPr>
          <w:rFonts w:ascii="Garamond" w:hAnsi="Garamond" w:cs="Arial"/>
          <w:lang w:val="cs-CZ"/>
        </w:rPr>
        <w:t>)</w:t>
      </w:r>
      <w:r w:rsidRPr="0068750F">
        <w:rPr>
          <w:rFonts w:ascii="Garamond" w:hAnsi="Garamond"/>
          <w:lang w:val="cs-CZ"/>
        </w:rPr>
        <w:br w:type="page"/>
      </w:r>
    </w:p>
    <w:p w:rsidR="005E3F13" w:rsidRPr="0068750F" w:rsidRDefault="005E3F13" w:rsidP="00A73817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851" w:firstLine="283"/>
        <w:jc w:val="center"/>
        <w:rPr>
          <w:rFonts w:ascii="Garamond" w:hAnsi="Garamond" w:cs="Arial"/>
          <w:b/>
        </w:rPr>
      </w:pPr>
    </w:p>
    <w:p w:rsidR="00541A18" w:rsidRPr="0068750F" w:rsidRDefault="008C0EFE" w:rsidP="00E33138">
      <w:pPr>
        <w:keepNext/>
        <w:spacing w:after="240" w:line="240" w:lineRule="auto"/>
        <w:jc w:val="center"/>
        <w:rPr>
          <w:rFonts w:ascii="Garamond" w:hAnsi="Garamond"/>
          <w:lang w:val="cs-CZ"/>
        </w:rPr>
      </w:pPr>
      <w:r w:rsidRPr="0068750F">
        <w:rPr>
          <w:rFonts w:ascii="Garamond" w:hAnsi="Garamond" w:cs="Arial"/>
          <w:b/>
          <w:lang w:val="cs-CZ"/>
        </w:rPr>
        <w:t>Předmět smlouvy</w:t>
      </w:r>
    </w:p>
    <w:p w:rsidR="005F7FE7" w:rsidRPr="0068750F" w:rsidRDefault="0026700B" w:rsidP="005F7FE7">
      <w:pPr>
        <w:keepNext/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Touto kupní smlouvou se prodávající zavazuje odevzdat kupujícímu</w:t>
      </w:r>
    </w:p>
    <w:p w:rsidR="005F7FE7" w:rsidRPr="0068750F" w:rsidRDefault="005C10D8" w:rsidP="005F7FE7">
      <w:pPr>
        <w:spacing w:before="120" w:after="120" w:line="240" w:lineRule="auto"/>
        <w:ind w:left="567"/>
        <w:jc w:val="both"/>
        <w:rPr>
          <w:rStyle w:val="Zstupntext"/>
          <w:rFonts w:ascii="Garamond" w:hAnsi="Garamond"/>
          <w:color w:val="auto"/>
          <w:lang w:val="cs-CZ"/>
        </w:rPr>
      </w:pPr>
      <w:sdt>
        <w:sdtPr>
          <w:rPr>
            <w:rStyle w:val="Smlouvatun"/>
            <w:lang w:val="cs-CZ"/>
          </w:rPr>
          <w:id w:val="585964196"/>
          <w:placeholder>
            <w:docPart w:val="D8ACEF533C6741188EE47F1E9B1C41CA"/>
          </w:placeholder>
        </w:sdtPr>
        <w:sdtEndPr>
          <w:rPr>
            <w:rStyle w:val="Zstupntext"/>
            <w:rFonts w:ascii="Calibri" w:hAnsi="Calibri"/>
            <w:b w:val="0"/>
            <w:color w:val="808080"/>
          </w:rPr>
        </w:sdtEndPr>
        <w:sdtContent>
          <w:r w:rsidR="006D69D2" w:rsidRPr="0068750F">
            <w:rPr>
              <w:rStyle w:val="Smlouvatun"/>
              <w:lang w:val="cs-CZ"/>
            </w:rPr>
            <w:t xml:space="preserve">500 ks </w:t>
          </w:r>
          <w:proofErr w:type="spellStart"/>
          <w:r w:rsidR="006D69D2" w:rsidRPr="0068750F">
            <w:rPr>
              <w:rStyle w:val="Smlouvatun"/>
              <w:lang w:val="cs-CZ"/>
            </w:rPr>
            <w:t>Flash</w:t>
          </w:r>
          <w:proofErr w:type="spellEnd"/>
          <w:r w:rsidR="006D69D2" w:rsidRPr="0068750F">
            <w:rPr>
              <w:rStyle w:val="Smlouvatun"/>
              <w:lang w:val="cs-CZ"/>
            </w:rPr>
            <w:t xml:space="preserve"> disk, </w:t>
          </w:r>
          <w:r w:rsidR="00D04594" w:rsidRPr="0068750F">
            <w:rPr>
              <w:rStyle w:val="Smlouvatun"/>
              <w:lang w:val="cs-CZ"/>
            </w:rPr>
            <w:t>32</w:t>
          </w:r>
          <w:r w:rsidR="006D69D2" w:rsidRPr="0068750F">
            <w:rPr>
              <w:rStyle w:val="Smlouvatun"/>
              <w:lang w:val="cs-CZ"/>
            </w:rPr>
            <w:t xml:space="preserve"> GB, USB 3.0, bez pohyblivých částí s</w:t>
          </w:r>
          <w:r w:rsidR="005F7FE7" w:rsidRPr="0068750F">
            <w:rPr>
              <w:rStyle w:val="Smlouvatun"/>
              <w:lang w:val="cs-CZ"/>
            </w:rPr>
            <w:t> </w:t>
          </w:r>
          <w:r w:rsidR="006D69D2" w:rsidRPr="0068750F">
            <w:rPr>
              <w:rStyle w:val="Smlouvatun"/>
              <w:lang w:val="cs-CZ"/>
            </w:rPr>
            <w:t>potiskem</w:t>
          </w:r>
          <w:r w:rsidR="00EC7193" w:rsidRPr="0068750F">
            <w:rPr>
              <w:rStyle w:val="Smlouvatun"/>
              <w:lang w:val="cs-CZ"/>
            </w:rPr>
            <w:t xml:space="preserve"> </w:t>
          </w:r>
          <w:r w:rsidR="00E51A15" w:rsidRPr="0068750F">
            <w:rPr>
              <w:rStyle w:val="Smlouvatun"/>
              <w:lang w:val="cs-CZ"/>
            </w:rPr>
            <w:t>včetně nahrání</w:t>
          </w:r>
          <w:r w:rsidR="00EC7193" w:rsidRPr="0068750F">
            <w:rPr>
              <w:rStyle w:val="Smlouvatun"/>
              <w:lang w:val="cs-CZ"/>
            </w:rPr>
            <w:t xml:space="preserve"> souboru dle</w:t>
          </w:r>
          <w:r w:rsidR="001348C2" w:rsidRPr="0068750F">
            <w:rPr>
              <w:rStyle w:val="Smlouvatun"/>
              <w:lang w:val="cs-CZ"/>
            </w:rPr>
            <w:t xml:space="preserve"> Specifik</w:t>
          </w:r>
          <w:r w:rsidR="006D6306" w:rsidRPr="0068750F">
            <w:rPr>
              <w:rStyle w:val="Smlouvatun"/>
              <w:lang w:val="cs-CZ"/>
            </w:rPr>
            <w:t xml:space="preserve">ace předmětu koupě – </w:t>
          </w:r>
          <w:r w:rsidR="005F7FE7" w:rsidRPr="0068750F">
            <w:rPr>
              <w:rStyle w:val="Smlouvatun"/>
              <w:lang w:val="cs-CZ"/>
            </w:rPr>
            <w:t>P</w:t>
          </w:r>
          <w:r w:rsidR="006D6306" w:rsidRPr="0068750F">
            <w:rPr>
              <w:rStyle w:val="Smlouvatun"/>
              <w:lang w:val="cs-CZ"/>
            </w:rPr>
            <w:t>říloha </w:t>
          </w:r>
          <w:r w:rsidR="00175C4C" w:rsidRPr="0068750F">
            <w:rPr>
              <w:rStyle w:val="Smlouvatun"/>
              <w:lang w:val="cs-CZ"/>
            </w:rPr>
            <w:t>č. </w:t>
          </w:r>
          <w:r w:rsidR="001348C2" w:rsidRPr="0068750F">
            <w:rPr>
              <w:rStyle w:val="Smlouvatun"/>
              <w:lang w:val="cs-CZ"/>
            </w:rPr>
            <w:t>1</w:t>
          </w:r>
        </w:sdtContent>
      </w:sdt>
    </w:p>
    <w:p w:rsidR="00541A18" w:rsidRPr="0068750F" w:rsidRDefault="0026700B" w:rsidP="005F7FE7">
      <w:pPr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(dále také „věc“)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množství, jakosti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provedení dle ujednání této smlouvy. Dále se prodávající zavazuje kupujícímu předat veškeré doklady potřebné</w:t>
      </w:r>
      <w:r w:rsidR="00A73817" w:rsidRPr="0068750F">
        <w:rPr>
          <w:rFonts w:ascii="Garamond" w:hAnsi="Garamond" w:cs="Arial"/>
          <w:lang w:val="cs-CZ"/>
        </w:rPr>
        <w:t xml:space="preserve"> k </w:t>
      </w:r>
      <w:r w:rsidRPr="0068750F">
        <w:rPr>
          <w:rFonts w:ascii="Garamond" w:hAnsi="Garamond" w:cs="Arial"/>
          <w:lang w:val="cs-CZ"/>
        </w:rPr>
        <w:t>převzetí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užívání věci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umožnit mu nabýt</w:t>
      </w:r>
      <w:r w:rsidR="00A73817" w:rsidRPr="0068750F">
        <w:rPr>
          <w:rFonts w:ascii="Garamond" w:hAnsi="Garamond" w:cs="Arial"/>
          <w:lang w:val="cs-CZ"/>
        </w:rPr>
        <w:t xml:space="preserve"> k </w:t>
      </w:r>
      <w:r w:rsidRPr="0068750F">
        <w:rPr>
          <w:rFonts w:ascii="Garamond" w:hAnsi="Garamond" w:cs="Arial"/>
          <w:lang w:val="cs-CZ"/>
        </w:rPr>
        <w:t>věci vlastnické právo. Kupující se zavazuje věc, která bude bez vad zjevně bránících předání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 xml:space="preserve">převzetí věci, </w:t>
      </w:r>
      <w:r w:rsidR="004A75B9" w:rsidRPr="0068750F">
        <w:rPr>
          <w:rFonts w:ascii="Garamond" w:hAnsi="Garamond" w:cs="Arial"/>
          <w:lang w:val="cs-CZ"/>
        </w:rPr>
        <w:t xml:space="preserve">věc </w:t>
      </w:r>
      <w:r w:rsidRPr="0068750F">
        <w:rPr>
          <w:rFonts w:ascii="Garamond" w:hAnsi="Garamond" w:cs="Arial"/>
          <w:lang w:val="cs-CZ"/>
        </w:rPr>
        <w:t>převzít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to pouze ve stanovené jakosti, množství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provedení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zaplatit kupní cenu.</w:t>
      </w:r>
    </w:p>
    <w:p w:rsidR="007309D0" w:rsidRPr="0068750F" w:rsidRDefault="007309D0" w:rsidP="007309D0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Současně</w:t>
      </w:r>
      <w:r w:rsidR="00A73817" w:rsidRPr="0068750F">
        <w:rPr>
          <w:rFonts w:ascii="Garamond" w:hAnsi="Garamond" w:cs="Arial"/>
          <w:lang w:val="cs-CZ"/>
        </w:rPr>
        <w:t xml:space="preserve"> s </w:t>
      </w:r>
      <w:r w:rsidRPr="0068750F">
        <w:rPr>
          <w:rFonts w:ascii="Garamond" w:hAnsi="Garamond" w:cs="Arial"/>
          <w:lang w:val="cs-CZ"/>
        </w:rPr>
        <w:t>věcí odevzdá prodávající kupujícímu zejména následující doklady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českém jazyce:</w:t>
      </w:r>
    </w:p>
    <w:sdt>
      <w:sdtPr>
        <w:rPr>
          <w:rFonts w:ascii="Garamond" w:hAnsi="Garamond" w:cs="Arial"/>
        </w:rPr>
        <w:id w:val="1613634365"/>
        <w:placeholder>
          <w:docPart w:val="DefaultPlaceholder_-1854013440"/>
        </w:placeholder>
      </w:sdtPr>
      <w:sdtEndPr/>
      <w:sdtContent>
        <w:p w:rsidR="00541A18" w:rsidRPr="0068750F" w:rsidRDefault="005F7FE7" w:rsidP="005F7FE7">
          <w:pPr>
            <w:pStyle w:val="Zkladntext3"/>
            <w:spacing w:before="120" w:after="120"/>
            <w:ind w:left="851" w:hanging="284"/>
            <w:jc w:val="both"/>
            <w:rPr>
              <w:rFonts w:ascii="Garamond" w:hAnsi="Garamond" w:cs="Arial"/>
            </w:rPr>
          </w:pPr>
          <w:r w:rsidRPr="0068750F">
            <w:rPr>
              <w:rFonts w:ascii="Garamond" w:hAnsi="Garamond" w:cs="Arial"/>
            </w:rPr>
            <w:t>a)</w:t>
          </w:r>
          <w:r w:rsidRPr="0068750F">
            <w:rPr>
              <w:rFonts w:ascii="Garamond" w:hAnsi="Garamond" w:cs="Arial"/>
            </w:rPr>
            <w:tab/>
            <w:t>dodací list</w:t>
          </w:r>
        </w:p>
      </w:sdtContent>
    </w:sdt>
    <w:sdt>
      <w:sdtPr>
        <w:rPr>
          <w:rFonts w:ascii="Garamond" w:eastAsia="Times New Roman" w:hAnsi="Garamond" w:cs="Arial"/>
          <w:sz w:val="22"/>
          <w:szCs w:val="16"/>
          <w:lang w:val="cs-CZ"/>
        </w:rPr>
        <w:id w:val="357707155"/>
        <w:placeholder>
          <w:docPart w:val="768C9BA92163420E80E91781D743BF2F"/>
        </w:placeholder>
      </w:sdtPr>
      <w:sdtEndPr>
        <w:rPr>
          <w:rFonts w:ascii="Calibri" w:eastAsia="Calibri" w:hAnsi="Calibri" w:cs="Times New Roman"/>
          <w:sz w:val="24"/>
          <w:szCs w:val="24"/>
        </w:rPr>
      </w:sdtEndPr>
      <w:sdtContent>
        <w:p w:rsidR="00ED0513" w:rsidRPr="0068750F" w:rsidRDefault="00ED0513" w:rsidP="006D69D2">
          <w:pPr>
            <w:numPr>
              <w:ilvl w:val="0"/>
              <w:numId w:val="8"/>
            </w:numPr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68750F">
            <w:rPr>
              <w:rFonts w:ascii="Garamond" w:hAnsi="Garamond" w:cs="Arial"/>
              <w:lang w:val="cs-CZ"/>
            </w:rPr>
            <w:t>Kontaktní osoba kupujícího, která je oprávněna</w:t>
          </w:r>
          <w:r w:rsidR="00A73817" w:rsidRPr="0068750F">
            <w:rPr>
              <w:rFonts w:ascii="Garamond" w:hAnsi="Garamond" w:cs="Arial"/>
              <w:lang w:val="cs-CZ"/>
            </w:rPr>
            <w:t xml:space="preserve"> k </w:t>
          </w:r>
          <w:r w:rsidRPr="0068750F">
            <w:rPr>
              <w:rFonts w:ascii="Garamond" w:hAnsi="Garamond" w:cs="Arial"/>
              <w:lang w:val="cs-CZ"/>
            </w:rPr>
            <w:t>plnění povinností kupujícího dle této smlouvy, je oprávněna písemně pověřit jiného zaměstnance kupujícího.</w:t>
          </w:r>
          <w:r w:rsidR="00A73817" w:rsidRPr="0068750F">
            <w:rPr>
              <w:rFonts w:ascii="Garamond" w:hAnsi="Garamond" w:cs="Arial"/>
              <w:lang w:val="cs-CZ"/>
            </w:rPr>
            <w:t xml:space="preserve"> O </w:t>
          </w:r>
          <w:r w:rsidRPr="0068750F">
            <w:rPr>
              <w:rFonts w:ascii="Garamond" w:hAnsi="Garamond" w:cs="Arial"/>
              <w:lang w:val="cs-CZ"/>
            </w:rPr>
            <w:t>tomto pověření je kontaktní osoba kupujícího povinna písemně (i</w:t>
          </w:r>
          <w:r w:rsidR="00FE4D1E" w:rsidRPr="0068750F">
            <w:rPr>
              <w:rFonts w:ascii="Garamond" w:hAnsi="Garamond" w:cs="Arial"/>
              <w:lang w:val="cs-CZ"/>
            </w:rPr>
            <w:t> </w:t>
          </w:r>
          <w:r w:rsidRPr="0068750F">
            <w:rPr>
              <w:rFonts w:ascii="Garamond" w:hAnsi="Garamond" w:cs="Arial"/>
              <w:lang w:val="cs-CZ"/>
            </w:rPr>
            <w:t xml:space="preserve">e-mailem) informovat kontaktní osobu prodávajícího. Kontaktní osoba kupujícího nebo osoba, kterou kontaktní osoba kupujícího písemně pověří, se zavazuje věc převzít na základě podepsaného </w:t>
          </w:r>
          <w:r w:rsidR="006D69D2" w:rsidRPr="0068750F">
            <w:rPr>
              <w:rFonts w:ascii="Garamond" w:hAnsi="Garamond" w:cs="Arial"/>
              <w:lang w:val="cs-CZ"/>
            </w:rPr>
            <w:t>dodacího listu.</w:t>
          </w:r>
        </w:p>
      </w:sdtContent>
    </w:sdt>
    <w:p w:rsidR="00950551" w:rsidRPr="0068750F" w:rsidRDefault="00950551" w:rsidP="00DB412F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851" w:firstLine="425"/>
        <w:jc w:val="center"/>
        <w:rPr>
          <w:rFonts w:ascii="Garamond" w:hAnsi="Garamond" w:cs="Arial"/>
          <w:b/>
        </w:rPr>
      </w:pPr>
      <w:bookmarkStart w:id="5" w:name="_Toc380061322"/>
    </w:p>
    <w:bookmarkEnd w:id="5"/>
    <w:p w:rsidR="00541A18" w:rsidRPr="0068750F" w:rsidRDefault="00B8144A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8750F">
        <w:rPr>
          <w:rFonts w:ascii="Garamond" w:hAnsi="Garamond" w:cs="Arial"/>
          <w:b/>
          <w:lang w:val="cs-CZ"/>
        </w:rPr>
        <w:t>Kupní cena, platební</w:t>
      </w:r>
      <w:r w:rsidR="00A73817" w:rsidRPr="0068750F">
        <w:rPr>
          <w:rFonts w:ascii="Garamond" w:hAnsi="Garamond" w:cs="Arial"/>
          <w:b/>
          <w:lang w:val="cs-CZ"/>
        </w:rPr>
        <w:t xml:space="preserve"> a </w:t>
      </w:r>
      <w:r w:rsidRPr="0068750F">
        <w:rPr>
          <w:rFonts w:ascii="Garamond" w:hAnsi="Garamond" w:cs="Arial"/>
          <w:b/>
          <w:lang w:val="cs-CZ"/>
        </w:rPr>
        <w:t>fakturační podmínky</w:t>
      </w:r>
    </w:p>
    <w:p w:rsidR="00B8144A" w:rsidRPr="0068750F" w:rsidRDefault="00B8144A" w:rsidP="00E33138">
      <w:pPr>
        <w:keepNext/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bookmarkStart w:id="6" w:name="_Toc380061323"/>
      <w:r w:rsidRPr="0068750F">
        <w:rPr>
          <w:rFonts w:ascii="Garamond" w:hAnsi="Garamond" w:cs="Arial"/>
          <w:lang w:val="cs-CZ"/>
        </w:rPr>
        <w:t>Celková kupní cena bez DPH je sjednána dohodou smluvních stran podle zákona č</w:t>
      </w:r>
      <w:r w:rsidR="00DB412F" w:rsidRPr="0068750F">
        <w:rPr>
          <w:rFonts w:ascii="Garamond" w:hAnsi="Garamond" w:cs="Arial"/>
          <w:lang w:val="cs-CZ"/>
        </w:rPr>
        <w:t>. </w:t>
      </w:r>
      <w:r w:rsidRPr="0068750F">
        <w:rPr>
          <w:rFonts w:ascii="Garamond" w:hAnsi="Garamond" w:cs="Arial"/>
          <w:lang w:val="cs-CZ"/>
        </w:rPr>
        <w:t>526/1990 Sb.,</w:t>
      </w:r>
      <w:r w:rsidR="00A73817" w:rsidRPr="0068750F">
        <w:rPr>
          <w:rFonts w:ascii="Garamond" w:hAnsi="Garamond" w:cs="Arial"/>
          <w:lang w:val="cs-CZ"/>
        </w:rPr>
        <w:t xml:space="preserve"> o </w:t>
      </w:r>
      <w:r w:rsidRPr="0068750F">
        <w:rPr>
          <w:rFonts w:ascii="Garamond" w:hAnsi="Garamond" w:cs="Arial"/>
          <w:lang w:val="cs-CZ"/>
        </w:rPr>
        <w:t>cenách, ve znění pozdějších předpisů,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je cenou maximální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nepřekročitelnou, která zahrnuje veškeré náklady kupujícího spojené</w:t>
      </w:r>
      <w:r w:rsidR="00A73817" w:rsidRPr="0068750F">
        <w:rPr>
          <w:rFonts w:ascii="Garamond" w:hAnsi="Garamond" w:cs="Arial"/>
          <w:lang w:val="cs-CZ"/>
        </w:rPr>
        <w:t xml:space="preserve"> s </w:t>
      </w:r>
      <w:r w:rsidRPr="0068750F">
        <w:rPr>
          <w:rFonts w:ascii="Garamond" w:hAnsi="Garamond" w:cs="Arial"/>
          <w:lang w:val="cs-CZ"/>
        </w:rPr>
        <w:t>koupí věci, takto:</w:t>
      </w:r>
    </w:p>
    <w:sdt>
      <w:sdtPr>
        <w:rPr>
          <w:rFonts w:ascii="Garamond" w:eastAsia="Times New Roman" w:hAnsi="Garamond" w:cs="Arial"/>
          <w:sz w:val="22"/>
          <w:szCs w:val="24"/>
          <w:lang w:eastAsia="cs-CZ"/>
        </w:rPr>
        <w:id w:val="164519872"/>
        <w:placeholder>
          <w:docPart w:val="0830B2B22E0B43EF9BDAF578DE8CA2AE"/>
        </w:placeholder>
      </w:sdtPr>
      <w:sdtEndPr>
        <w:rPr>
          <w:rFonts w:eastAsiaTheme="minorHAnsi"/>
          <w:sz w:val="24"/>
          <w:szCs w:val="16"/>
          <w:lang w:eastAsia="en-US"/>
        </w:rPr>
      </w:sdtEndPr>
      <w:sdtContent>
        <w:p w:rsidR="00B8144A" w:rsidRPr="0068750F" w:rsidRDefault="00B8144A" w:rsidP="00DB412F">
          <w:pPr>
            <w:pStyle w:val="Odstavecseseznamem"/>
            <w:numPr>
              <w:ilvl w:val="0"/>
              <w:numId w:val="37"/>
            </w:numPr>
            <w:spacing w:before="120" w:after="120"/>
            <w:ind w:left="851" w:hanging="284"/>
            <w:jc w:val="both"/>
            <w:rPr>
              <w:rFonts w:ascii="Garamond" w:hAnsi="Garamond" w:cs="Arial"/>
              <w:szCs w:val="24"/>
            </w:rPr>
          </w:pPr>
          <w:r w:rsidRPr="0068750F">
            <w:rPr>
              <w:rFonts w:ascii="Garamond" w:hAnsi="Garamond" w:cs="Arial"/>
              <w:szCs w:val="24"/>
            </w:rPr>
            <w:t xml:space="preserve">kupní cena za jednotku </w:t>
          </w:r>
          <w:r w:rsidRPr="0068750F">
            <w:rPr>
              <w:rFonts w:ascii="Garamond" w:hAnsi="Garamond" w:cs="Arial"/>
              <w:b/>
              <w:szCs w:val="24"/>
            </w:rPr>
            <w:t>bez DPH</w:t>
          </w:r>
          <w:r w:rsidRPr="0068750F">
            <w:rPr>
              <w:rFonts w:ascii="Garamond" w:hAnsi="Garamond" w:cs="Arial"/>
              <w:szCs w:val="24"/>
            </w:rPr>
            <w:t xml:space="preserve"> ve výši</w:t>
          </w:r>
          <w:r w:rsidR="00E37698" w:rsidRPr="0068750F">
            <w:rPr>
              <w:rStyle w:val="Nadpis3Char"/>
              <w:b w:val="0"/>
              <w:lang w:val="cs-CZ"/>
            </w:rPr>
            <w:t xml:space="preserve"> </w:t>
          </w:r>
          <w:sdt>
            <w:sdtPr>
              <w:rPr>
                <w:rStyle w:val="Smlouva"/>
              </w:rPr>
              <w:id w:val="1581098995"/>
              <w:placeholder>
                <w:docPart w:val="E9BC68C965BF4A5EA7F3D4BCB2EC9136"/>
              </w:placeholder>
            </w:sdtPr>
            <w:sdtEndPr>
              <w:rPr>
                <w:rStyle w:val="Smlouva"/>
              </w:rPr>
            </w:sdtEndPr>
            <w:sdtContent>
              <w:r w:rsidR="007D182E" w:rsidRPr="0068750F">
                <w:rPr>
                  <w:rStyle w:val="Smlouva"/>
                </w:rPr>
                <w:t>286,90</w:t>
              </w:r>
            </w:sdtContent>
          </w:sdt>
          <w:r w:rsidRPr="0068750F">
            <w:rPr>
              <w:rFonts w:ascii="Garamond" w:hAnsi="Garamond" w:cs="Arial"/>
              <w:szCs w:val="24"/>
            </w:rPr>
            <w:t> Kč</w:t>
          </w:r>
        </w:p>
        <w:p w:rsidR="00B8144A" w:rsidRPr="0068750F" w:rsidRDefault="00B8144A" w:rsidP="00DB412F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  <w:szCs w:val="24"/>
            </w:rPr>
          </w:pPr>
          <w:r w:rsidRPr="0068750F">
            <w:rPr>
              <w:rFonts w:ascii="Garamond" w:hAnsi="Garamond" w:cs="Arial"/>
              <w:szCs w:val="24"/>
            </w:rPr>
            <w:t>(slovy</w:t>
          </w:r>
          <w:r w:rsidR="00E37698" w:rsidRPr="0068750F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678003435"/>
              <w:placeholder>
                <w:docPart w:val="CF74BFD3DADC4729A6B35F353A95E488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7D182E" w:rsidRPr="0068750F">
                <w:rPr>
                  <w:rStyle w:val="Smlouva"/>
                </w:rPr>
                <w:t>dvě stě osmdesát šest</w:t>
              </w:r>
            </w:sdtContent>
          </w:sdt>
          <w:r w:rsidR="00E37698" w:rsidRPr="0068750F">
            <w:rPr>
              <w:rFonts w:ascii="Garamond" w:hAnsi="Garamond" w:cs="Arial"/>
              <w:szCs w:val="24"/>
            </w:rPr>
            <w:t xml:space="preserve"> </w:t>
          </w:r>
          <w:r w:rsidRPr="0068750F">
            <w:rPr>
              <w:rFonts w:ascii="Garamond" w:hAnsi="Garamond" w:cs="Arial"/>
              <w:szCs w:val="24"/>
            </w:rPr>
            <w:t>korun českých</w:t>
          </w:r>
          <w:r w:rsidR="007D182E" w:rsidRPr="0068750F">
            <w:rPr>
              <w:rFonts w:ascii="Garamond" w:hAnsi="Garamond" w:cs="Arial"/>
              <w:szCs w:val="24"/>
            </w:rPr>
            <w:t xml:space="preserve"> devadesát haléřů</w:t>
          </w:r>
          <w:r w:rsidRPr="0068750F">
            <w:rPr>
              <w:rFonts w:ascii="Garamond" w:hAnsi="Garamond" w:cs="Arial"/>
              <w:szCs w:val="24"/>
            </w:rPr>
            <w:t>)</w:t>
          </w:r>
        </w:p>
        <w:p w:rsidR="00B8144A" w:rsidRPr="0068750F" w:rsidRDefault="00B8144A" w:rsidP="00DB412F">
          <w:pPr>
            <w:pStyle w:val="Odstavecseseznamem"/>
            <w:numPr>
              <w:ilvl w:val="0"/>
              <w:numId w:val="37"/>
            </w:numPr>
            <w:spacing w:before="120" w:after="120"/>
            <w:ind w:left="851" w:hanging="284"/>
            <w:jc w:val="both"/>
            <w:rPr>
              <w:rFonts w:ascii="Garamond" w:hAnsi="Garamond" w:cs="Arial"/>
              <w:szCs w:val="24"/>
            </w:rPr>
          </w:pPr>
          <w:r w:rsidRPr="0068750F">
            <w:rPr>
              <w:rFonts w:ascii="Garamond" w:hAnsi="Garamond" w:cs="Arial"/>
              <w:szCs w:val="24"/>
            </w:rPr>
            <w:t xml:space="preserve">kupní cena celkem </w:t>
          </w:r>
          <w:r w:rsidRPr="0068750F">
            <w:rPr>
              <w:rFonts w:ascii="Garamond" w:hAnsi="Garamond" w:cs="Arial"/>
              <w:b/>
              <w:szCs w:val="24"/>
            </w:rPr>
            <w:t>bez DPH</w:t>
          </w:r>
          <w:r w:rsidRPr="0068750F">
            <w:rPr>
              <w:rFonts w:ascii="Garamond" w:hAnsi="Garamond" w:cs="Arial"/>
              <w:szCs w:val="24"/>
            </w:rPr>
            <w:t xml:space="preserve"> ve výši</w:t>
          </w:r>
          <w:r w:rsidR="00E37698" w:rsidRPr="0068750F">
            <w:rPr>
              <w:rStyle w:val="Nadpis3Char"/>
              <w:b w:val="0"/>
              <w:lang w:val="cs-CZ"/>
            </w:rPr>
            <w:t xml:space="preserve"> </w:t>
          </w:r>
          <w:sdt>
            <w:sdtPr>
              <w:rPr>
                <w:rStyle w:val="Smlouva"/>
              </w:rPr>
              <w:id w:val="-498354281"/>
              <w:placeholder>
                <w:docPart w:val="5A1FC6EDA70F497EABF1F30CAFA57ABB"/>
              </w:placeholder>
            </w:sdtPr>
            <w:sdtEndPr>
              <w:rPr>
                <w:rStyle w:val="Smlouva"/>
              </w:rPr>
            </w:sdtEndPr>
            <w:sdtContent>
              <w:r w:rsidR="007D182E" w:rsidRPr="0068750F">
                <w:rPr>
                  <w:rStyle w:val="Smlouva"/>
                </w:rPr>
                <w:t>143 450</w:t>
              </w:r>
            </w:sdtContent>
          </w:sdt>
          <w:r w:rsidRPr="0068750F">
            <w:rPr>
              <w:rFonts w:ascii="Garamond" w:hAnsi="Garamond" w:cs="Arial"/>
              <w:szCs w:val="24"/>
            </w:rPr>
            <w:t> Kč</w:t>
          </w:r>
        </w:p>
        <w:p w:rsidR="00B8144A" w:rsidRPr="0068750F" w:rsidRDefault="00B8144A" w:rsidP="00DB412F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  <w:szCs w:val="24"/>
            </w:rPr>
          </w:pPr>
          <w:r w:rsidRPr="0068750F">
            <w:rPr>
              <w:rFonts w:ascii="Garamond" w:hAnsi="Garamond" w:cs="Arial"/>
              <w:szCs w:val="24"/>
            </w:rPr>
            <w:t xml:space="preserve">(slovy </w:t>
          </w:r>
          <w:sdt>
            <w:sdtPr>
              <w:rPr>
                <w:rStyle w:val="Smlouva"/>
              </w:rPr>
              <w:id w:val="1824305288"/>
              <w:placeholder>
                <w:docPart w:val="7EAB8826A2DE42D99CED989EC34824BE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7D182E" w:rsidRPr="0068750F">
                <w:rPr>
                  <w:rStyle w:val="Smlouva"/>
                </w:rPr>
                <w:t>sto čtyřicet tři tisíc čtyři sta padesát</w:t>
              </w:r>
            </w:sdtContent>
          </w:sdt>
          <w:r w:rsidR="00E37698" w:rsidRPr="0068750F">
            <w:rPr>
              <w:rFonts w:ascii="Garamond" w:hAnsi="Garamond" w:cs="Arial"/>
              <w:szCs w:val="24"/>
            </w:rPr>
            <w:t xml:space="preserve"> </w:t>
          </w:r>
          <w:r w:rsidRPr="0068750F">
            <w:rPr>
              <w:rFonts w:ascii="Garamond" w:hAnsi="Garamond" w:cs="Arial"/>
              <w:szCs w:val="24"/>
            </w:rPr>
            <w:t>korun českých)</w:t>
          </w:r>
        </w:p>
        <w:p w:rsidR="00B8144A" w:rsidRPr="0068750F" w:rsidRDefault="00B8144A" w:rsidP="00DB412F">
          <w:pPr>
            <w:numPr>
              <w:ilvl w:val="0"/>
              <w:numId w:val="37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68750F">
            <w:rPr>
              <w:rFonts w:ascii="Garamond" w:hAnsi="Garamond" w:cs="Arial"/>
              <w:lang w:val="cs-CZ"/>
            </w:rPr>
            <w:t xml:space="preserve">DPH ve výši celkem </w:t>
          </w:r>
          <w:sdt>
            <w:sdtPr>
              <w:rPr>
                <w:rStyle w:val="Smlouva"/>
              </w:rPr>
              <w:id w:val="850913213"/>
              <w:placeholder>
                <w:docPart w:val="22DA466B047246F0A37727278F9A61E6"/>
              </w:placeholder>
            </w:sdtPr>
            <w:sdtEndPr>
              <w:rPr>
                <w:rStyle w:val="Smlouva"/>
              </w:rPr>
            </w:sdtEndPr>
            <w:sdtContent>
              <w:r w:rsidR="007D182E" w:rsidRPr="0068750F">
                <w:rPr>
                  <w:rStyle w:val="Smlouva"/>
                </w:rPr>
                <w:t>30 124,50</w:t>
              </w:r>
            </w:sdtContent>
          </w:sdt>
          <w:r w:rsidR="00E37698" w:rsidRPr="0068750F">
            <w:rPr>
              <w:rFonts w:ascii="Garamond" w:hAnsi="Garamond" w:cs="Arial"/>
              <w:lang w:val="cs-CZ"/>
            </w:rPr>
            <w:t> </w:t>
          </w:r>
          <w:r w:rsidRPr="0068750F">
            <w:rPr>
              <w:rFonts w:ascii="Garamond" w:hAnsi="Garamond" w:cs="Arial"/>
              <w:lang w:val="cs-CZ"/>
            </w:rPr>
            <w:t>Kč</w:t>
          </w:r>
        </w:p>
        <w:p w:rsidR="00B8144A" w:rsidRPr="0068750F" w:rsidRDefault="00B8144A" w:rsidP="00DB412F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68750F">
            <w:rPr>
              <w:rFonts w:ascii="Garamond" w:hAnsi="Garamond" w:cs="Arial"/>
            </w:rPr>
            <w:t>(</w:t>
          </w:r>
          <w:r w:rsidRPr="0068750F">
            <w:rPr>
              <w:rFonts w:ascii="Garamond" w:hAnsi="Garamond" w:cs="Arial"/>
              <w:szCs w:val="24"/>
            </w:rPr>
            <w:t>slovy</w:t>
          </w:r>
          <w:r w:rsidR="00E37698" w:rsidRPr="0068750F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632913679"/>
              <w:placeholder>
                <w:docPart w:val="F277494C61164391841D5A510434E22A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7D182E" w:rsidRPr="0068750F">
                <w:rPr>
                  <w:rStyle w:val="Smlouva"/>
                </w:rPr>
                <w:t>třicet tisíc sto dvacet čtyři</w:t>
              </w:r>
            </w:sdtContent>
          </w:sdt>
          <w:r w:rsidR="00E37698" w:rsidRPr="0068750F">
            <w:rPr>
              <w:rFonts w:ascii="Garamond" w:hAnsi="Garamond" w:cs="Arial"/>
            </w:rPr>
            <w:t xml:space="preserve"> </w:t>
          </w:r>
          <w:r w:rsidRPr="0068750F">
            <w:rPr>
              <w:rFonts w:ascii="Garamond" w:hAnsi="Garamond" w:cs="Arial"/>
            </w:rPr>
            <w:t>korun českých</w:t>
          </w:r>
          <w:r w:rsidR="007D182E" w:rsidRPr="0068750F">
            <w:rPr>
              <w:rFonts w:ascii="Garamond" w:hAnsi="Garamond" w:cs="Arial"/>
            </w:rPr>
            <w:t xml:space="preserve"> padesát haléřů</w:t>
          </w:r>
          <w:r w:rsidRPr="0068750F">
            <w:rPr>
              <w:rFonts w:ascii="Garamond" w:hAnsi="Garamond" w:cs="Arial"/>
            </w:rPr>
            <w:t>)</w:t>
          </w:r>
        </w:p>
        <w:p w:rsidR="00B8144A" w:rsidRPr="0068750F" w:rsidRDefault="00B8144A" w:rsidP="00DB412F">
          <w:pPr>
            <w:numPr>
              <w:ilvl w:val="0"/>
              <w:numId w:val="37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68750F">
            <w:rPr>
              <w:rFonts w:ascii="Garamond" w:hAnsi="Garamond" w:cs="Arial"/>
              <w:lang w:val="cs-CZ"/>
            </w:rPr>
            <w:t xml:space="preserve">kupní cena </w:t>
          </w:r>
          <w:r w:rsidRPr="0068750F">
            <w:rPr>
              <w:rFonts w:ascii="Garamond" w:hAnsi="Garamond" w:cs="Arial"/>
              <w:b/>
              <w:lang w:val="cs-CZ"/>
            </w:rPr>
            <w:t>včetně DPH</w:t>
          </w:r>
          <w:r w:rsidRPr="0068750F">
            <w:rPr>
              <w:rFonts w:ascii="Garamond" w:hAnsi="Garamond" w:cs="Arial"/>
              <w:lang w:val="cs-CZ"/>
            </w:rPr>
            <w:t xml:space="preserve"> ve výši celkem </w:t>
          </w:r>
          <w:sdt>
            <w:sdtPr>
              <w:rPr>
                <w:rStyle w:val="Smlouva"/>
              </w:rPr>
              <w:id w:val="270974954"/>
              <w:placeholder>
                <w:docPart w:val="A8F6B6D0009C4AC7AD4C9A4CDB6DA6BC"/>
              </w:placeholder>
            </w:sdtPr>
            <w:sdtEndPr>
              <w:rPr>
                <w:rStyle w:val="Smlouva"/>
              </w:rPr>
            </w:sdtEndPr>
            <w:sdtContent>
              <w:r w:rsidR="007D182E" w:rsidRPr="0068750F">
                <w:rPr>
                  <w:rStyle w:val="Smlouva"/>
                </w:rPr>
                <w:t>173 574,50</w:t>
              </w:r>
            </w:sdtContent>
          </w:sdt>
          <w:r w:rsidR="00E37698" w:rsidRPr="0068750F">
            <w:rPr>
              <w:rFonts w:ascii="Garamond" w:hAnsi="Garamond" w:cs="Arial"/>
              <w:lang w:val="cs-CZ"/>
            </w:rPr>
            <w:t> </w:t>
          </w:r>
          <w:r w:rsidRPr="0068750F">
            <w:rPr>
              <w:rFonts w:ascii="Garamond" w:hAnsi="Garamond" w:cs="Arial"/>
              <w:lang w:val="cs-CZ"/>
            </w:rPr>
            <w:t>Kč</w:t>
          </w:r>
        </w:p>
        <w:p w:rsidR="00B8144A" w:rsidRPr="0068750F" w:rsidRDefault="00B8144A" w:rsidP="007D182E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68750F">
            <w:rPr>
              <w:rFonts w:ascii="Garamond" w:hAnsi="Garamond" w:cs="Arial"/>
            </w:rPr>
            <w:t>(</w:t>
          </w:r>
          <w:r w:rsidRPr="0068750F">
            <w:rPr>
              <w:rFonts w:ascii="Garamond" w:hAnsi="Garamond" w:cs="Arial"/>
              <w:szCs w:val="24"/>
            </w:rPr>
            <w:t>slovy</w:t>
          </w:r>
          <w:r w:rsidR="00E37698" w:rsidRPr="0068750F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969395944"/>
              <w:placeholder>
                <w:docPart w:val="4DE64350136B4DECB1DC3CA86E31E3A9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7D182E" w:rsidRPr="0068750F">
                <w:rPr>
                  <w:rStyle w:val="Smlouva"/>
                </w:rPr>
                <w:t>sto sedmdesát tři tisíc pět set sedmdesát čtyři</w:t>
              </w:r>
            </w:sdtContent>
          </w:sdt>
          <w:r w:rsidR="00E37698" w:rsidRPr="0068750F">
            <w:rPr>
              <w:rFonts w:ascii="Garamond" w:hAnsi="Garamond" w:cs="Arial"/>
            </w:rPr>
            <w:t xml:space="preserve"> </w:t>
          </w:r>
          <w:r w:rsidRPr="0068750F">
            <w:rPr>
              <w:rFonts w:ascii="Garamond" w:hAnsi="Garamond" w:cs="Arial"/>
            </w:rPr>
            <w:t>korun českých</w:t>
          </w:r>
          <w:r w:rsidR="007D182E" w:rsidRPr="0068750F">
            <w:rPr>
              <w:rFonts w:ascii="Garamond" w:hAnsi="Garamond" w:cs="Arial"/>
            </w:rPr>
            <w:t xml:space="preserve"> padesát haléřů).</w:t>
          </w:r>
          <w:r w:rsidRPr="0068750F">
            <w:rPr>
              <w:rFonts w:ascii="Garamond" w:hAnsi="Garamond" w:cs="Arial"/>
            </w:rPr>
            <w:t xml:space="preserve"> </w:t>
          </w:r>
          <w:sdt>
            <w:sdtPr>
              <w:rPr>
                <w:rStyle w:val="Smlouva"/>
              </w:rPr>
              <w:id w:val="-1588220409"/>
              <w:placeholder>
                <w:docPart w:val="D4E32BDE9401422684D6F81EA0F27DB3"/>
              </w:placeholder>
            </w:sdtPr>
            <w:sdtEndPr>
              <w:rPr>
                <w:rStyle w:val="Smlouva"/>
              </w:rPr>
            </w:sdtEndPr>
            <w:sdtContent>
              <w:r w:rsidR="007D182E" w:rsidRPr="0068750F">
                <w:rPr>
                  <w:rStyle w:val="Smlouva"/>
                </w:rPr>
                <w:t xml:space="preserve"> </w:t>
              </w:r>
            </w:sdtContent>
          </w:sdt>
          <w:r w:rsidR="00E37698" w:rsidRPr="0068750F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-389656587"/>
              <w:placeholder>
                <w:docPart w:val="FA5B0599E0BF4166A4F7A8F6590FD93B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7D182E" w:rsidRPr="0068750F">
                <w:rPr>
                  <w:rStyle w:val="Smlouva"/>
                </w:rPr>
                <w:t xml:space="preserve"> </w:t>
              </w:r>
            </w:sdtContent>
          </w:sdt>
        </w:p>
      </w:sdtContent>
    </w:sdt>
    <w:p w:rsidR="00B8144A" w:rsidRPr="0068750F" w:rsidRDefault="00B8144A" w:rsidP="00B8144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Kupující je povinen uhradit kupní cenu věci po jejím převzetí. Smluvní strany se dohodly na bezhotovostním způsobu zaplacení kupní ceny na účet prodávajícího uvedený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záhlaví této smlouvy na základě daňového dokladu (faktury).</w:t>
      </w:r>
    </w:p>
    <w:p w:rsidR="00B8144A" w:rsidRPr="0068750F" w:rsidRDefault="00B8144A" w:rsidP="00B8144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Faktura musí obsahovat veškeré náležitosti stanovené zákonem č.</w:t>
      </w:r>
      <w:r w:rsidR="002223B6" w:rsidRPr="0068750F">
        <w:rPr>
          <w:rFonts w:ascii="Garamond" w:hAnsi="Garamond" w:cs="Arial"/>
          <w:lang w:val="cs-CZ"/>
        </w:rPr>
        <w:t> </w:t>
      </w:r>
      <w:r w:rsidRPr="0068750F">
        <w:rPr>
          <w:rFonts w:ascii="Garamond" w:hAnsi="Garamond" w:cs="Arial"/>
          <w:lang w:val="cs-CZ"/>
        </w:rPr>
        <w:t>235/2004 Sb.,</w:t>
      </w:r>
      <w:r w:rsidR="00A73817" w:rsidRPr="0068750F">
        <w:rPr>
          <w:rFonts w:ascii="Garamond" w:hAnsi="Garamond" w:cs="Arial"/>
          <w:lang w:val="cs-CZ"/>
        </w:rPr>
        <w:t xml:space="preserve"> o </w:t>
      </w:r>
      <w:r w:rsidRPr="0068750F">
        <w:rPr>
          <w:rFonts w:ascii="Garamond" w:hAnsi="Garamond" w:cs="Arial"/>
          <w:lang w:val="cs-CZ"/>
        </w:rPr>
        <w:t>dani</w:t>
      </w:r>
      <w:r w:rsidR="00A73817" w:rsidRPr="0068750F">
        <w:rPr>
          <w:rFonts w:ascii="Garamond" w:hAnsi="Garamond" w:cs="Arial"/>
          <w:lang w:val="cs-CZ"/>
        </w:rPr>
        <w:t xml:space="preserve"> z </w:t>
      </w:r>
      <w:r w:rsidRPr="0068750F">
        <w:rPr>
          <w:rFonts w:ascii="Garamond" w:hAnsi="Garamond" w:cs="Arial"/>
          <w:lang w:val="cs-CZ"/>
        </w:rPr>
        <w:t>přidané hodnoty, ve znění pozdějších předpisů. Dále je prodávající povinen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daňovém dokladu (faktuře) uvést číslo smlouvy, které vždy určuje kupující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toto číslo je uvedeno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záhlaví této smlouvy.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případě, že faktura nebude úplná nebo nebude obsahovat zákonem předepsané náležitosti, je kupující oprávněn ji vrátit prodávajícímu</w:t>
      </w:r>
      <w:r w:rsidR="00A73817" w:rsidRPr="0068750F">
        <w:rPr>
          <w:rFonts w:ascii="Garamond" w:hAnsi="Garamond" w:cs="Arial"/>
          <w:lang w:val="cs-CZ"/>
        </w:rPr>
        <w:t xml:space="preserve"> s </w:t>
      </w:r>
      <w:r w:rsidRPr="0068750F">
        <w:rPr>
          <w:rFonts w:ascii="Garamond" w:hAnsi="Garamond" w:cs="Arial"/>
          <w:lang w:val="cs-CZ"/>
        </w:rPr>
        <w:t xml:space="preserve">tím, že prodávající je </w:t>
      </w:r>
      <w:r w:rsidRPr="0068750F">
        <w:rPr>
          <w:rFonts w:ascii="Garamond" w:hAnsi="Garamond" w:cs="Arial"/>
          <w:lang w:val="cs-CZ"/>
        </w:rPr>
        <w:lastRenderedPageBreak/>
        <w:t>následně povinen vystavit novou bezvadnou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úplnou fakturu</w:t>
      </w:r>
      <w:r w:rsidR="00A73817" w:rsidRPr="0068750F">
        <w:rPr>
          <w:rFonts w:ascii="Garamond" w:hAnsi="Garamond" w:cs="Arial"/>
          <w:lang w:val="cs-CZ"/>
        </w:rPr>
        <w:t xml:space="preserve"> s </w:t>
      </w:r>
      <w:r w:rsidRPr="0068750F">
        <w:rPr>
          <w:rFonts w:ascii="Garamond" w:hAnsi="Garamond" w:cs="Arial"/>
          <w:lang w:val="cs-CZ"/>
        </w:rPr>
        <w:t>novým termínem splatnosti.</w:t>
      </w:r>
      <w:r w:rsidR="00A73817" w:rsidRPr="0068750F">
        <w:rPr>
          <w:rFonts w:ascii="Garamond" w:hAnsi="Garamond" w:cs="Arial"/>
          <w:lang w:val="cs-CZ"/>
        </w:rPr>
        <w:t xml:space="preserve"> </w:t>
      </w:r>
      <w:r w:rsidR="00BA2866" w:rsidRPr="0068750F">
        <w:rPr>
          <w:rFonts w:ascii="Garamond" w:hAnsi="Garamond" w:cs="Arial"/>
          <w:lang w:val="cs-CZ"/>
        </w:rPr>
        <w:t>V</w:t>
      </w:r>
      <w:r w:rsidR="00A73817" w:rsidRPr="0068750F">
        <w:rPr>
          <w:rFonts w:ascii="Garamond" w:hAnsi="Garamond" w:cs="Arial"/>
          <w:lang w:val="cs-CZ"/>
        </w:rPr>
        <w:t> </w:t>
      </w:r>
      <w:r w:rsidRPr="0068750F">
        <w:rPr>
          <w:rFonts w:ascii="Garamond" w:hAnsi="Garamond" w:cs="Arial"/>
          <w:lang w:val="cs-CZ"/>
        </w:rPr>
        <w:t>takovém případě počne běžet doručením nové faktury kupujícímu nová lhůta splatnosti.</w:t>
      </w:r>
    </w:p>
    <w:p w:rsidR="00B8144A" w:rsidRPr="0068750F" w:rsidRDefault="00B8144A" w:rsidP="00B8144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 xml:space="preserve">Dohodou smluvních stran se sjednává splatnost faktury na </w:t>
      </w:r>
      <w:r w:rsidRPr="0068750F">
        <w:rPr>
          <w:rFonts w:ascii="Garamond" w:hAnsi="Garamond" w:cs="Arial"/>
          <w:b/>
          <w:lang w:val="cs-CZ"/>
        </w:rPr>
        <w:t>21 kalendářních dnů</w:t>
      </w:r>
      <w:r w:rsidRPr="0068750F">
        <w:rPr>
          <w:rFonts w:ascii="Garamond" w:hAnsi="Garamond" w:cs="Arial"/>
          <w:lang w:val="cs-CZ"/>
        </w:rPr>
        <w:t xml:space="preserve"> od dne doručení faktury kupujícímu. Faktura je zaplacena dnem připsání platby na účet prodávajícího.</w:t>
      </w:r>
    </w:p>
    <w:p w:rsidR="00B8144A" w:rsidRPr="0068750F" w:rsidRDefault="00B8144A" w:rsidP="00B8144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Prodávající prohlašuje, že účet uvedený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záhlaví smlouvy je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po celou dobu trvání smluvního vztahu bude povinným registračním údajem dle zákona č.</w:t>
      </w:r>
      <w:r w:rsidR="002223B6" w:rsidRPr="0068750F">
        <w:rPr>
          <w:rFonts w:ascii="Garamond" w:hAnsi="Garamond" w:cs="Arial"/>
          <w:lang w:val="cs-CZ"/>
        </w:rPr>
        <w:t> </w:t>
      </w:r>
      <w:r w:rsidRPr="0068750F">
        <w:rPr>
          <w:rFonts w:ascii="Garamond" w:hAnsi="Garamond" w:cs="Arial"/>
          <w:lang w:val="cs-CZ"/>
        </w:rPr>
        <w:t>235/2004 Sb.,</w:t>
      </w:r>
      <w:r w:rsidR="00A73817" w:rsidRPr="0068750F">
        <w:rPr>
          <w:rFonts w:ascii="Garamond" w:hAnsi="Garamond" w:cs="Arial"/>
          <w:lang w:val="cs-CZ"/>
        </w:rPr>
        <w:t xml:space="preserve"> o </w:t>
      </w:r>
      <w:r w:rsidRPr="0068750F">
        <w:rPr>
          <w:rFonts w:ascii="Garamond" w:hAnsi="Garamond" w:cs="Arial"/>
          <w:lang w:val="cs-CZ"/>
        </w:rPr>
        <w:t>dani</w:t>
      </w:r>
      <w:r w:rsidR="00A73817" w:rsidRPr="0068750F">
        <w:rPr>
          <w:rFonts w:ascii="Garamond" w:hAnsi="Garamond" w:cs="Arial"/>
          <w:lang w:val="cs-CZ"/>
        </w:rPr>
        <w:t xml:space="preserve"> z </w:t>
      </w:r>
      <w:r w:rsidRPr="0068750F">
        <w:rPr>
          <w:rFonts w:ascii="Garamond" w:hAnsi="Garamond" w:cs="Arial"/>
          <w:lang w:val="cs-CZ"/>
        </w:rPr>
        <w:t>přidané hodnoty, ve znění pozdějších předpisů.</w:t>
      </w:r>
    </w:p>
    <w:p w:rsidR="00950551" w:rsidRPr="0068750F" w:rsidRDefault="00950551" w:rsidP="00BA2866">
      <w:pPr>
        <w:pStyle w:val="Odstavecseseznamem"/>
        <w:keepNext/>
        <w:numPr>
          <w:ilvl w:val="0"/>
          <w:numId w:val="35"/>
        </w:numPr>
        <w:tabs>
          <w:tab w:val="right" w:pos="567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bookmarkEnd w:id="6"/>
    <w:p w:rsidR="00541A18" w:rsidRPr="0068750F" w:rsidRDefault="002223B6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8750F">
        <w:rPr>
          <w:rFonts w:ascii="Garamond" w:hAnsi="Garamond" w:cs="Arial"/>
          <w:b/>
          <w:lang w:val="cs-CZ"/>
        </w:rPr>
        <w:t>Doba, místo</w:t>
      </w:r>
      <w:r w:rsidR="00A73817" w:rsidRPr="0068750F">
        <w:rPr>
          <w:rFonts w:ascii="Garamond" w:hAnsi="Garamond" w:cs="Arial"/>
          <w:b/>
          <w:lang w:val="cs-CZ"/>
        </w:rPr>
        <w:t xml:space="preserve"> a </w:t>
      </w:r>
      <w:r w:rsidRPr="0068750F">
        <w:rPr>
          <w:rFonts w:ascii="Garamond" w:hAnsi="Garamond" w:cs="Arial"/>
          <w:b/>
          <w:lang w:val="cs-CZ"/>
        </w:rPr>
        <w:t>podmínky plnění</w:t>
      </w:r>
    </w:p>
    <w:p w:rsidR="0082499D" w:rsidRPr="0068750F" w:rsidRDefault="002223B6" w:rsidP="00E33138">
      <w:pPr>
        <w:keepNext/>
        <w:numPr>
          <w:ilvl w:val="0"/>
          <w:numId w:val="3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Prodávající se zavazuje kupujícímu odevzdat věc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celkovém množství, provedení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jakosti dle této smlouvy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předat doklady potřebné</w:t>
      </w:r>
      <w:r w:rsidR="00A73817" w:rsidRPr="0068750F">
        <w:rPr>
          <w:rFonts w:ascii="Garamond" w:hAnsi="Garamond" w:cs="Arial"/>
          <w:lang w:val="cs-CZ"/>
        </w:rPr>
        <w:t xml:space="preserve"> k </w:t>
      </w:r>
      <w:r w:rsidRPr="0068750F">
        <w:rPr>
          <w:rFonts w:ascii="Garamond" w:hAnsi="Garamond" w:cs="Arial"/>
          <w:lang w:val="cs-CZ"/>
        </w:rPr>
        <w:t>převzetí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užívání věci nejpozději</w:t>
      </w:r>
      <w:r w:rsidRPr="0068750F">
        <w:rPr>
          <w:rFonts w:ascii="Garamond" w:hAnsi="Garamond" w:cs="Arial"/>
          <w:b/>
          <w:lang w:val="cs-CZ"/>
        </w:rPr>
        <w:t xml:space="preserve"> do</w:t>
      </w:r>
      <w:r w:rsidRPr="0068750F">
        <w:rPr>
          <w:rFonts w:ascii="Garamond" w:hAnsi="Garamond" w:cs="Arial"/>
          <w:lang w:val="cs-CZ"/>
        </w:rPr>
        <w:t> </w:t>
      </w:r>
      <w:sdt>
        <w:sdtPr>
          <w:rPr>
            <w:rStyle w:val="Smlouvatun"/>
            <w:lang w:val="cs-CZ"/>
          </w:rPr>
          <w:id w:val="-243647340"/>
          <w:placeholder>
            <w:docPart w:val="1AFEF94412144D488BC3F463D587125E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1348C2" w:rsidRPr="0068750F">
            <w:rPr>
              <w:rStyle w:val="Smlouvatun"/>
              <w:lang w:val="cs-CZ"/>
            </w:rPr>
            <w:t>21</w:t>
          </w:r>
        </w:sdtContent>
      </w:sdt>
      <w:r w:rsidRPr="0068750F">
        <w:rPr>
          <w:rFonts w:ascii="Garamond" w:hAnsi="Garamond" w:cs="Arial"/>
          <w:lang w:val="cs-CZ"/>
        </w:rPr>
        <w:t xml:space="preserve"> (slovy </w:t>
      </w:r>
      <w:sdt>
        <w:sdtPr>
          <w:rPr>
            <w:rStyle w:val="Smlouva"/>
          </w:rPr>
          <w:id w:val="1244373356"/>
          <w:placeholder>
            <w:docPart w:val="492567FE0B7A4C06BAEB8D8A31D66E3F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348C2" w:rsidRPr="0068750F">
            <w:rPr>
              <w:rStyle w:val="Smlouva"/>
            </w:rPr>
            <w:t>dvacet jedna</w:t>
          </w:r>
        </w:sdtContent>
      </w:sdt>
      <w:r w:rsidRPr="0068750F">
        <w:rPr>
          <w:rFonts w:ascii="Garamond" w:hAnsi="Garamond" w:cs="Arial"/>
          <w:lang w:val="cs-CZ"/>
        </w:rPr>
        <w:t>)</w:t>
      </w:r>
      <w:sdt>
        <w:sdtPr>
          <w:rPr>
            <w:rStyle w:val="Smlouva"/>
          </w:rPr>
          <w:id w:val="488839502"/>
          <w:placeholder>
            <w:docPart w:val="02D6C9FB45D94F57AFF18AD1BA46D1F1"/>
          </w:placeholder>
          <w:dropDownList>
            <w:listItem w:value="vybrat vhodnou variantu"/>
            <w:listItem w:displayText=" " w:value="nic - nevybráno"/>
            <w:listItem w:displayText=" pracovních " w:value=" pracovních "/>
            <w:listItem w:displayText=" pracovního " w:value=" pracovního "/>
            <w:listItem w:displayText=" kalendářních " w:value=" kalendářních "/>
            <w:listItem w:displayText=" kalendářního" w:value=" kalendářního"/>
          </w:dropDownList>
        </w:sdtPr>
        <w:sdtEndPr>
          <w:rPr>
            <w:rStyle w:val="Smlouvatun"/>
            <w:b/>
            <w:lang w:val="en-US"/>
          </w:rPr>
        </w:sdtEndPr>
        <w:sdtContent>
          <w:r w:rsidR="001348C2" w:rsidRPr="0068750F">
            <w:rPr>
              <w:rStyle w:val="Smlouva"/>
            </w:rPr>
            <w:t xml:space="preserve"> kalendářních </w:t>
          </w:r>
        </w:sdtContent>
      </w:sdt>
      <w:sdt>
        <w:sdtPr>
          <w:rPr>
            <w:rStyle w:val="Smlouva"/>
          </w:rPr>
          <w:id w:val="297727179"/>
          <w:placeholder>
            <w:docPart w:val="E4A9D1AEA3D64C0AA3E6D380B758A6D5"/>
          </w:placeholder>
          <w:dropDownList>
            <w:listItem w:value="vybrat vhodnou variantu"/>
            <w:listItem w:displayText="dne" w:value="dne"/>
            <w:listItem w:displayText="dnů" w:value="2"/>
            <w:listItem w:displayText="měsíce" w:value="měsíce"/>
            <w:listItem w:displayText="měsíců" w:value="měsíců"/>
            <w:listItem w:displayText="roku" w:value="roku"/>
            <w:listItem w:displayText="let" w:value="let"/>
            <w:listItem w:displayText="roků" w:value="roků"/>
          </w:dropDownList>
        </w:sdtPr>
        <w:sdtEndPr>
          <w:rPr>
            <w:rStyle w:val="Smlouvatun"/>
            <w:b/>
            <w:lang w:val="en-US"/>
          </w:rPr>
        </w:sdtEndPr>
        <w:sdtContent>
          <w:r w:rsidR="001348C2" w:rsidRPr="0068750F">
            <w:rPr>
              <w:rStyle w:val="Smlouva"/>
            </w:rPr>
            <w:t>dnů</w:t>
          </w:r>
        </w:sdtContent>
      </w:sdt>
      <w:r w:rsidRPr="0068750F">
        <w:rPr>
          <w:rFonts w:ascii="Garamond" w:hAnsi="Garamond" w:cs="Arial"/>
          <w:lang w:val="cs-CZ"/>
        </w:rPr>
        <w:t xml:space="preserve"> ode dne nabytí </w:t>
      </w:r>
      <w:r w:rsidR="00BA2866" w:rsidRPr="0068750F">
        <w:rPr>
          <w:rFonts w:ascii="Garamond" w:hAnsi="Garamond" w:cs="Arial"/>
          <w:lang w:val="cs-CZ"/>
        </w:rPr>
        <w:t>platnosti</w:t>
      </w:r>
      <w:r w:rsidRPr="0068750F">
        <w:rPr>
          <w:rFonts w:ascii="Garamond" w:hAnsi="Garamond" w:cs="Arial"/>
          <w:lang w:val="cs-CZ"/>
        </w:rPr>
        <w:t xml:space="preserve"> této smlouvy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="007163C6" w:rsidRPr="0068750F">
        <w:rPr>
          <w:rFonts w:ascii="Garamond" w:hAnsi="Garamond" w:cs="Arial"/>
          <w:lang w:val="cs-CZ"/>
        </w:rPr>
        <w:t xml:space="preserve">to na </w:t>
      </w:r>
      <w:r w:rsidR="007163C6" w:rsidRPr="0068750F">
        <w:rPr>
          <w:rFonts w:ascii="Garamond" w:hAnsi="Garamond" w:cs="Arial"/>
          <w:b/>
          <w:lang w:val="cs-CZ"/>
        </w:rPr>
        <w:t>adrese</w:t>
      </w:r>
      <w:r w:rsidR="007163C6" w:rsidRPr="0068750F">
        <w:rPr>
          <w:rFonts w:ascii="Garamond" w:hAnsi="Garamond" w:cs="Arial"/>
          <w:lang w:val="cs-CZ"/>
        </w:rPr>
        <w:t xml:space="preserve">: </w:t>
      </w:r>
      <w:sdt>
        <w:sdtPr>
          <w:rPr>
            <w:rStyle w:val="Smlouvatun"/>
            <w:lang w:val="cs-CZ"/>
          </w:rPr>
          <w:id w:val="-810025517"/>
          <w:placeholder>
            <w:docPart w:val="3EE78D8B00E349BC8C99AB49B2CDC3B8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1348C2" w:rsidRPr="0068750F">
            <w:rPr>
              <w:rStyle w:val="Smlouvatun"/>
              <w:lang w:val="cs-CZ"/>
            </w:rPr>
            <w:t>Správa státních hmotných rezerv, Olbrachtova 1677/3, Praha 4.</w:t>
          </w:r>
        </w:sdtContent>
      </w:sdt>
    </w:p>
    <w:p w:rsidR="007163C6" w:rsidRPr="0068750F" w:rsidRDefault="007163C6" w:rsidP="007163C6">
      <w:pPr>
        <w:numPr>
          <w:ilvl w:val="0"/>
          <w:numId w:val="3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Prodávající splní povinnost odevzdat věc kupujícímu, umožní-li kupujícímu nakládat</w:t>
      </w:r>
      <w:r w:rsidR="00A73817" w:rsidRPr="0068750F">
        <w:rPr>
          <w:rFonts w:ascii="Garamond" w:hAnsi="Garamond" w:cs="Arial"/>
          <w:lang w:val="cs-CZ"/>
        </w:rPr>
        <w:t xml:space="preserve"> s </w:t>
      </w:r>
      <w:r w:rsidRPr="0068750F">
        <w:rPr>
          <w:rFonts w:ascii="Garamond" w:hAnsi="Garamond" w:cs="Arial"/>
          <w:lang w:val="cs-CZ"/>
        </w:rPr>
        <w:t>věcí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místě</w:t>
      </w:r>
      <w:r w:rsidR="00A73817" w:rsidRPr="0068750F">
        <w:rPr>
          <w:rFonts w:ascii="Garamond" w:hAnsi="Garamond" w:cs="Arial"/>
          <w:lang w:val="cs-CZ"/>
        </w:rPr>
        <w:t xml:space="preserve"> a v </w:t>
      </w:r>
      <w:r w:rsidRPr="0068750F">
        <w:rPr>
          <w:rFonts w:ascii="Garamond" w:hAnsi="Garamond" w:cs="Arial"/>
          <w:lang w:val="cs-CZ"/>
        </w:rPr>
        <w:t xml:space="preserve">době plnění dle této smlouvy na základě oboustranně podepsaného </w:t>
      </w:r>
      <w:r w:rsidR="000C0085" w:rsidRPr="0068750F">
        <w:rPr>
          <w:rFonts w:ascii="Garamond" w:hAnsi="Garamond" w:cs="Arial"/>
          <w:lang w:val="cs-CZ"/>
        </w:rPr>
        <w:t xml:space="preserve">dodacího listu </w:t>
      </w:r>
      <w:r w:rsidRPr="0068750F">
        <w:rPr>
          <w:rFonts w:ascii="Garamond" w:hAnsi="Garamond" w:cs="Arial"/>
          <w:lang w:val="cs-CZ"/>
        </w:rPr>
        <w:t>bez vad zjevně bránících předání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převzetí věci. Má-li věc vady zjevně bránící předání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převzetí věci,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je tedy</w:t>
      </w:r>
      <w:r w:rsidR="00A73817" w:rsidRPr="0068750F">
        <w:rPr>
          <w:rFonts w:ascii="Garamond" w:hAnsi="Garamond" w:cs="Arial"/>
          <w:lang w:val="cs-CZ"/>
        </w:rPr>
        <w:t xml:space="preserve"> k </w:t>
      </w:r>
      <w:r w:rsidRPr="0068750F">
        <w:rPr>
          <w:rFonts w:ascii="Garamond" w:hAnsi="Garamond" w:cs="Arial"/>
          <w:lang w:val="cs-CZ"/>
        </w:rPr>
        <w:t>předání nezpůsobilá, není kupující povinen věc převzít,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smluvní strany sjednají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protokolu, který společně sepíší, náhradní termín předání věci. Protokol podepíší osoby právně jednající za prodávajícího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kupujícího nebo kontaktní osoby prodávajícího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kupujícího uvedené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 xml:space="preserve">záhlaví smlouvy. Protokol se vyhotoví ve </w:t>
      </w:r>
      <w:sdt>
        <w:sdtPr>
          <w:rPr>
            <w:rStyle w:val="Smlouva"/>
          </w:rPr>
          <w:id w:val="-523398340"/>
          <w:placeholder>
            <w:docPart w:val="91BE69763492452DAAD3B14595C3B7B3"/>
          </w:placeholder>
          <w:dropDownList>
            <w:listItem w:value="vybrat vhodnou variantu"/>
            <w:listItem w:displayText="4" w:value="4"/>
            <w:listItem w:displayText="2" w:value="2"/>
            <w:listItem w:displayText="3" w:value="3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>
          <w:rPr>
            <w:rStyle w:val="Smlouvatun"/>
            <w:b/>
            <w:lang w:val="en-US"/>
          </w:rPr>
        </w:sdtEndPr>
        <w:sdtContent>
          <w:r w:rsidR="001348C2" w:rsidRPr="0068750F">
            <w:rPr>
              <w:rStyle w:val="Smlouva"/>
            </w:rPr>
            <w:t>4</w:t>
          </w:r>
        </w:sdtContent>
      </w:sdt>
      <w:r w:rsidRPr="0068750F">
        <w:rPr>
          <w:rFonts w:ascii="Garamond" w:hAnsi="Garamond" w:cs="Arial"/>
          <w:lang w:val="cs-CZ"/>
        </w:rPr>
        <w:t xml:space="preserve"> vyhotoveních,</w:t>
      </w:r>
      <w:r w:rsidR="00A73817" w:rsidRPr="0068750F">
        <w:rPr>
          <w:rFonts w:ascii="Garamond" w:hAnsi="Garamond" w:cs="Arial"/>
          <w:lang w:val="cs-CZ"/>
        </w:rPr>
        <w:t xml:space="preserve"> z </w:t>
      </w:r>
      <w:r w:rsidRPr="0068750F">
        <w:rPr>
          <w:rFonts w:ascii="Garamond" w:hAnsi="Garamond" w:cs="Arial"/>
          <w:lang w:val="cs-CZ"/>
        </w:rPr>
        <w:t xml:space="preserve">nichž každá smluvní strana obdrží </w:t>
      </w:r>
      <w:sdt>
        <w:sdtPr>
          <w:rPr>
            <w:rStyle w:val="Smlouva"/>
          </w:rPr>
          <w:id w:val="-708180864"/>
          <w:placeholder>
            <w:docPart w:val="61ACAC1704DC49E59A298F5FDF9BF6EB"/>
          </w:placeholder>
          <w:dropDownList>
            <w:listItem w:value="vybrat vhodnou variantu"/>
            <w:listItem w:displayText="2" w:value="2"/>
            <w:listItem w:displayText="1" w:value="1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1348C2" w:rsidRPr="0068750F">
            <w:rPr>
              <w:rStyle w:val="Smlouva"/>
            </w:rPr>
            <w:t>2</w:t>
          </w:r>
        </w:sdtContent>
      </w:sdt>
      <w:r w:rsidRPr="0068750F">
        <w:rPr>
          <w:rFonts w:ascii="Garamond" w:hAnsi="Garamond" w:cs="Arial"/>
          <w:lang w:val="cs-CZ"/>
        </w:rPr>
        <w:t xml:space="preserve"> vyhotovení.</w:t>
      </w:r>
    </w:p>
    <w:p w:rsidR="007163C6" w:rsidRPr="0068750F" w:rsidRDefault="007163C6" w:rsidP="007163C6">
      <w:pPr>
        <w:numPr>
          <w:ilvl w:val="0"/>
          <w:numId w:val="3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Nedodání smluvené věci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místě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čase plnění</w:t>
      </w:r>
      <w:r w:rsidR="00A73817" w:rsidRPr="0068750F">
        <w:rPr>
          <w:rFonts w:ascii="Garamond" w:hAnsi="Garamond" w:cs="Arial"/>
          <w:lang w:val="cs-CZ"/>
        </w:rPr>
        <w:t xml:space="preserve"> z </w:t>
      </w:r>
      <w:r w:rsidRPr="0068750F">
        <w:rPr>
          <w:rFonts w:ascii="Garamond" w:hAnsi="Garamond" w:cs="Arial"/>
          <w:lang w:val="cs-CZ"/>
        </w:rPr>
        <w:t>důvodů spočívajících na straně prodávajícího nebo nedodržení doby dodání věci se považuje za podstatné porušení smlouvy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kupující má právo od kupní smlouvy odstoupit</w:t>
      </w:r>
      <w:r w:rsidR="00A73817" w:rsidRPr="0068750F">
        <w:rPr>
          <w:rFonts w:ascii="Garamond" w:hAnsi="Garamond" w:cs="Arial"/>
          <w:lang w:val="cs-CZ"/>
        </w:rPr>
        <w:t xml:space="preserve"> s </w:t>
      </w:r>
      <w:r w:rsidRPr="0068750F">
        <w:rPr>
          <w:rFonts w:ascii="Garamond" w:hAnsi="Garamond" w:cs="Arial"/>
          <w:lang w:val="cs-CZ"/>
        </w:rPr>
        <w:t>tím, že prodávající nebude oprávněn požadovat od kupujícího úhradu nákladů souvisejících</w:t>
      </w:r>
      <w:r w:rsidR="00A73817" w:rsidRPr="0068750F">
        <w:rPr>
          <w:rFonts w:ascii="Garamond" w:hAnsi="Garamond" w:cs="Arial"/>
          <w:lang w:val="cs-CZ"/>
        </w:rPr>
        <w:t xml:space="preserve"> s </w:t>
      </w:r>
      <w:r w:rsidRPr="0068750F">
        <w:rPr>
          <w:rFonts w:ascii="Garamond" w:hAnsi="Garamond" w:cs="Arial"/>
          <w:lang w:val="cs-CZ"/>
        </w:rPr>
        <w:t>plněním předmětu smlouvy.</w:t>
      </w:r>
    </w:p>
    <w:p w:rsidR="007163C6" w:rsidRPr="0068750F" w:rsidRDefault="007163C6" w:rsidP="007163C6">
      <w:pPr>
        <w:numPr>
          <w:ilvl w:val="0"/>
          <w:numId w:val="3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Dopravu věci do místa plnění si zajišťuje prodávající na vlastní náklady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na vlastní nebezpečí.</w:t>
      </w:r>
    </w:p>
    <w:p w:rsidR="00950551" w:rsidRPr="0068750F" w:rsidRDefault="00950551" w:rsidP="00B314A5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936" w:firstLine="284"/>
        <w:jc w:val="center"/>
        <w:rPr>
          <w:rFonts w:ascii="Garamond" w:hAnsi="Garamond" w:cs="Arial"/>
          <w:b/>
        </w:rPr>
      </w:pPr>
    </w:p>
    <w:p w:rsidR="00541A18" w:rsidRPr="0068750F" w:rsidRDefault="007163C6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8750F">
        <w:rPr>
          <w:rFonts w:ascii="Garamond" w:hAnsi="Garamond" w:cs="Arial"/>
          <w:b/>
          <w:lang w:val="cs-CZ"/>
        </w:rPr>
        <w:t>Práva</w:t>
      </w:r>
      <w:r w:rsidR="00A73817" w:rsidRPr="0068750F">
        <w:rPr>
          <w:rFonts w:ascii="Garamond" w:hAnsi="Garamond" w:cs="Arial"/>
          <w:b/>
          <w:lang w:val="cs-CZ"/>
        </w:rPr>
        <w:t xml:space="preserve"> z </w:t>
      </w:r>
      <w:r w:rsidRPr="0068750F">
        <w:rPr>
          <w:rFonts w:ascii="Garamond" w:hAnsi="Garamond" w:cs="Arial"/>
          <w:b/>
          <w:lang w:val="cs-CZ"/>
        </w:rPr>
        <w:t>vadného plnění</w:t>
      </w:r>
    </w:p>
    <w:p w:rsidR="009171FC" w:rsidRPr="0068750F" w:rsidRDefault="009171FC" w:rsidP="00E33138">
      <w:pPr>
        <w:keepNext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Věc je vadná, jestliže nemá vlastnosti stanovené touto smlouvou nebo pokud je prodávajícím dodána jiná věc než ta, která má být předmětem této smlouvy. Za vadu věci se považují</w:t>
      </w:r>
      <w:r w:rsidR="00A73817" w:rsidRPr="0068750F">
        <w:rPr>
          <w:rFonts w:ascii="Garamond" w:hAnsi="Garamond" w:cs="Arial"/>
          <w:lang w:val="cs-CZ"/>
        </w:rPr>
        <w:t xml:space="preserve"> i </w:t>
      </w:r>
      <w:r w:rsidRPr="0068750F">
        <w:rPr>
          <w:rFonts w:ascii="Garamond" w:hAnsi="Garamond" w:cs="Arial"/>
          <w:lang w:val="cs-CZ"/>
        </w:rPr>
        <w:t>vady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dokladech nutných pro užívání věci.</w:t>
      </w:r>
      <w:r w:rsidR="00A73817" w:rsidRPr="0068750F">
        <w:rPr>
          <w:rFonts w:ascii="Garamond" w:hAnsi="Garamond" w:cs="Arial"/>
          <w:lang w:val="cs-CZ"/>
        </w:rPr>
        <w:t xml:space="preserve"> </w:t>
      </w:r>
      <w:r w:rsidR="00B314A5" w:rsidRPr="0068750F">
        <w:rPr>
          <w:rFonts w:ascii="Garamond" w:hAnsi="Garamond" w:cs="Arial"/>
          <w:lang w:val="cs-CZ"/>
        </w:rPr>
        <w:t>V</w:t>
      </w:r>
      <w:r w:rsidR="00A73817" w:rsidRPr="0068750F">
        <w:rPr>
          <w:rFonts w:ascii="Garamond" w:hAnsi="Garamond" w:cs="Arial"/>
          <w:lang w:val="cs-CZ"/>
        </w:rPr>
        <w:t> </w:t>
      </w:r>
      <w:r w:rsidRPr="0068750F">
        <w:rPr>
          <w:rFonts w:ascii="Garamond" w:hAnsi="Garamond" w:cs="Arial"/>
          <w:lang w:val="cs-CZ"/>
        </w:rPr>
        <w:t>případě vadného plnění je kupující oprávněn odstoupit od smlouvy.</w:t>
      </w:r>
    </w:p>
    <w:p w:rsidR="009171FC" w:rsidRPr="0068750F" w:rsidRDefault="009171FC" w:rsidP="009171FC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Vady věci je kupující povinen uplatnit</w:t>
      </w:r>
      <w:r w:rsidR="00A73817" w:rsidRPr="0068750F">
        <w:rPr>
          <w:rFonts w:ascii="Garamond" w:hAnsi="Garamond" w:cs="Arial"/>
          <w:lang w:val="cs-CZ"/>
        </w:rPr>
        <w:t xml:space="preserve"> u </w:t>
      </w:r>
      <w:r w:rsidRPr="0068750F">
        <w:rPr>
          <w:rFonts w:ascii="Garamond" w:hAnsi="Garamond" w:cs="Arial"/>
          <w:lang w:val="cs-CZ"/>
        </w:rPr>
        <w:t>prodávajícího bez zbytečného odkladu po jejich zjištění,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to písemným sdělením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souladu</w:t>
      </w:r>
      <w:r w:rsidR="00A73817" w:rsidRPr="0068750F">
        <w:rPr>
          <w:rFonts w:ascii="Garamond" w:hAnsi="Garamond" w:cs="Arial"/>
          <w:lang w:val="cs-CZ"/>
        </w:rPr>
        <w:t xml:space="preserve"> s čl. </w:t>
      </w:r>
      <w:sdt>
        <w:sdtPr>
          <w:rPr>
            <w:rStyle w:val="Smlouva"/>
          </w:rPr>
          <w:id w:val="-255985809"/>
          <w:placeholder>
            <w:docPart w:val="83E136A7E085445E82DF46F93A3F1514"/>
          </w:placeholder>
          <w:dropDownList>
            <w:listItem w:value="vybrat vhodnou variantu podle použití"/>
            <w:listItem w:displayText="IX odst. 5" w:value="IX odst. 5"/>
            <w:listItem w:displayText="IX odst. 3" w:value="IX odst. 3"/>
          </w:dropDownList>
        </w:sdtPr>
        <w:sdtEndPr>
          <w:rPr>
            <w:rStyle w:val="Smlouvatun"/>
            <w:b/>
            <w:lang w:val="en-US"/>
          </w:rPr>
        </w:sdtEndPr>
        <w:sdtContent>
          <w:r w:rsidR="001348C2" w:rsidRPr="0068750F">
            <w:rPr>
              <w:rStyle w:val="Smlouva"/>
            </w:rPr>
            <w:t>IX odst. 5</w:t>
          </w:r>
        </w:sdtContent>
      </w:sdt>
      <w:r w:rsidRPr="0068750F">
        <w:rPr>
          <w:rFonts w:ascii="Garamond" w:hAnsi="Garamond" w:cs="Arial"/>
          <w:lang w:val="cs-CZ"/>
        </w:rPr>
        <w:t>.</w:t>
      </w:r>
      <w:r w:rsidRPr="0068750F">
        <w:rPr>
          <w:rFonts w:ascii="Garamond" w:hAnsi="Garamond" w:cs="Arial"/>
          <w:snapToGrid w:val="0"/>
          <w:lang w:val="cs-CZ"/>
        </w:rPr>
        <w:t xml:space="preserve"> Prodávající se zavazuje odstranit uplatněné vady při reklamaci věci ve lhůtě nejpozději do 30 kalendářních dnů od uplatnění vad.</w:t>
      </w:r>
    </w:p>
    <w:p w:rsidR="00541A18" w:rsidRPr="0068750F" w:rsidRDefault="009171FC" w:rsidP="009171FC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snapToGrid w:val="0"/>
          <w:color w:val="000000"/>
          <w:lang w:val="cs-CZ"/>
        </w:rPr>
      </w:pPr>
      <w:r w:rsidRPr="0068750F">
        <w:rPr>
          <w:rFonts w:ascii="Garamond" w:hAnsi="Garamond" w:cs="Arial"/>
          <w:lang w:val="cs-CZ"/>
        </w:rPr>
        <w:t>Uplatní-li kupující právo</w:t>
      </w:r>
      <w:r w:rsidR="00A73817" w:rsidRPr="0068750F">
        <w:rPr>
          <w:rFonts w:ascii="Garamond" w:hAnsi="Garamond" w:cs="Arial"/>
          <w:lang w:val="cs-CZ"/>
        </w:rPr>
        <w:t xml:space="preserve"> z </w:t>
      </w:r>
      <w:r w:rsidRPr="0068750F">
        <w:rPr>
          <w:rFonts w:ascii="Garamond" w:hAnsi="Garamond" w:cs="Arial"/>
          <w:lang w:val="cs-CZ"/>
        </w:rPr>
        <w:t>vadného plnění, potvrdí mu prodávající písemně, kdy toto právo uplatnil, jakož</w:t>
      </w:r>
      <w:r w:rsidR="00A73817" w:rsidRPr="0068750F">
        <w:rPr>
          <w:rFonts w:ascii="Garamond" w:hAnsi="Garamond" w:cs="Arial"/>
          <w:lang w:val="cs-CZ"/>
        </w:rPr>
        <w:t xml:space="preserve"> i </w:t>
      </w:r>
      <w:r w:rsidRPr="0068750F">
        <w:rPr>
          <w:rFonts w:ascii="Garamond" w:hAnsi="Garamond" w:cs="Arial"/>
          <w:lang w:val="cs-CZ"/>
        </w:rPr>
        <w:t>provedení opravy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Pr="0068750F">
        <w:rPr>
          <w:rFonts w:ascii="Garamond" w:hAnsi="Garamond" w:cs="Arial"/>
          <w:lang w:val="cs-CZ"/>
        </w:rPr>
        <w:t>dobu jejího trvání. Nepotvrzení uplatnění práva</w:t>
      </w:r>
      <w:r w:rsidR="00A73817" w:rsidRPr="0068750F">
        <w:rPr>
          <w:rFonts w:ascii="Garamond" w:hAnsi="Garamond" w:cs="Arial"/>
          <w:lang w:val="cs-CZ"/>
        </w:rPr>
        <w:t xml:space="preserve"> z </w:t>
      </w:r>
      <w:r w:rsidRPr="0068750F">
        <w:rPr>
          <w:rFonts w:ascii="Garamond" w:hAnsi="Garamond" w:cs="Arial"/>
          <w:lang w:val="cs-CZ"/>
        </w:rPr>
        <w:t>vadného plnění prodávajícím do 3 pracovních dnů ode dne sdělení uplatnění vad je důvodem pro odstoupení kupujícího od této smlouvy.</w:t>
      </w:r>
    </w:p>
    <w:p w:rsidR="00950551" w:rsidRPr="0068750F" w:rsidRDefault="00950551" w:rsidP="00B314A5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</w:p>
    <w:p w:rsidR="00541A18" w:rsidRPr="0068750F" w:rsidRDefault="009171FC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8750F">
        <w:rPr>
          <w:rFonts w:ascii="Garamond" w:hAnsi="Garamond" w:cs="Arial"/>
          <w:b/>
          <w:lang w:val="cs-CZ"/>
        </w:rPr>
        <w:t>Záruka za jakost</w:t>
      </w:r>
    </w:p>
    <w:p w:rsidR="009171FC" w:rsidRPr="0068750F" w:rsidRDefault="009171FC" w:rsidP="00E33138">
      <w:pPr>
        <w:pStyle w:val="Zkladntext"/>
        <w:keepNext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68750F">
        <w:rPr>
          <w:rFonts w:ascii="Garamond" w:hAnsi="Garamond" w:cs="Arial"/>
        </w:rPr>
        <w:t>Zárukou za jakost se prodávající zavazuje, ž</w:t>
      </w:r>
      <w:r w:rsidR="00B314A5" w:rsidRPr="0068750F">
        <w:rPr>
          <w:rFonts w:ascii="Garamond" w:hAnsi="Garamond" w:cs="Arial"/>
        </w:rPr>
        <w:t xml:space="preserve">e poskytne kupujícímu záruku za </w:t>
      </w:r>
      <w:r w:rsidRPr="0068750F">
        <w:rPr>
          <w:rFonts w:ascii="Garamond" w:hAnsi="Garamond" w:cs="Arial"/>
        </w:rPr>
        <w:t>jakost věci</w:t>
      </w:r>
      <w:r w:rsidR="00A73817" w:rsidRPr="0068750F">
        <w:rPr>
          <w:rFonts w:ascii="Garamond" w:hAnsi="Garamond" w:cs="Arial"/>
        </w:rPr>
        <w:t xml:space="preserve"> v </w:t>
      </w:r>
      <w:r w:rsidRPr="0068750F">
        <w:rPr>
          <w:rFonts w:ascii="Garamond" w:hAnsi="Garamond" w:cs="Arial"/>
        </w:rPr>
        <w:t xml:space="preserve">délce </w:t>
      </w:r>
      <w:sdt>
        <w:sdtPr>
          <w:rPr>
            <w:rStyle w:val="Smlouvatun"/>
          </w:rPr>
          <w:id w:val="1198351803"/>
          <w:placeholder>
            <w:docPart w:val="B1DAA5F69CCF4AA39A64E72797CD2C4A"/>
          </w:placeholder>
        </w:sdtPr>
        <w:sdtEndPr>
          <w:rPr>
            <w:rStyle w:val="Standardnpsmoodstavce"/>
            <w:rFonts w:ascii="Times New Roman" w:hAnsi="Times New Roman" w:cs="Arial"/>
            <w:b w:val="0"/>
          </w:rPr>
        </w:sdtEndPr>
        <w:sdtContent>
          <w:r w:rsidR="001348C2" w:rsidRPr="0068750F">
            <w:rPr>
              <w:rStyle w:val="Smlouvatun"/>
            </w:rPr>
            <w:t>24</w:t>
          </w:r>
        </w:sdtContent>
      </w:sdt>
      <w:r w:rsidRPr="0068750F">
        <w:rPr>
          <w:rStyle w:val="Smlouva"/>
        </w:rPr>
        <w:t xml:space="preserve"> </w:t>
      </w:r>
      <w:sdt>
        <w:sdtPr>
          <w:rPr>
            <w:rStyle w:val="Smlouvatun"/>
          </w:rPr>
          <w:id w:val="248317827"/>
          <w:placeholder>
            <w:docPart w:val="8C41F984127E4194B92ED9043820C2C7"/>
          </w:placeholder>
          <w:dropDownList>
            <w:listItem w:value="vybrat vhodnou variantu"/>
            <w:listItem w:displayText="dne" w:value="dne"/>
            <w:listItem w:displayText="dnů" w:value="dnů"/>
            <w:listItem w:displayText="měsíce" w:value="měsíce"/>
            <w:listItem w:displayText="měsíců" w:value="měsíců"/>
            <w:listItem w:displayText="roku" w:value="roku"/>
            <w:listItem w:displayText="let" w:value="let"/>
            <w:listItem w:displayText="roků" w:value="roků"/>
          </w:dropDownList>
        </w:sdtPr>
        <w:sdtEndPr>
          <w:rPr>
            <w:rStyle w:val="Smlouvatun"/>
          </w:rPr>
        </w:sdtEndPr>
        <w:sdtContent>
          <w:r w:rsidR="001348C2" w:rsidRPr="0068750F">
            <w:rPr>
              <w:rStyle w:val="Smlouvatun"/>
            </w:rPr>
            <w:t>měsíců</w:t>
          </w:r>
        </w:sdtContent>
      </w:sdt>
      <w:r w:rsidRPr="0068750F">
        <w:rPr>
          <w:rFonts w:ascii="Garamond" w:hAnsi="Garamond" w:cs="Arial"/>
        </w:rPr>
        <w:t xml:space="preserve"> od převzetí věci bez vad zjevně bránících předávní</w:t>
      </w:r>
      <w:r w:rsidR="00A73817" w:rsidRPr="0068750F">
        <w:rPr>
          <w:rFonts w:ascii="Garamond" w:hAnsi="Garamond" w:cs="Arial"/>
        </w:rPr>
        <w:t xml:space="preserve"> a </w:t>
      </w:r>
      <w:r w:rsidRPr="0068750F">
        <w:rPr>
          <w:rFonts w:ascii="Garamond" w:hAnsi="Garamond" w:cs="Arial"/>
        </w:rPr>
        <w:t>převzetí věci (záruční doba). Dodaná věc musí být po celou dobu záruční doby způsobilá pro použití</w:t>
      </w:r>
      <w:r w:rsidR="00A73817" w:rsidRPr="0068750F">
        <w:rPr>
          <w:rFonts w:ascii="Garamond" w:hAnsi="Garamond" w:cs="Arial"/>
        </w:rPr>
        <w:t xml:space="preserve"> k </w:t>
      </w:r>
      <w:r w:rsidRPr="0068750F">
        <w:rPr>
          <w:rFonts w:ascii="Garamond" w:hAnsi="Garamond" w:cs="Arial"/>
        </w:rPr>
        <w:t xml:space="preserve">obvyklému účelu dle </w:t>
      </w:r>
      <w:sdt>
        <w:sdtPr>
          <w:rPr>
            <w:rStyle w:val="Smlouva"/>
          </w:rPr>
          <w:id w:val="-2098623060"/>
          <w:placeholder>
            <w:docPart w:val="3F914D2446674316AF62D4667B4D4E72"/>
          </w:placeholder>
          <w:dropDownList>
            <w:listItem w:value="vybrat vhodnou variantu"/>
            <w:listItem w:displayText="Specifikace předmětu koupě" w:value="Specifikace předmětu koupě"/>
            <w:listItem w:displayText="Technických podmínek" w:value="Technických podmínek"/>
          </w:dropDownList>
        </w:sdtPr>
        <w:sdtEndPr>
          <w:rPr>
            <w:rStyle w:val="Smlouvatun"/>
            <w:b/>
          </w:rPr>
        </w:sdtEndPr>
        <w:sdtContent>
          <w:r w:rsidR="001348C2" w:rsidRPr="0068750F">
            <w:rPr>
              <w:rStyle w:val="Smlouva"/>
            </w:rPr>
            <w:t>Specifikace předmětu koupě</w:t>
          </w:r>
        </w:sdtContent>
      </w:sdt>
      <w:r w:rsidRPr="0068750F">
        <w:rPr>
          <w:rStyle w:val="Smlouvatun"/>
          <w:b w:val="0"/>
        </w:rPr>
        <w:t xml:space="preserve"> </w:t>
      </w:r>
      <w:r w:rsidRPr="0068750F">
        <w:rPr>
          <w:rFonts w:ascii="Garamond" w:hAnsi="Garamond" w:cs="Arial"/>
        </w:rPr>
        <w:t xml:space="preserve">věci podle </w:t>
      </w:r>
      <w:r w:rsidR="00B314A5" w:rsidRPr="0068750F">
        <w:rPr>
          <w:rFonts w:ascii="Garamond" w:hAnsi="Garamond" w:cs="Arial"/>
        </w:rPr>
        <w:t xml:space="preserve">čl. I </w:t>
      </w:r>
      <w:r w:rsidRPr="0068750F">
        <w:rPr>
          <w:rFonts w:ascii="Garamond" w:hAnsi="Garamond" w:cs="Arial"/>
        </w:rPr>
        <w:t>této smlouvy (Přílohy č. </w:t>
      </w:r>
      <w:sdt>
        <w:sdtPr>
          <w:rPr>
            <w:rStyle w:val="Smlouva"/>
          </w:rPr>
          <w:id w:val="1333495835"/>
          <w:placeholder>
            <w:docPart w:val="2238960C19624090A60580FEDAFF84A9"/>
          </w:placeholder>
        </w:sdtPr>
        <w:sdtEndPr>
          <w:rPr>
            <w:rStyle w:val="Standardnpsmoodstavce"/>
            <w:rFonts w:ascii="Times New Roman" w:hAnsi="Times New Roman" w:cs="Arial"/>
          </w:rPr>
        </w:sdtEndPr>
        <w:sdtContent>
          <w:r w:rsidR="001348C2" w:rsidRPr="0068750F">
            <w:rPr>
              <w:rStyle w:val="Smlouva"/>
            </w:rPr>
            <w:t>1</w:t>
          </w:r>
        </w:sdtContent>
      </w:sdt>
      <w:r w:rsidRPr="0068750F">
        <w:rPr>
          <w:rFonts w:ascii="Garamond" w:hAnsi="Garamond" w:cs="Arial"/>
        </w:rPr>
        <w:t>).</w:t>
      </w:r>
    </w:p>
    <w:p w:rsidR="009171FC" w:rsidRPr="0068750F" w:rsidRDefault="009171FC" w:rsidP="009171FC">
      <w:pPr>
        <w:pStyle w:val="Zkladntext"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68750F">
        <w:rPr>
          <w:rFonts w:ascii="Garamond" w:hAnsi="Garamond" w:cs="Arial"/>
        </w:rPr>
        <w:t>Záruční opravy musí prodávající provádět bezplatně, anebo zajistit jejich bezplatné provádění po celou dobu záruční doby se všemi souvisejícími náklady,</w:t>
      </w:r>
      <w:r w:rsidR="00A73817" w:rsidRPr="0068750F">
        <w:rPr>
          <w:rFonts w:ascii="Garamond" w:hAnsi="Garamond" w:cs="Arial"/>
        </w:rPr>
        <w:t xml:space="preserve"> a </w:t>
      </w:r>
      <w:r w:rsidRPr="0068750F">
        <w:rPr>
          <w:rFonts w:ascii="Garamond" w:hAnsi="Garamond" w:cs="Arial"/>
        </w:rPr>
        <w:t xml:space="preserve">to do </w:t>
      </w:r>
      <w:sdt>
        <w:sdtPr>
          <w:rPr>
            <w:rStyle w:val="Smlouva"/>
          </w:rPr>
          <w:id w:val="-1007519980"/>
          <w:placeholder>
            <w:docPart w:val="481EDDE893034A2AA3AB834B98F7783D"/>
          </w:placeholder>
          <w:dropDownList>
            <w:listItem w:value="vybrat vhodnou variantu"/>
            <w:listItem w:displayText="14" w:value="14"/>
            <w:listItem w:displayText="30" w:value="30"/>
          </w:dropDownList>
        </w:sdtPr>
        <w:sdtEndPr>
          <w:rPr>
            <w:rStyle w:val="Smlouvatun"/>
            <w:b/>
          </w:rPr>
        </w:sdtEndPr>
        <w:sdtContent>
          <w:r w:rsidR="003541BC" w:rsidRPr="0068750F">
            <w:rPr>
              <w:rStyle w:val="Smlouva"/>
            </w:rPr>
            <w:t>30</w:t>
          </w:r>
        </w:sdtContent>
      </w:sdt>
      <w:r w:rsidRPr="0068750F">
        <w:rPr>
          <w:rStyle w:val="Smlouvatun"/>
          <w:b w:val="0"/>
        </w:rPr>
        <w:t xml:space="preserve"> </w:t>
      </w:r>
      <w:r w:rsidRPr="0068750F">
        <w:rPr>
          <w:rFonts w:ascii="Garamond" w:hAnsi="Garamond" w:cs="Arial"/>
        </w:rPr>
        <w:t>kalendářních dnů od jejich písemného uplatnění kupujícím podle povahy závady buď přímo na místě jejího zjištění</w:t>
      </w:r>
      <w:r w:rsidR="00A73817" w:rsidRPr="0068750F">
        <w:rPr>
          <w:rFonts w:ascii="Garamond" w:hAnsi="Garamond" w:cs="Arial"/>
        </w:rPr>
        <w:t xml:space="preserve"> u </w:t>
      </w:r>
      <w:r w:rsidRPr="0068750F">
        <w:rPr>
          <w:rFonts w:ascii="Garamond" w:hAnsi="Garamond" w:cs="Arial"/>
        </w:rPr>
        <w:t>kupujícího nebo ve svých, či jiných prostorách.</w:t>
      </w:r>
    </w:p>
    <w:p w:rsidR="009171FC" w:rsidRPr="0068750F" w:rsidRDefault="009171FC" w:rsidP="009171FC">
      <w:pPr>
        <w:pStyle w:val="Zkladntext"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  <w:i/>
        </w:rPr>
      </w:pPr>
      <w:r w:rsidRPr="0068750F">
        <w:rPr>
          <w:rFonts w:ascii="Garamond" w:hAnsi="Garamond" w:cs="Arial"/>
        </w:rPr>
        <w:t>Záruční doba běží ode dne odevzdání věci bez vad kupujícímu</w:t>
      </w:r>
      <w:r w:rsidR="00A73817" w:rsidRPr="0068750F">
        <w:rPr>
          <w:rFonts w:ascii="Garamond" w:hAnsi="Garamond" w:cs="Arial"/>
        </w:rPr>
        <w:t xml:space="preserve"> a </w:t>
      </w:r>
      <w:r w:rsidRPr="0068750F">
        <w:rPr>
          <w:rFonts w:ascii="Garamond" w:hAnsi="Garamond" w:cs="Arial"/>
        </w:rPr>
        <w:t>prodlužuje se</w:t>
      </w:r>
      <w:r w:rsidR="00A73817" w:rsidRPr="0068750F">
        <w:rPr>
          <w:rFonts w:ascii="Garamond" w:hAnsi="Garamond" w:cs="Arial"/>
        </w:rPr>
        <w:t xml:space="preserve"> o </w:t>
      </w:r>
      <w:r w:rsidRPr="0068750F">
        <w:rPr>
          <w:rFonts w:ascii="Garamond" w:hAnsi="Garamond" w:cs="Arial"/>
        </w:rPr>
        <w:t>dobu, po kterou bude věc</w:t>
      </w:r>
      <w:r w:rsidR="00A73817" w:rsidRPr="0068750F">
        <w:rPr>
          <w:rFonts w:ascii="Garamond" w:hAnsi="Garamond" w:cs="Arial"/>
        </w:rPr>
        <w:t xml:space="preserve"> v </w:t>
      </w:r>
      <w:r w:rsidRPr="0068750F">
        <w:rPr>
          <w:rFonts w:ascii="Garamond" w:hAnsi="Garamond" w:cs="Arial"/>
        </w:rPr>
        <w:t>záručním plnění.</w:t>
      </w:r>
    </w:p>
    <w:p w:rsidR="00950551" w:rsidRPr="0068750F" w:rsidRDefault="00950551" w:rsidP="00B314A5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1049" w:firstLine="142"/>
        <w:jc w:val="center"/>
        <w:rPr>
          <w:rFonts w:ascii="Garamond" w:hAnsi="Garamond" w:cs="Arial"/>
          <w:b/>
        </w:rPr>
      </w:pPr>
    </w:p>
    <w:p w:rsidR="00541A18" w:rsidRPr="0068750F" w:rsidRDefault="009171FC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8750F">
        <w:rPr>
          <w:rFonts w:ascii="Garamond" w:hAnsi="Garamond" w:cs="Arial"/>
          <w:b/>
          <w:lang w:val="cs-CZ"/>
        </w:rPr>
        <w:t>Smluvní pokuta</w:t>
      </w:r>
    </w:p>
    <w:p w:rsidR="00CB46C3" w:rsidRPr="0068750F" w:rsidRDefault="00B314A5" w:rsidP="00E33138">
      <w:pPr>
        <w:keepNext/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 xml:space="preserve">Nedodá-li prodávající věc do uplynutí doby plnění dle čl. IV této smlouvy, zaplatí kupujícímu smluvní pokutu ve výši </w:t>
      </w:r>
      <w:sdt>
        <w:sdtPr>
          <w:rPr>
            <w:rStyle w:val="Smlouva"/>
          </w:rPr>
          <w:id w:val="-368992179"/>
          <w:placeholder>
            <w:docPart w:val="226AB3A4B60B4E699FF4D510759446D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311CBB" w:rsidRPr="0068750F">
            <w:rPr>
              <w:rStyle w:val="Smlouva"/>
            </w:rPr>
            <w:t>0,2</w:t>
          </w:r>
        </w:sdtContent>
      </w:sdt>
      <w:r w:rsidRPr="0068750F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1901122161"/>
          <w:placeholder>
            <w:docPart w:val="34E081E43DD24F528178D9337D2F2C74"/>
          </w:placeholder>
          <w:dropDownList>
            <w:listItem w:value="vybrat vhodnou variantu"/>
            <w:listItem w:displayText="% z kupní ceny nedodané věci" w:value="% z kupní ceny nedodané věci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311CBB" w:rsidRPr="0068750F">
            <w:rPr>
              <w:rStyle w:val="Smlouva"/>
            </w:rPr>
            <w:t>% z kupní ceny nedodané věci</w:t>
          </w:r>
        </w:sdtContent>
      </w:sdt>
      <w:r w:rsidRPr="0068750F">
        <w:rPr>
          <w:rStyle w:val="Smlouvatun"/>
          <w:b w:val="0"/>
          <w:lang w:val="cs-CZ"/>
        </w:rPr>
        <w:t xml:space="preserve"> </w:t>
      </w:r>
      <w:r w:rsidRPr="0068750F">
        <w:rPr>
          <w:rFonts w:ascii="Garamond" w:hAnsi="Garamond" w:cs="Arial"/>
          <w:lang w:val="cs-CZ"/>
        </w:rPr>
        <w:t>za každý den prodlení</w:t>
      </w:r>
      <w:r w:rsidR="00CB46C3" w:rsidRPr="0068750F">
        <w:rPr>
          <w:rFonts w:ascii="Garamond" w:hAnsi="Garamond" w:cs="Arial"/>
          <w:lang w:val="cs-CZ"/>
        </w:rPr>
        <w:t>.</w:t>
      </w:r>
    </w:p>
    <w:p w:rsidR="00CB46C3" w:rsidRPr="0068750F" w:rsidRDefault="00A4445F" w:rsidP="00CB46C3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color w:val="000000"/>
          <w:lang w:val="cs-CZ" w:eastAsia="cs-CZ"/>
        </w:rPr>
        <w:t>V případě, že prodávající neodstraní vady bránící předání a převzetí věci v náhradním termínu dohodnutém dle čl. III odst. 2, je prodávající povinen zaplatit kupujícímu smluvní pokutu ve výši</w:t>
      </w:r>
      <w:r w:rsidRPr="0068750F">
        <w:rPr>
          <w:rStyle w:val="Smlouva"/>
        </w:rPr>
        <w:t xml:space="preserve"> </w:t>
      </w:r>
      <w:sdt>
        <w:sdtPr>
          <w:rPr>
            <w:rStyle w:val="Smlouva"/>
          </w:rPr>
          <w:id w:val="1470865484"/>
          <w:placeholder>
            <w:docPart w:val="6748D963FEFB4DDE963651D0B0BDC09E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311CBB" w:rsidRPr="0068750F">
            <w:rPr>
              <w:rStyle w:val="Smlouva"/>
            </w:rPr>
            <w:t>0,2</w:t>
          </w:r>
        </w:sdtContent>
      </w:sdt>
      <w:r w:rsidRPr="0068750F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381030324"/>
          <w:placeholder>
            <w:docPart w:val="89AF1A1B518F40EF944D2BD07D3B9121"/>
          </w:placeholder>
          <w:dropDownList>
            <w:listItem w:value="vybrat vhodnou variantu"/>
            <w:listItem w:displayText="% z celkové ceny věci bez DPH" w:value="% z celkové ceny věci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311CBB" w:rsidRPr="0068750F">
            <w:rPr>
              <w:rStyle w:val="Smlouva"/>
            </w:rPr>
            <w:t>% z celkové ceny věci bez DPH</w:t>
          </w:r>
        </w:sdtContent>
      </w:sdt>
      <w:r w:rsidRPr="0068750F">
        <w:rPr>
          <w:rStyle w:val="Smlouvatun"/>
          <w:b w:val="0"/>
          <w:lang w:val="cs-CZ"/>
        </w:rPr>
        <w:t xml:space="preserve"> </w:t>
      </w:r>
      <w:r w:rsidRPr="0068750F">
        <w:rPr>
          <w:rFonts w:ascii="Garamond" w:hAnsi="Garamond" w:cs="Arial"/>
          <w:color w:val="000000"/>
          <w:lang w:val="cs-CZ" w:eastAsia="cs-CZ"/>
        </w:rPr>
        <w:t>za každý započatý den prodlení s odstraněním všech vad</w:t>
      </w:r>
      <w:r w:rsidR="00CB46C3" w:rsidRPr="0068750F">
        <w:rPr>
          <w:rFonts w:ascii="Garamond" w:hAnsi="Garamond" w:cs="Arial"/>
          <w:color w:val="000000"/>
          <w:lang w:val="cs-CZ" w:eastAsia="cs-CZ"/>
        </w:rPr>
        <w:t>.</w:t>
      </w:r>
    </w:p>
    <w:p w:rsidR="00CB46C3" w:rsidRPr="0068750F" w:rsidRDefault="00A4445F" w:rsidP="00CB46C3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 xml:space="preserve">V případě prodlení prodávajícího s odstraňováním vad v záruční době vznikne kupujícímu nárok na smluvní pokutu ve výši </w:t>
      </w:r>
      <w:sdt>
        <w:sdtPr>
          <w:rPr>
            <w:rStyle w:val="Smlouva"/>
          </w:rPr>
          <w:id w:val="98918373"/>
          <w:placeholder>
            <w:docPart w:val="D7E9B8AE73A04B75A7D2A1B25CE920F4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311CBB" w:rsidRPr="0068750F">
            <w:rPr>
              <w:rStyle w:val="Smlouva"/>
            </w:rPr>
            <w:t>0,2</w:t>
          </w:r>
        </w:sdtContent>
      </w:sdt>
      <w:r w:rsidRPr="0068750F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159667773"/>
          <w:placeholder>
            <w:docPart w:val="A57769378FBF47DC85D33F283AF82FED"/>
          </w:placeholder>
          <w:dropDownList>
            <w:listItem w:value="vybrat vhodnou variantu"/>
            <w:listItem w:displayText="% z kupní ceny věci nebo její dílčí části postižené vadou" w:value="% z kupní ceny věci nebo její dílčí části postižené vadou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311CBB" w:rsidRPr="0068750F">
            <w:rPr>
              <w:rStyle w:val="Smlouva"/>
            </w:rPr>
            <w:t>% z kupní ceny věci nebo její dílčí části postižené vadou</w:t>
          </w:r>
        </w:sdtContent>
      </w:sdt>
      <w:r w:rsidRPr="0068750F">
        <w:rPr>
          <w:rFonts w:ascii="Garamond" w:hAnsi="Garamond" w:cs="Arial"/>
          <w:lang w:val="cs-CZ"/>
        </w:rPr>
        <w:t xml:space="preserve"> za každý den prodlení</w:t>
      </w:r>
      <w:r w:rsidR="00CB46C3" w:rsidRPr="0068750F">
        <w:rPr>
          <w:rFonts w:ascii="Garamond" w:hAnsi="Garamond" w:cs="Arial"/>
          <w:lang w:val="cs-CZ"/>
        </w:rPr>
        <w:t>.</w:t>
      </w:r>
    </w:p>
    <w:p w:rsidR="00CB46C3" w:rsidRPr="0068750F" w:rsidRDefault="00CB46C3" w:rsidP="00CB46C3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 xml:space="preserve">Smluvní strany výslovně sjednávají, že kupující je oprávněn započíst smluvní pokuty dle </w:t>
      </w:r>
      <w:r w:rsidR="00A73817" w:rsidRPr="0068750F">
        <w:rPr>
          <w:rFonts w:ascii="Garamond" w:hAnsi="Garamond" w:cs="Arial"/>
          <w:lang w:val="cs-CZ"/>
        </w:rPr>
        <w:t>odst. </w:t>
      </w:r>
      <w:r w:rsidR="00600866" w:rsidRPr="0068750F">
        <w:rPr>
          <w:rFonts w:ascii="Garamond" w:hAnsi="Garamond" w:cs="Arial"/>
          <w:lang w:val="cs-CZ"/>
        </w:rPr>
        <w:t>1</w:t>
      </w:r>
      <w:r w:rsidR="00A73817" w:rsidRPr="0068750F">
        <w:rPr>
          <w:rFonts w:ascii="Garamond" w:hAnsi="Garamond" w:cs="Arial"/>
          <w:lang w:val="cs-CZ"/>
        </w:rPr>
        <w:t xml:space="preserve"> a </w:t>
      </w:r>
      <w:r w:rsidR="00600866" w:rsidRPr="0068750F">
        <w:rPr>
          <w:rFonts w:ascii="Garamond" w:hAnsi="Garamond" w:cs="Arial"/>
          <w:lang w:val="cs-CZ"/>
        </w:rPr>
        <w:t xml:space="preserve">2 tohoto </w:t>
      </w:r>
      <w:r w:rsidR="00A73817" w:rsidRPr="0068750F">
        <w:rPr>
          <w:rFonts w:ascii="Garamond" w:hAnsi="Garamond" w:cs="Arial"/>
          <w:lang w:val="cs-CZ"/>
        </w:rPr>
        <w:t>čl</w:t>
      </w:r>
      <w:r w:rsidR="009D023D" w:rsidRPr="0068750F">
        <w:rPr>
          <w:rFonts w:ascii="Garamond" w:hAnsi="Garamond" w:cs="Arial"/>
          <w:lang w:val="cs-CZ"/>
        </w:rPr>
        <w:t xml:space="preserve">ánku </w:t>
      </w:r>
      <w:r w:rsidRPr="0068750F">
        <w:rPr>
          <w:rFonts w:ascii="Garamond" w:hAnsi="Garamond" w:cs="Arial"/>
          <w:lang w:val="cs-CZ"/>
        </w:rPr>
        <w:t xml:space="preserve">na úhradu kupní ceny věci bez DPH dle </w:t>
      </w:r>
      <w:r w:rsidR="00A73817" w:rsidRPr="0068750F">
        <w:rPr>
          <w:rFonts w:ascii="Garamond" w:hAnsi="Garamond" w:cs="Arial"/>
          <w:lang w:val="cs-CZ"/>
        </w:rPr>
        <w:t>čl. </w:t>
      </w:r>
      <w:r w:rsidRPr="0068750F">
        <w:rPr>
          <w:rFonts w:ascii="Garamond" w:hAnsi="Garamond" w:cs="Arial"/>
          <w:lang w:val="cs-CZ"/>
        </w:rPr>
        <w:t>II.</w:t>
      </w:r>
    </w:p>
    <w:p w:rsidR="00CB46C3" w:rsidRPr="0068750F" w:rsidRDefault="00CB46C3" w:rsidP="00CB46C3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Pro výpočet výše uvedených smluvních pokut se použije kupní cena bez DPH uvedená</w:t>
      </w:r>
      <w:r w:rsidR="00A73817" w:rsidRPr="0068750F">
        <w:rPr>
          <w:rFonts w:ascii="Garamond" w:hAnsi="Garamond" w:cs="Arial"/>
          <w:lang w:val="cs-CZ"/>
        </w:rPr>
        <w:t xml:space="preserve"> v čl. </w:t>
      </w:r>
      <w:r w:rsidRPr="0068750F">
        <w:rPr>
          <w:rFonts w:ascii="Garamond" w:hAnsi="Garamond" w:cs="Arial"/>
          <w:lang w:val="cs-CZ"/>
        </w:rPr>
        <w:t>II této smlouvy.</w:t>
      </w:r>
    </w:p>
    <w:p w:rsidR="00541A18" w:rsidRPr="0068750F" w:rsidRDefault="00CB46C3" w:rsidP="00CB46C3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 xml:space="preserve">Smluvní pokuta bude splatná do </w:t>
      </w:r>
      <w:sdt>
        <w:sdtPr>
          <w:rPr>
            <w:rStyle w:val="Smlouva"/>
          </w:rPr>
          <w:id w:val="718855980"/>
          <w:placeholder>
            <w:docPart w:val="E653EB8715F640E19A73A1E5D5479BA5"/>
          </w:placeholder>
          <w:dropDownList>
            <w:listItem w:value="vybrat vhodnou variantu"/>
            <w:listItem w:displayText="14" w:value="14"/>
            <w:listItem w:displayText="15" w:value="15"/>
            <w:listItem w:displayText="30" w:value="30"/>
          </w:dropDownList>
        </w:sdtPr>
        <w:sdtEndPr>
          <w:rPr>
            <w:rStyle w:val="Smlouvatun"/>
            <w:b/>
            <w:lang w:val="en-US"/>
          </w:rPr>
        </w:sdtEndPr>
        <w:sdtContent>
          <w:r w:rsidR="00311CBB" w:rsidRPr="0068750F">
            <w:rPr>
              <w:rStyle w:val="Smlouva"/>
            </w:rPr>
            <w:t>30</w:t>
          </w:r>
        </w:sdtContent>
      </w:sdt>
      <w:r w:rsidRPr="0068750F">
        <w:rPr>
          <w:rFonts w:ascii="Garamond" w:hAnsi="Garamond" w:cs="Arial"/>
          <w:lang w:val="cs-CZ"/>
        </w:rPr>
        <w:t xml:space="preserve"> dnů od doručení jejího vyúčtování prodávajícímu, na účet kupujícího uvedený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záhlaví této smlouvy. Smluvní strany výslovně sjednávají, že úhradou smluvní pokuty nebude dotčeno právo kupujícího na náhradu škody vzniklé</w:t>
      </w:r>
      <w:r w:rsidR="00A73817" w:rsidRPr="0068750F">
        <w:rPr>
          <w:rFonts w:ascii="Garamond" w:hAnsi="Garamond" w:cs="Arial"/>
          <w:lang w:val="cs-CZ"/>
        </w:rPr>
        <w:t xml:space="preserve"> z </w:t>
      </w:r>
      <w:r w:rsidRPr="0068750F">
        <w:rPr>
          <w:rFonts w:ascii="Garamond" w:hAnsi="Garamond" w:cs="Arial"/>
          <w:lang w:val="cs-CZ"/>
        </w:rPr>
        <w:t>porušení povinnosti, ke kterému se smluvní pokuta vztahuje,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plné výši.</w:t>
      </w:r>
    </w:p>
    <w:p w:rsidR="00CB46C3" w:rsidRPr="0068750F" w:rsidRDefault="00CB46C3" w:rsidP="00CB46C3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Prodávající prohlašuje, že všechny smluvní pokuty dle této smlouvy včetně jejich výše považuje vzhledem</w:t>
      </w:r>
      <w:r w:rsidR="00A73817" w:rsidRPr="0068750F">
        <w:rPr>
          <w:rFonts w:ascii="Garamond" w:hAnsi="Garamond" w:cs="Arial"/>
          <w:lang w:val="cs-CZ"/>
        </w:rPr>
        <w:t xml:space="preserve"> k </w:t>
      </w:r>
      <w:r w:rsidRPr="0068750F">
        <w:rPr>
          <w:rFonts w:ascii="Garamond" w:hAnsi="Garamond" w:cs="Arial"/>
          <w:lang w:val="cs-CZ"/>
        </w:rPr>
        <w:t>významu povinností (závazků),</w:t>
      </w:r>
      <w:r w:rsidR="00A73817" w:rsidRPr="0068750F">
        <w:rPr>
          <w:rFonts w:ascii="Garamond" w:hAnsi="Garamond" w:cs="Arial"/>
          <w:lang w:val="cs-CZ"/>
        </w:rPr>
        <w:t xml:space="preserve"> k </w:t>
      </w:r>
      <w:r w:rsidRPr="0068750F">
        <w:rPr>
          <w:rFonts w:ascii="Garamond" w:hAnsi="Garamond" w:cs="Arial"/>
          <w:lang w:val="cs-CZ"/>
        </w:rPr>
        <w:t>jejichž zajištění byly dohodnuty, za přiměřené.</w:t>
      </w:r>
    </w:p>
    <w:p w:rsidR="00950551" w:rsidRPr="0068750F" w:rsidRDefault="00950551" w:rsidP="009D023D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1191" w:firstLine="142"/>
        <w:jc w:val="center"/>
        <w:rPr>
          <w:rFonts w:ascii="Garamond" w:hAnsi="Garamond" w:cs="Arial"/>
          <w:b/>
        </w:rPr>
      </w:pPr>
    </w:p>
    <w:p w:rsidR="00541A18" w:rsidRPr="0068750F" w:rsidRDefault="0091006B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8750F">
        <w:rPr>
          <w:rFonts w:ascii="Garamond" w:hAnsi="Garamond" w:cs="Arial"/>
          <w:b/>
          <w:lang w:val="cs-CZ"/>
        </w:rPr>
        <w:t>Odstoupení od smlouvy</w:t>
      </w:r>
    </w:p>
    <w:p w:rsidR="0091006B" w:rsidRPr="0068750F" w:rsidRDefault="0091006B" w:rsidP="00E33138">
      <w:pPr>
        <w:keepNext/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Kromě důvodů pro odstoupení od smlouvy kupujícím uvedených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jiných ustanoveních této smlouvy nebo občanském zákoníku je kupující oprávněn od této smlouvy odstoupit, obdrží-li od prodávajícího věc jiných vlastností, popř. neobdrží-li všechny doklady dle této smlouvy.</w:t>
      </w:r>
    </w:p>
    <w:p w:rsidR="0091006B" w:rsidRPr="0068750F" w:rsidRDefault="0091006B" w:rsidP="0091006B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Kupující je oprávněn od této smlouvy odstoupit, neodstraní-li prodávající vadu věci včas nebo vadu věci odmítne odstranit.</w:t>
      </w:r>
    </w:p>
    <w:p w:rsidR="0091006B" w:rsidRPr="0068750F" w:rsidRDefault="0091006B" w:rsidP="0091006B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lastRenderedPageBreak/>
        <w:t>Kupující je též oprávněn odstoupit od smlouvy</w:t>
      </w:r>
      <w:r w:rsidR="00A73817" w:rsidRPr="0068750F">
        <w:rPr>
          <w:rFonts w:ascii="Garamond" w:hAnsi="Garamond" w:cs="Arial"/>
          <w:lang w:val="cs-CZ"/>
        </w:rPr>
        <w:t xml:space="preserve"> z </w:t>
      </w:r>
      <w:r w:rsidRPr="0068750F">
        <w:rPr>
          <w:rFonts w:ascii="Garamond" w:hAnsi="Garamond" w:cs="Arial"/>
          <w:lang w:val="cs-CZ"/>
        </w:rPr>
        <w:t>důvodu probíhajícího insolvenčního řízení vůči prodávajícímu.</w:t>
      </w:r>
    </w:p>
    <w:p w:rsidR="0091006B" w:rsidRPr="0068750F" w:rsidRDefault="0091006B" w:rsidP="0091006B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Kupující je oprávněn odstoupit od smlouvy</w:t>
      </w:r>
      <w:r w:rsidR="00A73817" w:rsidRPr="0068750F">
        <w:rPr>
          <w:rFonts w:ascii="Garamond" w:hAnsi="Garamond" w:cs="Arial"/>
          <w:lang w:val="cs-CZ"/>
        </w:rPr>
        <w:t xml:space="preserve"> i v </w:t>
      </w:r>
      <w:r w:rsidRPr="0068750F">
        <w:rPr>
          <w:rFonts w:ascii="Garamond" w:hAnsi="Garamond" w:cs="Arial"/>
          <w:lang w:val="cs-CZ"/>
        </w:rPr>
        <w:t xml:space="preserve">případě porušení povinnosti prodávajícího dle </w:t>
      </w:r>
      <w:r w:rsidR="00A73817" w:rsidRPr="0068750F">
        <w:rPr>
          <w:rFonts w:ascii="Garamond" w:hAnsi="Garamond" w:cs="Arial"/>
          <w:lang w:val="cs-CZ"/>
        </w:rPr>
        <w:t>čl. </w:t>
      </w:r>
      <w:r w:rsidRPr="0068750F">
        <w:rPr>
          <w:rFonts w:ascii="Garamond" w:hAnsi="Garamond" w:cs="Arial"/>
          <w:lang w:val="cs-CZ"/>
        </w:rPr>
        <w:t xml:space="preserve">II </w:t>
      </w:r>
      <w:r w:rsidR="00A73817" w:rsidRPr="0068750F">
        <w:rPr>
          <w:rFonts w:ascii="Garamond" w:hAnsi="Garamond" w:cs="Arial"/>
          <w:lang w:val="cs-CZ"/>
        </w:rPr>
        <w:t>odst. </w:t>
      </w:r>
      <w:r w:rsidRPr="0068750F">
        <w:rPr>
          <w:rFonts w:ascii="Garamond" w:hAnsi="Garamond" w:cs="Arial"/>
          <w:lang w:val="cs-CZ"/>
        </w:rPr>
        <w:t>5.</w:t>
      </w:r>
    </w:p>
    <w:p w:rsidR="0091006B" w:rsidRPr="0068750F" w:rsidRDefault="0091006B" w:rsidP="0091006B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Smluvní strany se dohodly, že při prodlení kupujícího se zaplacením celkové kupní ceny za věc má prodávající právo od této smlouvy odstoupit.</w:t>
      </w:r>
    </w:p>
    <w:p w:rsidR="0091006B" w:rsidRPr="0068750F" w:rsidRDefault="0091006B" w:rsidP="0091006B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Odstoupení od smlouvy musí být učiněno písemně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souladu</w:t>
      </w:r>
      <w:r w:rsidR="00A73817" w:rsidRPr="0068750F">
        <w:rPr>
          <w:rFonts w:ascii="Garamond" w:hAnsi="Garamond" w:cs="Arial"/>
          <w:lang w:val="cs-CZ"/>
        </w:rPr>
        <w:t xml:space="preserve"> s čl. </w:t>
      </w:r>
      <w:sdt>
        <w:sdtPr>
          <w:rPr>
            <w:rStyle w:val="Smlouva"/>
          </w:rPr>
          <w:id w:val="357707277"/>
          <w:placeholder>
            <w:docPart w:val="0930D7D6DB934EB7BA5DD1763ED39181"/>
          </w:placeholder>
          <w:dropDownList>
            <w:listItem w:value="vybrat vhodnou variantu podle použití"/>
            <w:listItem w:displayText="IX odst. 5" w:value="IX odst. 5"/>
            <w:listItem w:displayText="IX odst. 3" w:value="IX odst. 3"/>
          </w:dropDownList>
        </w:sdtPr>
        <w:sdtEndPr>
          <w:rPr>
            <w:rStyle w:val="Smlouvatun"/>
            <w:b/>
            <w:lang w:val="en-US"/>
          </w:rPr>
        </w:sdtEndPr>
        <w:sdtContent>
          <w:r w:rsidR="00311CBB" w:rsidRPr="0068750F">
            <w:rPr>
              <w:rStyle w:val="Smlouva"/>
            </w:rPr>
            <w:t>IX odst. 5</w:t>
          </w:r>
        </w:sdtContent>
      </w:sdt>
      <w:r w:rsidRPr="0068750F">
        <w:rPr>
          <w:rFonts w:ascii="Garamond" w:hAnsi="Garamond" w:cs="Arial"/>
          <w:lang w:val="cs-CZ"/>
        </w:rPr>
        <w:t>. Účinky odstoupení od smlouvy nastávají dnem doručení oznámení</w:t>
      </w:r>
      <w:r w:rsidR="00A73817" w:rsidRPr="0068750F">
        <w:rPr>
          <w:rFonts w:ascii="Garamond" w:hAnsi="Garamond" w:cs="Arial"/>
          <w:lang w:val="cs-CZ"/>
        </w:rPr>
        <w:t xml:space="preserve"> o </w:t>
      </w:r>
      <w:r w:rsidRPr="0068750F">
        <w:rPr>
          <w:rFonts w:ascii="Garamond" w:hAnsi="Garamond" w:cs="Arial"/>
          <w:lang w:val="cs-CZ"/>
        </w:rPr>
        <w:t>odstoupení druhé smluvní straně.</w:t>
      </w:r>
    </w:p>
    <w:p w:rsidR="0091006B" w:rsidRPr="0068750F" w:rsidRDefault="0091006B" w:rsidP="0091006B">
      <w:pPr>
        <w:numPr>
          <w:ilvl w:val="0"/>
          <w:numId w:val="4"/>
        </w:numPr>
        <w:suppressAutoHyphens/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>Odstoupení od této smlouvy se nedotýká práva na zaplacení smluvní pokuty nebo úroku</w:t>
      </w:r>
      <w:r w:rsidR="00A73817" w:rsidRPr="0068750F">
        <w:rPr>
          <w:rFonts w:ascii="Garamond" w:hAnsi="Garamond" w:cs="Arial"/>
          <w:lang w:val="cs-CZ"/>
        </w:rPr>
        <w:t xml:space="preserve"> z </w:t>
      </w:r>
      <w:r w:rsidRPr="0068750F">
        <w:rPr>
          <w:rFonts w:ascii="Garamond" w:hAnsi="Garamond" w:cs="Arial"/>
          <w:lang w:val="cs-CZ"/>
        </w:rPr>
        <w:t>prodlení, ani práva na náhradu škody.</w:t>
      </w:r>
    </w:p>
    <w:p w:rsidR="00541A18" w:rsidRPr="0068750F" w:rsidRDefault="0091006B" w:rsidP="0091006B">
      <w:pPr>
        <w:pStyle w:val="Zkladntext"/>
        <w:numPr>
          <w:ilvl w:val="0"/>
          <w:numId w:val="4"/>
        </w:numPr>
        <w:spacing w:before="120" w:after="120"/>
        <w:ind w:left="284" w:hanging="284"/>
        <w:rPr>
          <w:rFonts w:ascii="Garamond" w:hAnsi="Garamond" w:cs="Arial"/>
        </w:rPr>
      </w:pPr>
      <w:r w:rsidRPr="0068750F">
        <w:rPr>
          <w:rFonts w:ascii="Garamond" w:hAnsi="Garamond" w:cs="Arial"/>
        </w:rPr>
        <w:t>V případě odstoupení od smlouvy se odstoupení nevztahuje na smluvními stranami již poskytnuté vzájemné plnění.</w:t>
      </w:r>
    </w:p>
    <w:p w:rsidR="00950551" w:rsidRPr="0068750F" w:rsidRDefault="00950551" w:rsidP="009D023D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1191" w:firstLine="142"/>
        <w:jc w:val="center"/>
        <w:rPr>
          <w:rFonts w:ascii="Garamond" w:hAnsi="Garamond" w:cs="Arial"/>
          <w:b/>
        </w:rPr>
      </w:pPr>
      <w:bookmarkStart w:id="7" w:name="_Toc380061324"/>
    </w:p>
    <w:p w:rsidR="00541A18" w:rsidRPr="0068750F" w:rsidRDefault="00541A18" w:rsidP="00E33138">
      <w:pPr>
        <w:pStyle w:val="Zkladntext2"/>
        <w:keepNext/>
        <w:ind w:left="284" w:hanging="284"/>
        <w:jc w:val="center"/>
        <w:rPr>
          <w:rFonts w:ascii="Garamond" w:hAnsi="Garamond" w:cs="Arial"/>
          <w:b/>
        </w:rPr>
      </w:pPr>
      <w:r w:rsidRPr="0068750F">
        <w:rPr>
          <w:rFonts w:ascii="Garamond" w:hAnsi="Garamond" w:cs="Arial"/>
          <w:b/>
        </w:rPr>
        <w:t>N</w:t>
      </w:r>
      <w:r w:rsidR="00E216CE" w:rsidRPr="0068750F">
        <w:rPr>
          <w:rFonts w:ascii="Garamond" w:hAnsi="Garamond" w:cs="Arial"/>
          <w:b/>
        </w:rPr>
        <w:t>abytí vlastnického práva</w:t>
      </w:r>
      <w:r w:rsidR="00A73817" w:rsidRPr="0068750F">
        <w:rPr>
          <w:rFonts w:ascii="Garamond" w:hAnsi="Garamond" w:cs="Arial"/>
          <w:b/>
        </w:rPr>
        <w:t xml:space="preserve"> k </w:t>
      </w:r>
      <w:r w:rsidR="00E216CE" w:rsidRPr="0068750F">
        <w:rPr>
          <w:rFonts w:ascii="Garamond" w:hAnsi="Garamond" w:cs="Arial"/>
          <w:b/>
        </w:rPr>
        <w:t>věci</w:t>
      </w:r>
    </w:p>
    <w:p w:rsidR="00541A18" w:rsidRPr="0068750F" w:rsidRDefault="00541A18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8750F">
        <w:rPr>
          <w:rFonts w:ascii="Garamond" w:hAnsi="Garamond" w:cs="Arial"/>
          <w:b/>
          <w:lang w:val="cs-CZ"/>
        </w:rPr>
        <w:t>Nebezpečí škody na věci</w:t>
      </w:r>
    </w:p>
    <w:p w:rsidR="00541A18" w:rsidRPr="0068750F" w:rsidRDefault="0091006B" w:rsidP="00E33138">
      <w:pPr>
        <w:pStyle w:val="Zkladntext2"/>
        <w:keepNext/>
        <w:numPr>
          <w:ilvl w:val="0"/>
          <w:numId w:val="5"/>
        </w:numPr>
        <w:spacing w:before="120" w:after="120"/>
        <w:ind w:left="284" w:hanging="284"/>
        <w:rPr>
          <w:rFonts w:ascii="Garamond" w:hAnsi="Garamond" w:cs="Arial"/>
        </w:rPr>
      </w:pPr>
      <w:r w:rsidRPr="0068750F">
        <w:rPr>
          <w:rFonts w:ascii="Garamond" w:hAnsi="Garamond" w:cs="Arial"/>
        </w:rPr>
        <w:t>Smluvní strany se dohodly, že vlastnické právo</w:t>
      </w:r>
      <w:r w:rsidR="00A73817" w:rsidRPr="0068750F">
        <w:rPr>
          <w:rFonts w:ascii="Garamond" w:hAnsi="Garamond" w:cs="Arial"/>
        </w:rPr>
        <w:t xml:space="preserve"> k </w:t>
      </w:r>
      <w:r w:rsidRPr="0068750F">
        <w:rPr>
          <w:rFonts w:ascii="Garamond" w:hAnsi="Garamond" w:cs="Arial"/>
        </w:rPr>
        <w:t>věci nabývá kupující převzetím věci bez vad zjevně bránících předání</w:t>
      </w:r>
      <w:r w:rsidR="00A73817" w:rsidRPr="0068750F">
        <w:rPr>
          <w:rFonts w:ascii="Garamond" w:hAnsi="Garamond" w:cs="Arial"/>
        </w:rPr>
        <w:t xml:space="preserve"> a </w:t>
      </w:r>
      <w:r w:rsidRPr="0068750F">
        <w:rPr>
          <w:rFonts w:ascii="Garamond" w:hAnsi="Garamond" w:cs="Arial"/>
        </w:rPr>
        <w:t xml:space="preserve">převzetí věci na základě oboustranně podepsaného </w:t>
      </w:r>
      <w:r w:rsidR="000C0085" w:rsidRPr="0068750F">
        <w:rPr>
          <w:rFonts w:ascii="Garamond" w:hAnsi="Garamond" w:cs="Arial"/>
        </w:rPr>
        <w:t>dodacího listu</w:t>
      </w:r>
      <w:r w:rsidRPr="0068750F">
        <w:rPr>
          <w:rFonts w:ascii="Garamond" w:hAnsi="Garamond" w:cs="Arial"/>
        </w:rPr>
        <w:t>.</w:t>
      </w:r>
    </w:p>
    <w:p w:rsidR="00541A18" w:rsidRPr="0068750F" w:rsidRDefault="00541A18" w:rsidP="00E216CE">
      <w:pPr>
        <w:pStyle w:val="Zkladntext2"/>
        <w:numPr>
          <w:ilvl w:val="0"/>
          <w:numId w:val="5"/>
        </w:numPr>
        <w:spacing w:before="120" w:after="120"/>
        <w:ind w:left="284" w:hanging="284"/>
        <w:rPr>
          <w:rStyle w:val="Smlouva"/>
          <w:rFonts w:cs="Arial"/>
        </w:rPr>
      </w:pPr>
      <w:r w:rsidRPr="0068750F">
        <w:rPr>
          <w:rFonts w:ascii="Garamond" w:hAnsi="Garamond" w:cs="Arial"/>
        </w:rPr>
        <w:t>Smluvní strany se dohodly, že nebezpečí škody na věci přechází na kupujícího současně</w:t>
      </w:r>
      <w:r w:rsidR="00A73817" w:rsidRPr="0068750F">
        <w:rPr>
          <w:rFonts w:ascii="Garamond" w:hAnsi="Garamond" w:cs="Arial"/>
        </w:rPr>
        <w:t xml:space="preserve"> s </w:t>
      </w:r>
      <w:r w:rsidRPr="0068750F">
        <w:rPr>
          <w:rFonts w:ascii="Garamond" w:hAnsi="Garamond" w:cs="Arial"/>
        </w:rPr>
        <w:t>nabytím vlastnického práva</w:t>
      </w:r>
      <w:r w:rsidR="00A73817" w:rsidRPr="0068750F">
        <w:rPr>
          <w:rFonts w:ascii="Garamond" w:hAnsi="Garamond" w:cs="Arial"/>
        </w:rPr>
        <w:t xml:space="preserve"> k </w:t>
      </w:r>
      <w:r w:rsidRPr="0068750F">
        <w:rPr>
          <w:rFonts w:ascii="Garamond" w:hAnsi="Garamond" w:cs="Arial"/>
        </w:rPr>
        <w:t>věci</w:t>
      </w:r>
      <w:r w:rsidR="0091006B" w:rsidRPr="0068750F">
        <w:rPr>
          <w:rStyle w:val="Smlouva"/>
        </w:rPr>
        <w:t>.</w:t>
      </w:r>
    </w:p>
    <w:bookmarkEnd w:id="7"/>
    <w:p w:rsidR="00DB11E0" w:rsidRPr="0068750F" w:rsidRDefault="00DB11E0" w:rsidP="009D023D">
      <w:pPr>
        <w:pStyle w:val="Odstavecseseznamem"/>
        <w:keepNext/>
        <w:numPr>
          <w:ilvl w:val="0"/>
          <w:numId w:val="35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:rsidR="00DB11E0" w:rsidRPr="0068750F" w:rsidRDefault="00DB11E0" w:rsidP="00E33138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8750F">
        <w:rPr>
          <w:rFonts w:ascii="Garamond" w:hAnsi="Garamond" w:cs="Arial"/>
          <w:b/>
          <w:lang w:val="cs-CZ"/>
        </w:rPr>
        <w:t>Závěrečná ujednání</w:t>
      </w:r>
    </w:p>
    <w:sdt>
      <w:sdtPr>
        <w:rPr>
          <w:rFonts w:ascii="Garamond" w:eastAsia="Calibri" w:hAnsi="Garamond" w:cs="Arial"/>
          <w:szCs w:val="24"/>
        </w:rPr>
        <w:id w:val="962692690"/>
        <w:placeholder>
          <w:docPart w:val="DefaultPlaceholder_-1854013440"/>
        </w:placeholder>
      </w:sdtPr>
      <w:sdtEndPr>
        <w:rPr>
          <w:rFonts w:ascii="Arial" w:eastAsiaTheme="minorHAnsi" w:hAnsi="Arial" w:cs="Times New Roman"/>
          <w:color w:val="FF0000"/>
          <w:szCs w:val="16"/>
        </w:rPr>
      </w:sdtEndPr>
      <w:sdtContent>
        <w:p w:rsidR="00DB11E0" w:rsidRPr="0068750F" w:rsidRDefault="00DB11E0" w:rsidP="00E33138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68750F">
            <w:rPr>
              <w:rFonts w:ascii="Garamond" w:hAnsi="Garamond" w:cs="Arial"/>
              <w:szCs w:val="24"/>
            </w:rPr>
            <w:t>Smluvní strany se dohodly, že další skutečnosti touto smlouvou neupravené se řídí příslušnými ustanoveními občanského zákoníku.</w:t>
          </w:r>
        </w:p>
        <w:p w:rsidR="00DB11E0" w:rsidRPr="0068750F" w:rsidRDefault="00DB11E0" w:rsidP="00DB11E0">
          <w:pPr>
            <w:pStyle w:val="Odstavecseseznamem"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68750F">
            <w:rPr>
              <w:rFonts w:ascii="Garamond" w:hAnsi="Garamond" w:cs="Arial"/>
              <w:color w:val="000000"/>
              <w:szCs w:val="24"/>
            </w:rPr>
            <w:t>Prodávající souhlasí</w:t>
          </w:r>
          <w:r w:rsidR="00A73817" w:rsidRPr="0068750F">
            <w:rPr>
              <w:rFonts w:ascii="Garamond" w:hAnsi="Garamond" w:cs="Arial"/>
              <w:color w:val="000000"/>
              <w:szCs w:val="24"/>
            </w:rPr>
            <w:t xml:space="preserve"> s </w:t>
          </w:r>
          <w:r w:rsidRPr="0068750F">
            <w:rPr>
              <w:rFonts w:ascii="Garamond" w:hAnsi="Garamond" w:cs="Arial"/>
              <w:color w:val="000000"/>
              <w:szCs w:val="24"/>
            </w:rPr>
            <w:t xml:space="preserve">tím, aby tato smlouva, včetně jejích případných dodatků, byla uveřejněna na internetových stránkách kupujícího. Údaje ve smyslu § 218 </w:t>
          </w:r>
          <w:r w:rsidR="00A73817" w:rsidRPr="0068750F">
            <w:rPr>
              <w:rFonts w:ascii="Garamond" w:hAnsi="Garamond" w:cs="Arial"/>
              <w:color w:val="000000"/>
              <w:szCs w:val="24"/>
            </w:rPr>
            <w:t>odst. </w:t>
          </w:r>
          <w:r w:rsidRPr="0068750F">
            <w:rPr>
              <w:rFonts w:ascii="Garamond" w:hAnsi="Garamond" w:cs="Arial"/>
              <w:color w:val="000000"/>
              <w:szCs w:val="24"/>
            </w:rPr>
            <w:t>3 zákona č. </w:t>
          </w:r>
          <w:r w:rsidRPr="0068750F">
            <w:rPr>
              <w:rFonts w:ascii="Garamond" w:hAnsi="Garamond"/>
              <w:szCs w:val="24"/>
            </w:rPr>
            <w:t>134/2016 Sb.</w:t>
          </w:r>
          <w:r w:rsidRPr="0068750F">
            <w:rPr>
              <w:rStyle w:val="h1a2"/>
              <w:rFonts w:ascii="Garamond" w:hAnsi="Garamond"/>
              <w:specVanish w:val="0"/>
            </w:rPr>
            <w:t>,</w:t>
          </w:r>
          <w:r w:rsidR="00A73817" w:rsidRPr="0068750F">
            <w:rPr>
              <w:rStyle w:val="h1a2"/>
              <w:rFonts w:ascii="Garamond" w:hAnsi="Garamond"/>
              <w:specVanish w:val="0"/>
            </w:rPr>
            <w:t xml:space="preserve"> o </w:t>
          </w:r>
          <w:r w:rsidRPr="0068750F">
            <w:rPr>
              <w:rStyle w:val="h1a2"/>
              <w:rFonts w:ascii="Garamond" w:hAnsi="Garamond"/>
              <w:specVanish w:val="0"/>
            </w:rPr>
            <w:t>zadávání veřejných zakázek, ve znění pozdějších předpisů,</w:t>
          </w:r>
          <w:r w:rsidRPr="0068750F">
            <w:rPr>
              <w:rFonts w:ascii="Garamond" w:hAnsi="Garamond" w:cs="Arial"/>
              <w:color w:val="000000"/>
              <w:szCs w:val="24"/>
            </w:rPr>
            <w:t xml:space="preserve"> budou znečitelněny (ochrana informací</w:t>
          </w:r>
          <w:r w:rsidR="00A73817" w:rsidRPr="0068750F">
            <w:rPr>
              <w:rFonts w:ascii="Garamond" w:hAnsi="Garamond" w:cs="Arial"/>
              <w:color w:val="000000"/>
              <w:szCs w:val="24"/>
            </w:rPr>
            <w:t xml:space="preserve"> a </w:t>
          </w:r>
          <w:r w:rsidRPr="0068750F">
            <w:rPr>
              <w:rFonts w:ascii="Garamond" w:hAnsi="Garamond" w:cs="Arial"/>
              <w:color w:val="000000"/>
              <w:szCs w:val="24"/>
            </w:rPr>
            <w:t>údajů dle zvláštních právních předpisů).</w:t>
          </w:r>
          <w:r w:rsidRPr="0068750F">
            <w:rPr>
              <w:rFonts w:ascii="Garamond" w:hAnsi="Garamond"/>
              <w:szCs w:val="24"/>
            </w:rPr>
            <w:t xml:space="preserve"> </w:t>
          </w:r>
          <w:r w:rsidRPr="0068750F">
            <w:rPr>
              <w:rFonts w:ascii="Garamond" w:hAnsi="Garamond" w:cs="Arial"/>
              <w:color w:val="000000"/>
              <w:szCs w:val="24"/>
            </w:rPr>
            <w:t>Smlouva se vkládá do registru smluv vedeného podle zákona č. 340/2015 Sb.,</w:t>
          </w:r>
          <w:r w:rsidR="00A73817" w:rsidRPr="0068750F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68750F">
            <w:rPr>
              <w:rFonts w:ascii="Garamond" w:hAnsi="Garamond" w:cs="Arial"/>
              <w:color w:val="000000"/>
              <w:szCs w:val="24"/>
            </w:rPr>
            <w:t>zvláštních podmínkách účinnosti některých smluv, uveřejňování těchto smluv</w:t>
          </w:r>
          <w:r w:rsidR="00A73817" w:rsidRPr="0068750F">
            <w:rPr>
              <w:rFonts w:ascii="Garamond" w:hAnsi="Garamond" w:cs="Arial"/>
              <w:color w:val="000000"/>
              <w:szCs w:val="24"/>
            </w:rPr>
            <w:t xml:space="preserve"> a o </w:t>
          </w:r>
          <w:r w:rsidRPr="0068750F">
            <w:rPr>
              <w:rFonts w:ascii="Garamond" w:hAnsi="Garamond" w:cs="Arial"/>
              <w:color w:val="000000"/>
              <w:szCs w:val="24"/>
            </w:rPr>
            <w:t>registru smluv, (zákon</w:t>
          </w:r>
          <w:r w:rsidR="00A73817" w:rsidRPr="0068750F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68750F">
            <w:rPr>
              <w:rFonts w:ascii="Garamond" w:hAnsi="Garamond" w:cs="Arial"/>
              <w:color w:val="000000"/>
              <w:szCs w:val="24"/>
            </w:rPr>
            <w:t>registru smluv), ve znění pozdějších předpisů. Uveřejnění smlouvy zajišťuje kupující.</w:t>
          </w:r>
        </w:p>
        <w:p w:rsidR="00DB11E0" w:rsidRPr="0068750F" w:rsidRDefault="00DB11E0" w:rsidP="00311CBB">
          <w:pPr>
            <w:pStyle w:val="Odstavecseseznamem"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68750F">
            <w:rPr>
              <w:rFonts w:ascii="Garamond" w:hAnsi="Garamond" w:cs="Arial"/>
              <w:color w:val="000000"/>
              <w:szCs w:val="24"/>
            </w:rPr>
            <w:t>Prodávající souhlasí, aby kupující poskytl část nebo celou tuto smlouvu</w:t>
          </w:r>
          <w:r w:rsidR="00A73817" w:rsidRPr="0068750F">
            <w:rPr>
              <w:rFonts w:ascii="Garamond" w:hAnsi="Garamond" w:cs="Arial"/>
              <w:color w:val="000000"/>
              <w:szCs w:val="24"/>
            </w:rPr>
            <w:t xml:space="preserve"> v </w:t>
          </w:r>
          <w:r w:rsidRPr="0068750F">
            <w:rPr>
              <w:rFonts w:ascii="Garamond" w:hAnsi="Garamond" w:cs="Arial"/>
              <w:color w:val="000000"/>
              <w:szCs w:val="24"/>
            </w:rPr>
            <w:t>případě žádosti</w:t>
          </w:r>
          <w:r w:rsidR="00A73817" w:rsidRPr="0068750F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68750F">
            <w:rPr>
              <w:rFonts w:ascii="Garamond" w:hAnsi="Garamond" w:cs="Arial"/>
              <w:color w:val="000000"/>
              <w:szCs w:val="24"/>
            </w:rPr>
            <w:t>poskytnutí informace podle zákona č. 106/1999 Sb.,</w:t>
          </w:r>
          <w:r w:rsidR="00A73817" w:rsidRPr="0068750F">
            <w:rPr>
              <w:rFonts w:ascii="Garamond" w:hAnsi="Garamond" w:cs="Arial"/>
              <w:color w:val="000000"/>
              <w:szCs w:val="24"/>
            </w:rPr>
            <w:t xml:space="preserve"> o </w:t>
          </w:r>
          <w:r w:rsidRPr="0068750F">
            <w:rPr>
              <w:rFonts w:ascii="Garamond" w:hAnsi="Garamond" w:cs="Arial"/>
              <w:color w:val="000000"/>
              <w:szCs w:val="24"/>
            </w:rPr>
            <w:t>svobodném přístupu</w:t>
          </w:r>
          <w:r w:rsidR="00A73817" w:rsidRPr="0068750F">
            <w:rPr>
              <w:rFonts w:ascii="Garamond" w:hAnsi="Garamond" w:cs="Arial"/>
              <w:color w:val="000000"/>
              <w:szCs w:val="24"/>
            </w:rPr>
            <w:t xml:space="preserve"> k </w:t>
          </w:r>
          <w:r w:rsidRPr="0068750F">
            <w:rPr>
              <w:rFonts w:ascii="Garamond" w:hAnsi="Garamond" w:cs="Arial"/>
              <w:color w:val="000000"/>
              <w:szCs w:val="24"/>
            </w:rPr>
            <w:t>informacím, ve znění pozdějších předpisů.</w:t>
          </w:r>
        </w:p>
      </w:sdtContent>
    </w:sdt>
    <w:p w:rsidR="00541A18" w:rsidRPr="0068750F" w:rsidRDefault="00DB11E0" w:rsidP="00DB11E0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68750F">
        <w:rPr>
          <w:rFonts w:ascii="Garamond" w:hAnsi="Garamond" w:cs="Arial"/>
          <w:szCs w:val="24"/>
        </w:rPr>
        <w:t xml:space="preserve"> </w:t>
      </w:r>
      <w:r w:rsidR="00541A18" w:rsidRPr="0068750F">
        <w:rPr>
          <w:rFonts w:ascii="Garamond" w:hAnsi="Garamond" w:cs="Arial"/>
          <w:szCs w:val="24"/>
        </w:rPr>
        <w:t>Veškeré změny nebo doplňky této smlouvy (včetně změn</w:t>
      </w:r>
      <w:r w:rsidR="00A73817" w:rsidRPr="0068750F">
        <w:rPr>
          <w:rFonts w:ascii="Garamond" w:hAnsi="Garamond" w:cs="Arial"/>
          <w:szCs w:val="24"/>
        </w:rPr>
        <w:t xml:space="preserve"> v </w:t>
      </w:r>
      <w:r w:rsidR="00541A18" w:rsidRPr="0068750F">
        <w:rPr>
          <w:rFonts w:ascii="Garamond" w:hAnsi="Garamond" w:cs="Arial"/>
          <w:szCs w:val="24"/>
        </w:rPr>
        <w:t>záhlaví smlouvy: bankovního spojení, sídla, zastoupení atd.) jsou vázány na souhlas smluvních stran</w:t>
      </w:r>
      <w:r w:rsidR="00A73817" w:rsidRPr="0068750F">
        <w:rPr>
          <w:rFonts w:ascii="Garamond" w:hAnsi="Garamond" w:cs="Arial"/>
          <w:szCs w:val="24"/>
        </w:rPr>
        <w:t xml:space="preserve"> a </w:t>
      </w:r>
      <w:r w:rsidR="00541A18" w:rsidRPr="0068750F">
        <w:rPr>
          <w:rFonts w:ascii="Garamond" w:hAnsi="Garamond" w:cs="Arial"/>
          <w:szCs w:val="24"/>
        </w:rPr>
        <w:t>mohou být provedeny, včetně změn příloh, po vzájemné dohodě obou smluvních stran pouze formou písemného dodatku</w:t>
      </w:r>
      <w:r w:rsidR="00A73817" w:rsidRPr="0068750F">
        <w:rPr>
          <w:rFonts w:ascii="Garamond" w:hAnsi="Garamond" w:cs="Arial"/>
          <w:szCs w:val="24"/>
        </w:rPr>
        <w:t xml:space="preserve"> k </w:t>
      </w:r>
      <w:r w:rsidR="00541A18" w:rsidRPr="0068750F">
        <w:rPr>
          <w:rFonts w:ascii="Garamond" w:hAnsi="Garamond" w:cs="Arial"/>
          <w:szCs w:val="24"/>
        </w:rPr>
        <w:t>této smlouvě. Smluvní dodatky musí být řádně označeny, pořadově vzestupně očíslovány, datovány</w:t>
      </w:r>
      <w:r w:rsidR="00A73817" w:rsidRPr="0068750F">
        <w:rPr>
          <w:rFonts w:ascii="Garamond" w:hAnsi="Garamond" w:cs="Arial"/>
          <w:szCs w:val="24"/>
        </w:rPr>
        <w:t xml:space="preserve"> a </w:t>
      </w:r>
      <w:r w:rsidR="00541A18" w:rsidRPr="0068750F">
        <w:rPr>
          <w:rFonts w:ascii="Garamond" w:hAnsi="Garamond" w:cs="Arial"/>
          <w:szCs w:val="24"/>
        </w:rPr>
        <w:t>podepsány oprávněnými zástupci obou smluvních stran. Nemůže jít</w:t>
      </w:r>
      <w:r w:rsidR="00A73817" w:rsidRPr="0068750F">
        <w:rPr>
          <w:rFonts w:ascii="Garamond" w:hAnsi="Garamond" w:cs="Arial"/>
          <w:szCs w:val="24"/>
        </w:rPr>
        <w:t xml:space="preserve"> k </w:t>
      </w:r>
      <w:r w:rsidR="00541A18" w:rsidRPr="0068750F">
        <w:rPr>
          <w:rFonts w:ascii="Garamond" w:hAnsi="Garamond" w:cs="Arial"/>
          <w:szCs w:val="24"/>
        </w:rPr>
        <w:t>tíži smluvní strany, které nebyl</w:t>
      </w:r>
      <w:r w:rsidR="00A73817" w:rsidRPr="0068750F">
        <w:rPr>
          <w:rFonts w:ascii="Garamond" w:hAnsi="Garamond" w:cs="Arial"/>
          <w:szCs w:val="24"/>
        </w:rPr>
        <w:t xml:space="preserve"> v </w:t>
      </w:r>
      <w:r w:rsidR="00541A18" w:rsidRPr="0068750F">
        <w:rPr>
          <w:rFonts w:ascii="Garamond" w:hAnsi="Garamond" w:cs="Arial"/>
          <w:szCs w:val="24"/>
        </w:rPr>
        <w:t>souladu</w:t>
      </w:r>
      <w:r w:rsidR="00A73817" w:rsidRPr="0068750F">
        <w:rPr>
          <w:rFonts w:ascii="Garamond" w:hAnsi="Garamond" w:cs="Arial"/>
          <w:szCs w:val="24"/>
        </w:rPr>
        <w:t xml:space="preserve"> s </w:t>
      </w:r>
      <w:r w:rsidR="00541A18" w:rsidRPr="0068750F">
        <w:rPr>
          <w:rFonts w:ascii="Garamond" w:hAnsi="Garamond" w:cs="Arial"/>
          <w:szCs w:val="24"/>
        </w:rPr>
        <w:t>touto smlouvou zaslán dodatek ohledně změny údajů</w:t>
      </w:r>
      <w:r w:rsidR="00A73817" w:rsidRPr="0068750F">
        <w:rPr>
          <w:rFonts w:ascii="Garamond" w:hAnsi="Garamond" w:cs="Arial"/>
          <w:szCs w:val="24"/>
        </w:rPr>
        <w:t xml:space="preserve"> v </w:t>
      </w:r>
      <w:r w:rsidR="00541A18" w:rsidRPr="0068750F">
        <w:rPr>
          <w:rFonts w:ascii="Garamond" w:hAnsi="Garamond" w:cs="Arial"/>
          <w:szCs w:val="24"/>
        </w:rPr>
        <w:t>záhlaví smlouvy, že</w:t>
      </w:r>
      <w:r w:rsidR="00A73817" w:rsidRPr="0068750F">
        <w:rPr>
          <w:rFonts w:ascii="Garamond" w:hAnsi="Garamond" w:cs="Arial"/>
          <w:szCs w:val="24"/>
        </w:rPr>
        <w:t xml:space="preserve"> i </w:t>
      </w:r>
      <w:r w:rsidR="00541A18" w:rsidRPr="0068750F">
        <w:rPr>
          <w:rFonts w:ascii="Garamond" w:hAnsi="Garamond" w:cs="Arial"/>
          <w:szCs w:val="24"/>
        </w:rPr>
        <w:t>nadále užívá při komunikaci</w:t>
      </w:r>
      <w:r w:rsidR="00A73817" w:rsidRPr="0068750F">
        <w:rPr>
          <w:rFonts w:ascii="Garamond" w:hAnsi="Garamond" w:cs="Arial"/>
          <w:szCs w:val="24"/>
        </w:rPr>
        <w:t xml:space="preserve"> s </w:t>
      </w:r>
      <w:r w:rsidR="00541A18" w:rsidRPr="0068750F">
        <w:rPr>
          <w:rFonts w:ascii="Garamond" w:hAnsi="Garamond" w:cs="Arial"/>
          <w:szCs w:val="24"/>
        </w:rPr>
        <w:t>druhou smluvní stranou údaje původně uvedené.</w:t>
      </w:r>
      <w:r w:rsidR="00F438D5" w:rsidRPr="0068750F">
        <w:rPr>
          <w:rFonts w:ascii="Garamond" w:hAnsi="Garamond" w:cs="Arial"/>
          <w:szCs w:val="24"/>
        </w:rPr>
        <w:t xml:space="preserve"> Jiná ujednání jsou neplatná.</w:t>
      </w:r>
    </w:p>
    <w:p w:rsidR="00541A18" w:rsidRPr="0068750F" w:rsidRDefault="00541A18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lastRenderedPageBreak/>
        <w:t>Smluvní strany sjednávají pravidla pro doručování vzájemných písemností tak, že písemnosti se zasílají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elektronické podobě do datových schránek. Nelze-li použít datovou schránku, zasílají se prostřednictvím provozovatele poštovních služeb na adresu uvedenou</w:t>
      </w:r>
      <w:r w:rsidR="00A73817" w:rsidRPr="0068750F">
        <w:rPr>
          <w:rFonts w:ascii="Garamond" w:hAnsi="Garamond" w:cs="Arial"/>
          <w:lang w:val="cs-CZ"/>
        </w:rPr>
        <w:t xml:space="preserve"> v </w:t>
      </w:r>
      <w:r w:rsidRPr="0068750F">
        <w:rPr>
          <w:rFonts w:ascii="Garamond" w:hAnsi="Garamond" w:cs="Arial"/>
          <w:lang w:val="cs-CZ"/>
        </w:rPr>
        <w:t>záhlaví této smlouvy</w:t>
      </w:r>
      <w:r w:rsidR="00891998" w:rsidRPr="0068750F">
        <w:rPr>
          <w:rFonts w:ascii="Garamond" w:hAnsi="Garamond" w:cs="Arial"/>
          <w:lang w:val="cs-CZ"/>
        </w:rPr>
        <w:t>.</w:t>
      </w:r>
    </w:p>
    <w:p w:rsidR="00541A18" w:rsidRPr="0068750F" w:rsidRDefault="00973CF4" w:rsidP="00541A18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 xml:space="preserve">Tato smlouva je vyhotovena </w:t>
      </w:r>
      <w:sdt>
        <w:sdtPr>
          <w:rPr>
            <w:rStyle w:val="Smlouva"/>
          </w:rPr>
          <w:id w:val="357707616"/>
          <w:placeholder>
            <w:docPart w:val="921CC543D14746E79F740CBB9E17E261"/>
          </w:placeholder>
          <w:dropDownList>
            <w:listItem w:value="vybrat vhodnou variantu"/>
            <w:listItem w:displayText="ve 4" w:value="ve 4"/>
            <w:listItem w:displayText="ve 2" w:value="ve 2"/>
            <w:listItem w:displayText="ve 3" w:value="ve 3"/>
            <w:listItem w:displayText="v 5" w:value="v 5"/>
            <w:listItem w:displayText="v 6" w:value="v 6"/>
            <w:listItem w:displayText="v 7" w:value="v 7"/>
            <w:listItem w:displayText="v 8" w:value="v 8"/>
            <w:listItem w:displayText="v 9" w:value="v 9"/>
            <w:listItem w:displayText="v 10" w:value="v 10"/>
          </w:dropDownList>
        </w:sdtPr>
        <w:sdtEndPr>
          <w:rPr>
            <w:rStyle w:val="Smlouvatun"/>
            <w:b/>
            <w:lang w:val="en-US"/>
          </w:rPr>
        </w:sdtEndPr>
        <w:sdtContent>
          <w:r w:rsidR="00311CBB" w:rsidRPr="0068750F">
            <w:rPr>
              <w:rStyle w:val="Smlouva"/>
            </w:rPr>
            <w:t>ve 4</w:t>
          </w:r>
        </w:sdtContent>
      </w:sdt>
      <w:r w:rsidRPr="0068750F">
        <w:rPr>
          <w:rFonts w:ascii="Garamond" w:hAnsi="Garamond" w:cs="Arial"/>
          <w:lang w:val="cs-CZ"/>
        </w:rPr>
        <w:t xml:space="preserve"> (slovy</w:t>
      </w:r>
      <w:r w:rsidR="00541A18" w:rsidRPr="0068750F">
        <w:rPr>
          <w:rFonts w:ascii="Garamond" w:hAnsi="Garamond" w:cs="Arial"/>
          <w:lang w:val="cs-CZ"/>
        </w:rPr>
        <w:t xml:space="preserve">: </w:t>
      </w:r>
      <w:sdt>
        <w:sdtPr>
          <w:rPr>
            <w:rStyle w:val="Smlouva"/>
          </w:rPr>
          <w:id w:val="357707617"/>
          <w:placeholder>
            <w:docPart w:val="059C6ACE51104FA4BAA0969F6EBA025A"/>
          </w:placeholder>
          <w:dropDownList>
            <w:listItem w:value="vybrat vhodnou variantu"/>
            <w:listItem w:displayText="čtyřech" w:value="čtyřech"/>
            <w:listItem w:displayText="dvou" w:value="dvou"/>
            <w:listItem w:displayText="třech" w:value="třech"/>
            <w:listItem w:displayText="pěti" w:value="pěti"/>
            <w:listItem w:displayText="šesti" w:value="šesti"/>
            <w:listItem w:displayText="sedmi" w:value="sedmi"/>
            <w:listItem w:displayText="osmi" w:value="osmi"/>
            <w:listItem w:displayText="devíti" w:value="devíti"/>
            <w:listItem w:displayText="deseti" w:value="deseti"/>
          </w:dropDownList>
        </w:sdtPr>
        <w:sdtEndPr>
          <w:rPr>
            <w:rStyle w:val="Smlouvatun"/>
            <w:b/>
            <w:lang w:val="en-US"/>
          </w:rPr>
        </w:sdtEndPr>
        <w:sdtContent>
          <w:r w:rsidR="00311CBB" w:rsidRPr="0068750F">
            <w:rPr>
              <w:rStyle w:val="Smlouva"/>
            </w:rPr>
            <w:t>čtyřech</w:t>
          </w:r>
        </w:sdtContent>
      </w:sdt>
      <w:r w:rsidR="00541A18" w:rsidRPr="0068750F">
        <w:rPr>
          <w:rFonts w:ascii="Garamond" w:hAnsi="Garamond" w:cs="Arial"/>
          <w:lang w:val="cs-CZ"/>
        </w:rPr>
        <w:t>) stejnopisech,</w:t>
      </w:r>
      <w:r w:rsidR="00A73817" w:rsidRPr="0068750F">
        <w:rPr>
          <w:rFonts w:ascii="Garamond" w:hAnsi="Garamond" w:cs="Arial"/>
          <w:lang w:val="cs-CZ"/>
        </w:rPr>
        <w:t xml:space="preserve"> z </w:t>
      </w:r>
      <w:r w:rsidR="00541A18" w:rsidRPr="0068750F">
        <w:rPr>
          <w:rFonts w:ascii="Garamond" w:hAnsi="Garamond" w:cs="Arial"/>
          <w:lang w:val="cs-CZ"/>
        </w:rPr>
        <w:t xml:space="preserve">nichž </w:t>
      </w:r>
      <w:sdt>
        <w:sdtPr>
          <w:rPr>
            <w:rStyle w:val="Smlouva"/>
          </w:rPr>
          <w:id w:val="357707620"/>
          <w:placeholder>
            <w:docPart w:val="F19C38CCCE36490C8CF3B007DD261837"/>
          </w:placeholder>
          <w:dropDownList>
            <w:listItem w:value="vybrat vhodnou variantu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311CBB" w:rsidRPr="0068750F">
            <w:rPr>
              <w:rStyle w:val="Smlouva"/>
            </w:rPr>
            <w:t>2</w:t>
          </w:r>
        </w:sdtContent>
      </w:sdt>
      <w:r w:rsidR="003E5355" w:rsidRPr="0068750F">
        <w:rPr>
          <w:rFonts w:ascii="Garamond" w:hAnsi="Garamond" w:cs="Arial"/>
          <w:lang w:val="cs-CZ"/>
        </w:rPr>
        <w:t xml:space="preserve"> </w:t>
      </w:r>
      <w:r w:rsidR="00541A18" w:rsidRPr="0068750F">
        <w:rPr>
          <w:rFonts w:ascii="Garamond" w:hAnsi="Garamond" w:cs="Arial"/>
          <w:lang w:val="cs-CZ"/>
        </w:rPr>
        <w:t>obdrží prodávající</w:t>
      </w:r>
      <w:r w:rsidR="00A73817" w:rsidRPr="0068750F">
        <w:rPr>
          <w:rFonts w:ascii="Garamond" w:hAnsi="Garamond" w:cs="Arial"/>
          <w:lang w:val="cs-CZ"/>
        </w:rPr>
        <w:t xml:space="preserve"> a </w:t>
      </w:r>
      <w:sdt>
        <w:sdtPr>
          <w:rPr>
            <w:rStyle w:val="Smlouva"/>
          </w:rPr>
          <w:id w:val="357707619"/>
          <w:placeholder>
            <w:docPart w:val="6B6945B62A65425AA313AEF9CAF88464"/>
          </w:placeholder>
          <w:dropDownList>
            <w:listItem w:value="vybrat vhodnou variantu"/>
            <w:listItem w:displayText="3" w:value="3"/>
            <w:listItem w:displayText="2" w:value="2"/>
            <w:listItem w:displayText="1" w:value="1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311CBB" w:rsidRPr="0068750F">
            <w:rPr>
              <w:rStyle w:val="Smlouva"/>
            </w:rPr>
            <w:t>2</w:t>
          </w:r>
        </w:sdtContent>
      </w:sdt>
      <w:r w:rsidR="003E5355" w:rsidRPr="0068750F">
        <w:rPr>
          <w:rFonts w:ascii="Garamond" w:hAnsi="Garamond" w:cs="Arial"/>
          <w:lang w:val="cs-CZ"/>
        </w:rPr>
        <w:t xml:space="preserve"> </w:t>
      </w:r>
      <w:r w:rsidR="00541A18" w:rsidRPr="0068750F">
        <w:rPr>
          <w:rFonts w:ascii="Garamond" w:hAnsi="Garamond" w:cs="Arial"/>
          <w:lang w:val="cs-CZ"/>
        </w:rPr>
        <w:t>kupující.</w:t>
      </w:r>
    </w:p>
    <w:p w:rsidR="00541A18" w:rsidRPr="0068750F" w:rsidRDefault="00B02B8E" w:rsidP="00541A18">
      <w:pPr>
        <w:pStyle w:val="Odstavecseseznamem"/>
        <w:numPr>
          <w:ilvl w:val="0"/>
          <w:numId w:val="6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68750F">
        <w:rPr>
          <w:rFonts w:ascii="Garamond" w:hAnsi="Garamond" w:cs="Arial"/>
          <w:szCs w:val="24"/>
        </w:rPr>
        <w:t>Tato smlouva je platná ode dne, kdy podpis připojí smluvní strana, která ji podepisuje jako poslední</w:t>
      </w:r>
      <w:r w:rsidR="00541A18" w:rsidRPr="0068750F">
        <w:rPr>
          <w:rFonts w:ascii="Garamond" w:hAnsi="Garamond" w:cs="Arial"/>
          <w:szCs w:val="24"/>
        </w:rPr>
        <w:t>.</w:t>
      </w:r>
    </w:p>
    <w:sdt>
      <w:sdtPr>
        <w:rPr>
          <w:rFonts w:ascii="Garamond" w:eastAsia="Times New Roman" w:hAnsi="Garamond" w:cs="Arial"/>
          <w:szCs w:val="24"/>
          <w:lang w:eastAsia="cs-CZ"/>
        </w:rPr>
        <w:id w:val="357707621"/>
        <w:placeholder>
          <w:docPart w:val="DefaultPlaceholder_22675703"/>
        </w:placeholder>
      </w:sdtPr>
      <w:sdtEndPr>
        <w:rPr>
          <w:rFonts w:ascii="Arial" w:eastAsiaTheme="minorHAnsi" w:hAnsi="Arial" w:cs="Times New Roman"/>
          <w:szCs w:val="16"/>
          <w:lang w:eastAsia="en-US"/>
        </w:rPr>
      </w:sdtEndPr>
      <w:sdtContent>
        <w:p w:rsidR="00F20D62" w:rsidRPr="0068750F" w:rsidRDefault="00F20D62" w:rsidP="00F20D62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68750F">
            <w:rPr>
              <w:rFonts w:ascii="Garamond" w:hAnsi="Garamond" w:cs="Arial"/>
              <w:szCs w:val="24"/>
            </w:rPr>
            <w:t>Smluvní strany prohlašují, že se s obsahem této smlouvy před jejím podpisem řádně seznámily a na důkaz toho připojují oprávnění zástupci smluvních stran své podpisy.</w:t>
          </w:r>
        </w:p>
        <w:p w:rsidR="00541A18" w:rsidRPr="0068750F" w:rsidRDefault="00F20D62" w:rsidP="00E33138">
          <w:pPr>
            <w:pStyle w:val="Odstavecseseznamem"/>
            <w:keepNext/>
            <w:numPr>
              <w:ilvl w:val="0"/>
              <w:numId w:val="6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68750F">
            <w:rPr>
              <w:rFonts w:ascii="Garamond" w:eastAsia="Times New Roman" w:hAnsi="Garamond" w:cs="Arial"/>
              <w:szCs w:val="24"/>
              <w:lang w:eastAsia="cs-CZ"/>
            </w:rPr>
            <w:t>N</w:t>
          </w:r>
          <w:r w:rsidR="00541A18" w:rsidRPr="0068750F">
            <w:rPr>
              <w:rFonts w:ascii="Garamond" w:eastAsia="Times New Roman" w:hAnsi="Garamond" w:cs="Arial"/>
              <w:szCs w:val="24"/>
              <w:lang w:eastAsia="cs-CZ"/>
            </w:rPr>
            <w:t>edílnou součástí smlouvy jsou přílohy:</w:t>
          </w:r>
        </w:p>
        <w:p w:rsidR="003E5355" w:rsidRPr="0068750F" w:rsidRDefault="003E5355" w:rsidP="00311CBB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68750F">
            <w:rPr>
              <w:rFonts w:ascii="Garamond" w:hAnsi="Garamond" w:cs="Arial"/>
              <w:szCs w:val="24"/>
            </w:rPr>
            <w:t>Příloha č.</w:t>
          </w:r>
          <w:r w:rsidR="00A73817" w:rsidRPr="0068750F">
            <w:rPr>
              <w:rFonts w:ascii="Garamond" w:hAnsi="Garamond" w:cs="Arial"/>
              <w:szCs w:val="24"/>
            </w:rPr>
            <w:t> </w:t>
          </w:r>
          <w:r w:rsidRPr="0068750F">
            <w:rPr>
              <w:rFonts w:ascii="Garamond" w:hAnsi="Garamond" w:cs="Arial"/>
              <w:szCs w:val="24"/>
            </w:rPr>
            <w:t>1</w:t>
          </w:r>
          <w:r w:rsidRPr="0068750F">
            <w:rPr>
              <w:rFonts w:ascii="Garamond" w:hAnsi="Garamond" w:cs="Arial"/>
              <w:szCs w:val="24"/>
            </w:rPr>
            <w:tab/>
            <w:t>–</w:t>
          </w:r>
          <w:r w:rsidR="009B03AE" w:rsidRPr="0068750F">
            <w:rPr>
              <w:rFonts w:ascii="Garamond" w:hAnsi="Garamond" w:cs="Arial"/>
              <w:szCs w:val="24"/>
            </w:rPr>
            <w:tab/>
          </w:r>
          <w:r w:rsidR="00311CBB" w:rsidRPr="0068750F">
            <w:rPr>
              <w:rFonts w:ascii="Garamond" w:hAnsi="Garamond" w:cs="Arial"/>
              <w:szCs w:val="24"/>
            </w:rPr>
            <w:t>Specifikace předmětu koupě</w:t>
          </w:r>
        </w:p>
      </w:sdtContent>
    </w:sdt>
    <w:p w:rsidR="00084E67" w:rsidRPr="0068750F" w:rsidRDefault="00084E67" w:rsidP="00084E67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lang w:val="cs-CZ"/>
        </w:rPr>
      </w:pPr>
      <w:bookmarkStart w:id="8" w:name="_Příloha_č._3"/>
      <w:bookmarkEnd w:id="8"/>
      <w:r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01767516"/>
          <w:placeholder>
            <w:docPart w:val="15B7BE17A7844695B2C0EB19936BABAC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357A63" w:rsidRPr="0068750F">
            <w:rPr>
              <w:rStyle w:val="Smlouva"/>
            </w:rPr>
            <w:t>V</w:t>
          </w:r>
        </w:sdtContent>
      </w:sdt>
      <w:r w:rsidR="00557C04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1153332999"/>
          <w:placeholder>
            <w:docPart w:val="3246D8DE956A43C9891CB3D9D4CDA630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557C04">
            <w:rPr>
              <w:rStyle w:val="Smlouva"/>
            </w:rPr>
            <w:t>Praze</w:t>
          </w:r>
        </w:sdtContent>
      </w:sdt>
      <w:r w:rsidR="00A73817" w:rsidRPr="0068750F">
        <w:rPr>
          <w:rFonts w:ascii="Garamond" w:hAnsi="Garamond" w:cs="Arial"/>
          <w:lang w:val="cs-CZ"/>
        </w:rPr>
        <w:t xml:space="preserve"> </w:t>
      </w:r>
      <w:r w:rsidRPr="0068750F">
        <w:rPr>
          <w:rFonts w:ascii="Garamond" w:hAnsi="Garamond" w:cs="Arial"/>
          <w:lang w:val="cs-CZ"/>
        </w:rPr>
        <w:t xml:space="preserve">dne: </w:t>
      </w:r>
      <w:sdt>
        <w:sdtPr>
          <w:rPr>
            <w:rStyle w:val="Smlouva"/>
          </w:rPr>
          <w:id w:val="-176045845"/>
          <w:placeholder>
            <w:docPart w:val="8A8BF3B9C8ED4394A13A89A31F5246D3"/>
          </w:placeholder>
          <w:date w:fullDate="2018-01-11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557C04">
            <w:rPr>
              <w:rStyle w:val="Smlouva"/>
            </w:rPr>
            <w:t>11. ledna 2018</w:t>
          </w:r>
        </w:sdtContent>
      </w:sdt>
      <w:r w:rsidRPr="0068750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886562254"/>
          <w:placeholder>
            <w:docPart w:val="E5598CAEF22241B58277E9A48D5C2970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357A63" w:rsidRPr="0068750F">
            <w:rPr>
              <w:rStyle w:val="Smlouva"/>
            </w:rPr>
            <w:t>V</w:t>
          </w:r>
        </w:sdtContent>
      </w:sdt>
      <w:r w:rsidRPr="0068750F">
        <w:rPr>
          <w:rFonts w:cs="Arial"/>
          <w:lang w:val="cs-CZ"/>
        </w:rPr>
        <w:t> </w:t>
      </w:r>
      <w:sdt>
        <w:sdtPr>
          <w:rPr>
            <w:rStyle w:val="Smlouva"/>
          </w:rPr>
          <w:id w:val="332345747"/>
          <w:placeholder>
            <w:docPart w:val="EB4C15D1633B434F9026D0A0EBC4DB93"/>
          </w:placeholder>
          <w:showingPlcHdr/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Pr="0068750F">
            <w:rPr>
              <w:rFonts w:ascii="Garamond" w:hAnsi="Garamond" w:cs="Arial"/>
              <w:lang w:val="cs-CZ"/>
            </w:rPr>
            <w:t>………………</w:t>
          </w:r>
        </w:sdtContent>
      </w:sdt>
      <w:r w:rsidRPr="0068750F">
        <w:rPr>
          <w:rFonts w:ascii="Garamond" w:hAnsi="Garamond" w:cs="Arial"/>
          <w:lang w:val="cs-CZ"/>
        </w:rPr>
        <w:t xml:space="preserve"> dne: </w:t>
      </w:r>
      <w:sdt>
        <w:sdtPr>
          <w:rPr>
            <w:rStyle w:val="Smlouva"/>
          </w:rPr>
          <w:id w:val="-1708024400"/>
          <w:placeholder>
            <w:docPart w:val="9E31CCE4A2B943D7AA09CAEEC611F60D"/>
          </w:placeholder>
          <w:date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Pr="0068750F">
            <w:rPr>
              <w:rStyle w:val="Smlouva"/>
            </w:rPr>
            <w:t>………………</w:t>
          </w:r>
        </w:sdtContent>
      </w:sdt>
    </w:p>
    <w:p w:rsidR="006B7C9A" w:rsidRPr="0068750F" w:rsidRDefault="006B7C9A" w:rsidP="006B7C9A">
      <w:pPr>
        <w:keepNext/>
        <w:tabs>
          <w:tab w:val="center" w:pos="1701"/>
          <w:tab w:val="center" w:pos="7230"/>
        </w:tabs>
        <w:spacing w:before="840" w:after="360" w:line="240" w:lineRule="auto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ab/>
        <w:t>Za kupujícího:</w:t>
      </w:r>
      <w:r w:rsidRPr="0068750F">
        <w:rPr>
          <w:rFonts w:ascii="Garamond" w:hAnsi="Garamond" w:cs="Arial"/>
          <w:lang w:val="cs-CZ"/>
        </w:rPr>
        <w:tab/>
        <w:t>Za prodávajícího:</w:t>
      </w:r>
    </w:p>
    <w:p w:rsidR="000C0085" w:rsidRPr="0068750F" w:rsidRDefault="000C0085" w:rsidP="000C0085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68750F">
        <w:rPr>
          <w:rFonts w:ascii="Garamond" w:hAnsi="Garamond" w:cs="Arial"/>
          <w:b/>
          <w:lang w:val="cs-CZ"/>
        </w:rPr>
        <w:tab/>
        <w:t xml:space="preserve">Česká republika – </w:t>
      </w:r>
      <w:r w:rsidRPr="0068750F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  <w:lang w:val="cs-CZ"/>
          </w:rPr>
          <w:id w:val="-351809670"/>
          <w:placeholder>
            <w:docPart w:val="EBEEB380637949BBA9F38C968F33AAA3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7D182E" w:rsidRPr="0068750F">
            <w:rPr>
              <w:rStyle w:val="Smlouvatun"/>
              <w:lang w:val="cs-CZ"/>
            </w:rPr>
            <w:t>YASHICA s. r. o.</w:t>
          </w:r>
        </w:sdtContent>
      </w:sdt>
    </w:p>
    <w:p w:rsidR="006B7C9A" w:rsidRPr="0068750F" w:rsidRDefault="006B7C9A" w:rsidP="006B7C9A">
      <w:pPr>
        <w:keepNext/>
        <w:tabs>
          <w:tab w:val="center" w:pos="1701"/>
          <w:tab w:val="center" w:pos="6096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68750F">
        <w:rPr>
          <w:rFonts w:ascii="Garamond" w:hAnsi="Garamond" w:cs="Arial"/>
          <w:b/>
          <w:lang w:val="cs-CZ"/>
        </w:rPr>
        <w:tab/>
        <w:t>Správa státních hmotných rezerv</w:t>
      </w:r>
    </w:p>
    <w:p w:rsidR="006B7C9A" w:rsidRPr="0068750F" w:rsidRDefault="006B7C9A" w:rsidP="006B7C9A">
      <w:pPr>
        <w:keepNext/>
        <w:tabs>
          <w:tab w:val="center" w:pos="6379"/>
        </w:tabs>
        <w:spacing w:after="840" w:line="240" w:lineRule="auto"/>
        <w:rPr>
          <w:rFonts w:ascii="Garamond" w:hAnsi="Garamond" w:cs="Arial"/>
          <w:lang w:val="cs-CZ"/>
        </w:rPr>
      </w:pPr>
      <w:r w:rsidRPr="0068750F">
        <w:rPr>
          <w:rFonts w:ascii="Garamond" w:hAnsi="Garamond" w:cs="Arial"/>
          <w:lang w:val="cs-CZ"/>
        </w:rPr>
        <w:tab/>
      </w:r>
      <w:sdt>
        <w:sdtPr>
          <w:rPr>
            <w:rFonts w:ascii="Garamond" w:hAnsi="Garamond" w:cs="Arial"/>
            <w:lang w:val="cs-CZ"/>
          </w:rPr>
          <w:id w:val="419766962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229686737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326119343"/>
          <w:showingPlcHdr/>
          <w:picture/>
        </w:sdtPr>
        <w:sdtEndPr/>
        <w:sdtContent>
          <w:r w:rsidRPr="0068750F">
            <w:rPr>
              <w:rFonts w:ascii="Garamond" w:hAnsi="Garamond" w:cs="Arial"/>
              <w:noProof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6C62A26B" wp14:editId="1EFDD92F">
                <wp:simplePos x="0" y="0"/>
                <wp:positionH relativeFrom="column">
                  <wp:posOffset>3100705</wp:posOffset>
                </wp:positionH>
                <wp:positionV relativeFrom="paragraph">
                  <wp:posOffset>1270</wp:posOffset>
                </wp:positionV>
                <wp:extent cx="2880000" cy="1440000"/>
                <wp:effectExtent l="0" t="0" r="0" b="0"/>
                <wp:wrapNone/>
                <wp:docPr id="30" name="obráz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:rsidR="006B7C9A" w:rsidRPr="0068750F" w:rsidRDefault="002B0E7A" w:rsidP="006B7C9A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lang w:val="cs-CZ"/>
        </w:rPr>
      </w:pPr>
      <w:r w:rsidRPr="0068750F">
        <w:rPr>
          <w:rStyle w:val="Smlouva"/>
        </w:rPr>
        <w:tab/>
      </w:r>
      <w:sdt>
        <w:sdtPr>
          <w:rPr>
            <w:rStyle w:val="Smlouva"/>
          </w:rPr>
          <w:id w:val="-1359425229"/>
          <w:placeholder>
            <w:docPart w:val="AE2FC52A029A414BB390CCE5BB62985C"/>
          </w:placeholder>
        </w:sdtPr>
        <w:sdtEndPr>
          <w:rPr>
            <w:rStyle w:val="Smlouva"/>
          </w:rPr>
        </w:sdtEndPr>
        <w:sdtContent>
          <w:r w:rsidR="006B7C9A" w:rsidRPr="0068750F">
            <w:rPr>
              <w:rStyle w:val="Smlouva"/>
            </w:rPr>
            <w:t>………………………………</w:t>
          </w:r>
        </w:sdtContent>
      </w:sdt>
      <w:r w:rsidR="006B7C9A" w:rsidRPr="0068750F">
        <w:rPr>
          <w:rFonts w:ascii="Garamond" w:hAnsi="Garamond" w:cs="Arial"/>
          <w:lang w:val="cs-CZ"/>
        </w:rPr>
        <w:tab/>
        <w:t>………………………………</w:t>
      </w:r>
    </w:p>
    <w:p w:rsidR="00EB41B1" w:rsidRPr="0068750F" w:rsidRDefault="008D16FC" w:rsidP="008D16FC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"/>
          <w:sz w:val="22"/>
          <w:szCs w:val="22"/>
          <w:lang w:val="cs-CZ"/>
        </w:rPr>
      </w:pPr>
      <w:r w:rsidRPr="0068750F">
        <w:rPr>
          <w:rFonts w:ascii="Garamond" w:hAnsi="Garamond" w:cs="Arial"/>
          <w:sz w:val="22"/>
          <w:szCs w:val="22"/>
          <w:lang w:val="cs-CZ"/>
        </w:rPr>
        <w:tab/>
      </w:r>
      <w:sdt>
        <w:sdtPr>
          <w:rPr>
            <w:rStyle w:val="Smlouvamal"/>
            <w:sz w:val="22"/>
            <w:szCs w:val="22"/>
            <w:lang w:val="cs-CZ"/>
          </w:rPr>
          <w:id w:val="1617552824"/>
          <w:placeholder>
            <w:docPart w:val="65436F399D4C41C5A812467DC028783B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311CBB" w:rsidRPr="0068750F">
            <w:rPr>
              <w:rStyle w:val="Smlouvamal"/>
              <w:sz w:val="22"/>
              <w:szCs w:val="22"/>
              <w:lang w:val="cs-CZ"/>
            </w:rPr>
            <w:t>Mgr. Petr Kačenka, CISA, CISM</w:t>
          </w:r>
        </w:sdtContent>
      </w:sdt>
      <w:r w:rsidRPr="0068750F">
        <w:rPr>
          <w:rFonts w:ascii="Garamond" w:hAnsi="Garamond" w:cs="Arial"/>
          <w:sz w:val="22"/>
          <w:szCs w:val="22"/>
          <w:lang w:val="cs-CZ"/>
        </w:rPr>
        <w:tab/>
      </w:r>
      <w:sdt>
        <w:sdtPr>
          <w:rPr>
            <w:rStyle w:val="Smlouvamal"/>
            <w:sz w:val="22"/>
            <w:szCs w:val="22"/>
            <w:lang w:val="cs-CZ"/>
          </w:rPr>
          <w:id w:val="1564445851"/>
          <w:placeholder>
            <w:docPart w:val="C9451A78034F45CFA09B136BA078D74B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7D182E" w:rsidRPr="0068750F">
            <w:rPr>
              <w:rStyle w:val="Smlouvamal"/>
              <w:sz w:val="22"/>
              <w:szCs w:val="22"/>
              <w:lang w:val="cs-CZ"/>
            </w:rPr>
            <w:t xml:space="preserve">Michal </w:t>
          </w:r>
          <w:r w:rsidR="0068750F" w:rsidRPr="0068750F">
            <w:rPr>
              <w:rStyle w:val="Smlouvamal"/>
              <w:sz w:val="22"/>
              <w:szCs w:val="22"/>
              <w:lang w:val="cs-CZ"/>
            </w:rPr>
            <w:t>Š</w:t>
          </w:r>
          <w:r w:rsidR="007D182E" w:rsidRPr="0068750F">
            <w:rPr>
              <w:rStyle w:val="Smlouvamal"/>
              <w:sz w:val="22"/>
              <w:szCs w:val="22"/>
              <w:lang w:val="cs-CZ"/>
            </w:rPr>
            <w:t>imek</w:t>
          </w:r>
        </w:sdtContent>
      </w:sdt>
    </w:p>
    <w:p w:rsidR="00A73817" w:rsidRPr="0068750F" w:rsidRDefault="007D1DA1" w:rsidP="008D16FC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netun"/>
          <w:lang w:val="cs-CZ"/>
        </w:rPr>
      </w:pPr>
      <w:r w:rsidRPr="0068750F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lang w:val="cs-CZ"/>
          </w:rPr>
          <w:id w:val="-1259130722"/>
          <w:placeholder>
            <w:docPart w:val="BFA52599321B4CA4BC09243DCBA2D7A1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5F7FE7" w:rsidRPr="0068750F">
            <w:rPr>
              <w:rStyle w:val="Smlouvamalnetun"/>
              <w:lang w:val="cs-CZ"/>
            </w:rPr>
            <w:t>ř</w:t>
          </w:r>
          <w:r w:rsidR="00311CBB" w:rsidRPr="0068750F">
            <w:rPr>
              <w:rStyle w:val="Smlouvamalnetun"/>
              <w:lang w:val="cs-CZ"/>
            </w:rPr>
            <w:t>editel odboru informatiky</w:t>
          </w:r>
        </w:sdtContent>
      </w:sdt>
      <w:r w:rsidRPr="0068750F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malnetun"/>
            <w:lang w:val="cs-CZ"/>
          </w:rPr>
          <w:id w:val="539557135"/>
          <w:placeholder>
            <w:docPart w:val="42A9CB033C2D40DB9E3866AFF73970A5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7D182E" w:rsidRPr="0068750F">
            <w:rPr>
              <w:rStyle w:val="Smlouvamalnetun"/>
              <w:lang w:val="cs-CZ"/>
            </w:rPr>
            <w:t>vedoucí pobočky</w:t>
          </w:r>
        </w:sdtContent>
      </w:sdt>
    </w:p>
    <w:p w:rsidR="00A73817" w:rsidRPr="0068750F" w:rsidRDefault="00A73817">
      <w:pPr>
        <w:spacing w:after="160" w:line="259" w:lineRule="auto"/>
        <w:rPr>
          <w:rStyle w:val="Smlouvamalnetun"/>
          <w:lang w:val="cs-CZ"/>
        </w:rPr>
      </w:pPr>
      <w:r w:rsidRPr="0068750F">
        <w:rPr>
          <w:rStyle w:val="Smlouvamalnetun"/>
          <w:lang w:val="cs-CZ"/>
        </w:rPr>
        <w:br w:type="page"/>
      </w:r>
    </w:p>
    <w:sdt>
      <w:sdtPr>
        <w:rPr>
          <w:rStyle w:val="Smlouvatun"/>
          <w:lang w:val="cs-CZ"/>
        </w:rPr>
        <w:id w:val="-40600451"/>
        <w:placeholder>
          <w:docPart w:val="4461D84CF1794FE4AA978D309A080E00"/>
        </w:placeholder>
      </w:sdtPr>
      <w:sdtEndPr>
        <w:rPr>
          <w:rStyle w:val="Standardnpsmoodstavce"/>
          <w:rFonts w:ascii="Calibri" w:hAnsi="Calibri" w:cs="Arial"/>
          <w:b w:val="0"/>
        </w:rPr>
      </w:sdtEndPr>
      <w:sdtContent>
        <w:p w:rsidR="00311CBB" w:rsidRPr="0068750F" w:rsidRDefault="00EC7193" w:rsidP="000C0085">
          <w:pPr>
            <w:tabs>
              <w:tab w:val="center" w:pos="1701"/>
              <w:tab w:val="center" w:pos="7230"/>
            </w:tabs>
            <w:spacing w:after="600" w:line="240" w:lineRule="auto"/>
            <w:jc w:val="right"/>
            <w:rPr>
              <w:rFonts w:ascii="Garamond" w:hAnsi="Garamond"/>
              <w:b/>
              <w:lang w:val="cs-CZ"/>
            </w:rPr>
          </w:pPr>
          <w:r w:rsidRPr="0068750F">
            <w:rPr>
              <w:rStyle w:val="Smlouvatun"/>
              <w:lang w:val="cs-CZ"/>
            </w:rPr>
            <w:t>Příloha č.</w:t>
          </w:r>
          <w:r w:rsidR="0068750F" w:rsidRPr="0068750F">
            <w:rPr>
              <w:rStyle w:val="Smlouvatun"/>
              <w:lang w:val="cs-CZ"/>
            </w:rPr>
            <w:t> </w:t>
          </w:r>
          <w:r w:rsidRPr="0068750F">
            <w:rPr>
              <w:rStyle w:val="Smlouvatun"/>
              <w:lang w:val="cs-CZ"/>
            </w:rPr>
            <w:t>1</w:t>
          </w:r>
        </w:p>
        <w:p w:rsidR="00EC7193" w:rsidRPr="0068750F" w:rsidRDefault="00EC7193" w:rsidP="00EC7193">
          <w:pPr>
            <w:pStyle w:val="Odstavecseseznamem"/>
            <w:numPr>
              <w:ilvl w:val="0"/>
              <w:numId w:val="46"/>
            </w:numPr>
            <w:tabs>
              <w:tab w:val="center" w:pos="1701"/>
              <w:tab w:val="center" w:pos="7230"/>
            </w:tabs>
            <w:spacing w:after="120"/>
            <w:rPr>
              <w:rFonts w:ascii="Garamond" w:hAnsi="Garamond" w:cs="Arial"/>
            </w:rPr>
          </w:pPr>
          <w:r w:rsidRPr="0068750F">
            <w:rPr>
              <w:rFonts w:ascii="Garamond" w:hAnsi="Garamond" w:cs="Arial"/>
            </w:rPr>
            <w:t xml:space="preserve">Specifikace předmětu </w:t>
          </w:r>
          <w:r w:rsidR="007D182E" w:rsidRPr="0068750F">
            <w:rPr>
              <w:rFonts w:ascii="Garamond" w:hAnsi="Garamond" w:cs="Arial"/>
            </w:rPr>
            <w:t>koupě</w:t>
          </w:r>
        </w:p>
        <w:p w:rsidR="00EC7193" w:rsidRPr="0068750F" w:rsidRDefault="00EC7193" w:rsidP="004A75B9">
          <w:pPr>
            <w:tabs>
              <w:tab w:val="center" w:pos="1701"/>
              <w:tab w:val="center" w:pos="7230"/>
            </w:tabs>
            <w:spacing w:after="120" w:line="240" w:lineRule="auto"/>
            <w:ind w:left="851"/>
            <w:rPr>
              <w:rFonts w:ascii="Garamond" w:hAnsi="Garamond" w:cs="Arial"/>
              <w:lang w:val="cs-CZ"/>
            </w:rPr>
          </w:pPr>
          <w:r w:rsidRPr="0068750F">
            <w:rPr>
              <w:rFonts w:ascii="Garamond" w:hAnsi="Garamond" w:cs="Arial"/>
              <w:lang w:val="cs-CZ"/>
            </w:rPr>
            <w:t xml:space="preserve">500 ks </w:t>
          </w:r>
          <w:r w:rsidRPr="0068750F">
            <w:rPr>
              <w:rFonts w:ascii="Garamond" w:hAnsi="Garamond" w:cs="Arial"/>
              <w:lang w:val="cs-CZ"/>
            </w:rPr>
            <w:tab/>
          </w:r>
          <w:proofErr w:type="spellStart"/>
          <w:r w:rsidRPr="0068750F">
            <w:rPr>
              <w:rFonts w:ascii="Garamond" w:hAnsi="Garamond" w:cs="Arial"/>
              <w:lang w:val="cs-CZ"/>
            </w:rPr>
            <w:t>Flash</w:t>
          </w:r>
          <w:proofErr w:type="spellEnd"/>
          <w:r w:rsidRPr="0068750F">
            <w:rPr>
              <w:rFonts w:ascii="Garamond" w:hAnsi="Garamond" w:cs="Arial"/>
              <w:lang w:val="cs-CZ"/>
            </w:rPr>
            <w:t xml:space="preserve"> disk, </w:t>
          </w:r>
          <w:r w:rsidR="00D04594" w:rsidRPr="0068750F">
            <w:rPr>
              <w:rFonts w:ascii="Garamond" w:hAnsi="Garamond" w:cs="Arial"/>
              <w:lang w:val="cs-CZ"/>
            </w:rPr>
            <w:t>32</w:t>
          </w:r>
          <w:r w:rsidRPr="0068750F">
            <w:rPr>
              <w:rFonts w:ascii="Garamond" w:hAnsi="Garamond" w:cs="Arial"/>
              <w:lang w:val="cs-CZ"/>
            </w:rPr>
            <w:t xml:space="preserve"> GB, USB 3.0, bez pohyblivých částí </w:t>
          </w:r>
        </w:p>
        <w:p w:rsidR="00EC7193" w:rsidRPr="0068750F" w:rsidRDefault="00EC7193" w:rsidP="004A75B9">
          <w:pPr>
            <w:pStyle w:val="Odstavecseseznamem"/>
            <w:numPr>
              <w:ilvl w:val="0"/>
              <w:numId w:val="46"/>
            </w:numPr>
            <w:tabs>
              <w:tab w:val="center" w:pos="1701"/>
              <w:tab w:val="center" w:pos="7230"/>
            </w:tabs>
            <w:spacing w:after="120"/>
            <w:rPr>
              <w:rFonts w:ascii="Garamond" w:hAnsi="Garamond" w:cs="Arial"/>
            </w:rPr>
          </w:pPr>
          <w:r w:rsidRPr="0068750F">
            <w:rPr>
              <w:rFonts w:ascii="Garamond" w:hAnsi="Garamond" w:cs="Arial"/>
            </w:rPr>
            <w:t>Dodavatel požaduje:</w:t>
          </w:r>
        </w:p>
        <w:p w:rsidR="00EC7193" w:rsidRPr="0068750F" w:rsidRDefault="00EC7193" w:rsidP="004A75B9">
          <w:pPr>
            <w:tabs>
              <w:tab w:val="center" w:pos="1701"/>
              <w:tab w:val="center" w:pos="7230"/>
            </w:tabs>
            <w:spacing w:after="120" w:line="240" w:lineRule="auto"/>
            <w:ind w:left="851"/>
            <w:rPr>
              <w:rFonts w:ascii="Garamond" w:hAnsi="Garamond" w:cs="Arial"/>
              <w:lang w:val="cs-CZ"/>
            </w:rPr>
          </w:pPr>
          <w:r w:rsidRPr="0068750F">
            <w:rPr>
              <w:rFonts w:ascii="Garamond" w:hAnsi="Garamond" w:cs="Arial"/>
              <w:lang w:val="cs-CZ"/>
            </w:rPr>
            <w:t xml:space="preserve">- opatření </w:t>
          </w:r>
          <w:proofErr w:type="spellStart"/>
          <w:r w:rsidRPr="0068750F">
            <w:rPr>
              <w:rFonts w:ascii="Garamond" w:hAnsi="Garamond" w:cs="Arial"/>
              <w:lang w:val="cs-CZ"/>
            </w:rPr>
            <w:t>flash</w:t>
          </w:r>
          <w:proofErr w:type="spellEnd"/>
          <w:r w:rsidRPr="0068750F">
            <w:rPr>
              <w:rFonts w:ascii="Garamond" w:hAnsi="Garamond" w:cs="Arial"/>
              <w:lang w:val="cs-CZ"/>
            </w:rPr>
            <w:t xml:space="preserve"> disků </w:t>
          </w:r>
          <w:r w:rsidR="001C1AF9" w:rsidRPr="0068750F">
            <w:rPr>
              <w:rFonts w:ascii="Garamond" w:hAnsi="Garamond" w:cs="Arial"/>
              <w:lang w:val="cs-CZ"/>
            </w:rPr>
            <w:t xml:space="preserve">gravírovaným </w:t>
          </w:r>
          <w:r w:rsidRPr="0068750F">
            <w:rPr>
              <w:rFonts w:ascii="Garamond" w:hAnsi="Garamond" w:cs="Arial"/>
              <w:lang w:val="cs-CZ"/>
            </w:rPr>
            <w:t>potiskem – logem:</w:t>
          </w:r>
          <w:r w:rsidRPr="0068750F">
            <w:rPr>
              <w:rFonts w:ascii="Garamond" w:hAnsi="Garamond"/>
              <w:noProof/>
              <w:lang w:val="cs-CZ" w:eastAsia="cs-CZ"/>
            </w:rPr>
            <w:drawing>
              <wp:anchor distT="0" distB="0" distL="36195" distR="36195" simplePos="0" relativeHeight="251661312" behindDoc="0" locked="1" layoutInCell="0" allowOverlap="0" wp14:anchorId="3B0E9035" wp14:editId="118E3F28">
                <wp:simplePos x="0" y="0"/>
                <wp:positionH relativeFrom="margin">
                  <wp:posOffset>3996055</wp:posOffset>
                </wp:positionH>
                <wp:positionV relativeFrom="line">
                  <wp:posOffset>262890</wp:posOffset>
                </wp:positionV>
                <wp:extent cx="676275" cy="238125"/>
                <wp:effectExtent l="0" t="0" r="9525" b="952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70" r="7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238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C7193" w:rsidRPr="0068750F" w:rsidRDefault="00D4079E" w:rsidP="000C0085">
          <w:pPr>
            <w:tabs>
              <w:tab w:val="center" w:pos="1701"/>
              <w:tab w:val="center" w:pos="7230"/>
            </w:tabs>
            <w:spacing w:before="720" w:after="120" w:line="240" w:lineRule="auto"/>
            <w:ind w:left="851"/>
            <w:rPr>
              <w:rFonts w:ascii="Garamond" w:hAnsi="Garamond" w:cs="Arial"/>
              <w:lang w:val="cs-CZ"/>
            </w:rPr>
          </w:pPr>
          <w:r w:rsidRPr="0068750F">
            <w:rPr>
              <w:rFonts w:ascii="Garamond" w:hAnsi="Garamond" w:cs="Arial"/>
              <w:lang w:val="cs-CZ"/>
            </w:rPr>
            <w:t xml:space="preserve">- </w:t>
          </w:r>
          <w:r w:rsidR="00227A0F" w:rsidRPr="0068750F">
            <w:rPr>
              <w:rFonts w:ascii="Garamond" w:hAnsi="Garamond" w:cs="Arial"/>
              <w:lang w:val="cs-CZ"/>
            </w:rPr>
            <w:t xml:space="preserve">smazatelné </w:t>
          </w:r>
          <w:r w:rsidRPr="0068750F">
            <w:rPr>
              <w:rFonts w:ascii="Garamond" w:hAnsi="Garamond" w:cs="Arial"/>
              <w:lang w:val="cs-CZ"/>
            </w:rPr>
            <w:t>n</w:t>
          </w:r>
          <w:r w:rsidR="004A75B9" w:rsidRPr="0068750F">
            <w:rPr>
              <w:rFonts w:ascii="Garamond" w:hAnsi="Garamond" w:cs="Arial"/>
              <w:lang w:val="cs-CZ"/>
            </w:rPr>
            <w:t>a</w:t>
          </w:r>
          <w:r w:rsidRPr="0068750F">
            <w:rPr>
              <w:rFonts w:ascii="Garamond" w:hAnsi="Garamond" w:cs="Arial"/>
              <w:lang w:val="cs-CZ"/>
            </w:rPr>
            <w:t xml:space="preserve">hrání </w:t>
          </w:r>
          <w:r w:rsidR="001C1AF9" w:rsidRPr="0068750F">
            <w:rPr>
              <w:rFonts w:ascii="Garamond" w:hAnsi="Garamond" w:cs="Arial"/>
              <w:lang w:val="cs-CZ"/>
            </w:rPr>
            <w:t xml:space="preserve">loga na </w:t>
          </w:r>
          <w:proofErr w:type="spellStart"/>
          <w:r w:rsidR="001C1AF9" w:rsidRPr="0068750F">
            <w:rPr>
              <w:rFonts w:ascii="Garamond" w:hAnsi="Garamond" w:cs="Arial"/>
              <w:lang w:val="cs-CZ"/>
            </w:rPr>
            <w:t>flash</w:t>
          </w:r>
          <w:proofErr w:type="spellEnd"/>
          <w:r w:rsidR="001C1AF9" w:rsidRPr="0068750F">
            <w:rPr>
              <w:rFonts w:ascii="Garamond" w:hAnsi="Garamond" w:cs="Arial"/>
              <w:lang w:val="cs-CZ"/>
            </w:rPr>
            <w:t xml:space="preserve"> disk.</w:t>
          </w:r>
        </w:p>
        <w:p w:rsidR="00A73817" w:rsidRPr="0068750F" w:rsidRDefault="00A73817" w:rsidP="00A73817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tbl>
          <w:tblPr>
            <w:tblW w:w="724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5220"/>
            <w:gridCol w:w="2020"/>
          </w:tblGrid>
          <w:tr w:rsidR="00227A0F" w:rsidRPr="0068750F" w:rsidTr="00227A0F">
            <w:trPr>
              <w:trHeight w:val="300"/>
            </w:trPr>
            <w:tc>
              <w:tcPr>
                <w:tcW w:w="52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227A0F" w:rsidRPr="0068750F" w:rsidRDefault="00227A0F" w:rsidP="00227A0F">
                <w:pPr>
                  <w:spacing w:after="0" w:line="240" w:lineRule="auto"/>
                  <w:rPr>
                    <w:rFonts w:eastAsia="Times New Roman" w:cs="Calibri"/>
                    <w:color w:val="FF0000"/>
                    <w:sz w:val="22"/>
                    <w:szCs w:val="22"/>
                    <w:lang w:val="cs-CZ" w:eastAsia="cs-CZ"/>
                  </w:rPr>
                </w:pPr>
              </w:p>
            </w:tc>
            <w:tc>
              <w:tcPr>
                <w:tcW w:w="20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227A0F" w:rsidRPr="0068750F" w:rsidRDefault="00227A0F" w:rsidP="00227A0F">
                <w:pPr>
                  <w:spacing w:after="0" w:line="240" w:lineRule="auto"/>
                  <w:rPr>
                    <w:rFonts w:eastAsia="Times New Roman" w:cs="Calibri"/>
                    <w:color w:val="FF0000"/>
                    <w:sz w:val="22"/>
                    <w:szCs w:val="22"/>
                    <w:lang w:val="cs-CZ" w:eastAsia="cs-CZ"/>
                  </w:rPr>
                </w:pPr>
              </w:p>
            </w:tc>
          </w:tr>
          <w:tr w:rsidR="00227A0F" w:rsidRPr="0068750F" w:rsidTr="00227A0F">
            <w:trPr>
              <w:trHeight w:val="180"/>
            </w:trPr>
            <w:tc>
              <w:tcPr>
                <w:tcW w:w="52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227A0F" w:rsidRPr="0068750F" w:rsidRDefault="00227A0F" w:rsidP="00227A0F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cs-CZ" w:eastAsia="cs-CZ"/>
                  </w:rPr>
                </w:pPr>
              </w:p>
            </w:tc>
            <w:tc>
              <w:tcPr>
                <w:tcW w:w="20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227A0F" w:rsidRPr="0068750F" w:rsidRDefault="00227A0F" w:rsidP="00227A0F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cs-CZ" w:eastAsia="cs-CZ"/>
                  </w:rPr>
                </w:pPr>
              </w:p>
            </w:tc>
          </w:tr>
          <w:tr w:rsidR="00227A0F" w:rsidRPr="0068750F" w:rsidTr="00227A0F">
            <w:trPr>
              <w:trHeight w:val="300"/>
            </w:trPr>
            <w:tc>
              <w:tcPr>
                <w:tcW w:w="52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227A0F" w:rsidRPr="0068750F" w:rsidRDefault="00227A0F" w:rsidP="00227A0F">
                <w:pPr>
                  <w:spacing w:after="0" w:line="240" w:lineRule="auto"/>
                  <w:jc w:val="center"/>
                  <w:rPr>
                    <w:rFonts w:ascii="Garamond" w:eastAsia="Times New Roman" w:hAnsi="Garamond" w:cs="Calibri"/>
                    <w:b/>
                    <w:bCs/>
                    <w:color w:val="000000"/>
                    <w:sz w:val="22"/>
                    <w:szCs w:val="22"/>
                    <w:lang w:val="cs-CZ" w:eastAsia="cs-CZ"/>
                  </w:rPr>
                </w:pPr>
                <w:r w:rsidRPr="0068750F">
                  <w:rPr>
                    <w:rFonts w:ascii="Garamond" w:eastAsia="Times New Roman" w:hAnsi="Garamond" w:cs="Calibri"/>
                    <w:b/>
                    <w:bCs/>
                    <w:color w:val="000000"/>
                    <w:sz w:val="22"/>
                    <w:szCs w:val="22"/>
                    <w:lang w:val="cs-CZ" w:eastAsia="cs-CZ"/>
                  </w:rPr>
                  <w:t>Popis produktu</w:t>
                </w:r>
              </w:p>
            </w:tc>
            <w:tc>
              <w:tcPr>
                <w:tcW w:w="20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227A0F" w:rsidRPr="0068750F" w:rsidRDefault="00227A0F" w:rsidP="00227A0F">
                <w:pPr>
                  <w:spacing w:after="0" w:line="240" w:lineRule="auto"/>
                  <w:jc w:val="center"/>
                  <w:rPr>
                    <w:rFonts w:ascii="Garamond" w:eastAsia="Times New Roman" w:hAnsi="Garamond" w:cs="Calibri"/>
                    <w:b/>
                    <w:bCs/>
                    <w:color w:val="000000"/>
                    <w:sz w:val="22"/>
                    <w:szCs w:val="22"/>
                    <w:lang w:val="cs-CZ" w:eastAsia="cs-CZ"/>
                  </w:rPr>
                </w:pPr>
                <w:r w:rsidRPr="0068750F">
                  <w:rPr>
                    <w:rFonts w:ascii="Garamond" w:eastAsia="Times New Roman" w:hAnsi="Garamond" w:cs="Calibri"/>
                    <w:b/>
                    <w:bCs/>
                    <w:color w:val="000000"/>
                    <w:sz w:val="22"/>
                    <w:szCs w:val="22"/>
                    <w:lang w:val="cs-CZ" w:eastAsia="cs-CZ"/>
                  </w:rPr>
                  <w:t>Cena za kus bez DPH</w:t>
                </w:r>
              </w:p>
            </w:tc>
          </w:tr>
          <w:tr w:rsidR="00227A0F" w:rsidRPr="0068750F" w:rsidTr="0068750F">
            <w:trPr>
              <w:trHeight w:val="840"/>
            </w:trPr>
            <w:tc>
              <w:tcPr>
                <w:tcW w:w="52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7D182E" w:rsidRPr="0068750F" w:rsidRDefault="007D182E" w:rsidP="00227A0F">
                <w:pPr>
                  <w:spacing w:after="0" w:line="240" w:lineRule="auto"/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</w:pPr>
                <w:r w:rsidRPr="0068750F"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  <w:t xml:space="preserve">USB </w:t>
                </w:r>
                <w:proofErr w:type="spellStart"/>
                <w:r w:rsidR="0068750F" w:rsidRPr="0068750F"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  <w:t>f</w:t>
                </w:r>
                <w:r w:rsidRPr="0068750F"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  <w:t>lash</w:t>
                </w:r>
                <w:proofErr w:type="spellEnd"/>
                <w:r w:rsidRPr="0068750F"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  <w:t xml:space="preserve"> disk, kovový, 32 GB, </w:t>
                </w:r>
                <w:proofErr w:type="spellStart"/>
                <w:r w:rsidRPr="0068750F"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  <w:t>chipset</w:t>
                </w:r>
                <w:proofErr w:type="spellEnd"/>
                <w:r w:rsidRPr="0068750F"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  <w:t xml:space="preserve"> 3.0, zápis</w:t>
                </w:r>
                <w:r w:rsidR="0068750F" w:rsidRPr="0068750F"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  <w:t>/</w:t>
                </w:r>
                <w:r w:rsidRPr="0068750F"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  <w:t>čtení:</w:t>
                </w:r>
              </w:p>
              <w:p w:rsidR="00227A0F" w:rsidRPr="0068750F" w:rsidRDefault="007D182E" w:rsidP="00227A0F">
                <w:pPr>
                  <w:spacing w:after="0" w:line="240" w:lineRule="auto"/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</w:pPr>
                <w:r w:rsidRPr="0068750F"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  <w:t>20MB/85MB/s, rozměr: 45x12x4,2 mm, potisk laser, nahrané logo, baleno v sáčku</w:t>
                </w:r>
                <w:r w:rsidR="00227A0F" w:rsidRPr="0068750F"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  <w:t> </w:t>
                </w:r>
              </w:p>
            </w:tc>
            <w:tc>
              <w:tcPr>
                <w:tcW w:w="20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227A0F" w:rsidRPr="0068750F" w:rsidRDefault="00227A0F" w:rsidP="00227A0F">
                <w:pPr>
                  <w:spacing w:after="0" w:line="240" w:lineRule="auto"/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</w:pPr>
                <w:r w:rsidRPr="0068750F"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  <w:t> </w:t>
                </w:r>
                <w:r w:rsidR="007D182E" w:rsidRPr="0068750F"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  <w:t>286,90</w:t>
                </w:r>
                <w:r w:rsidR="0068750F" w:rsidRPr="0068750F">
                  <w:rPr>
                    <w:rFonts w:ascii="Garamond" w:eastAsia="Times New Roman" w:hAnsi="Garamond" w:cs="Calibri"/>
                    <w:color w:val="000000"/>
                    <w:sz w:val="22"/>
                    <w:szCs w:val="22"/>
                    <w:lang w:val="cs-CZ" w:eastAsia="cs-CZ"/>
                  </w:rPr>
                  <w:t xml:space="preserve"> Kč</w:t>
                </w:r>
              </w:p>
            </w:tc>
          </w:tr>
        </w:tbl>
        <w:p w:rsidR="001C1AF9" w:rsidRPr="0068750F" w:rsidRDefault="001C1AF9" w:rsidP="00A73817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:rsidR="001C1AF9" w:rsidRPr="0068750F" w:rsidRDefault="001C1AF9" w:rsidP="00A73817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:rsidR="001C1AF9" w:rsidRPr="0068750F" w:rsidRDefault="001C1AF9" w:rsidP="00A73817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  <w:p w:rsidR="00A73817" w:rsidRPr="0068750F" w:rsidRDefault="005C10D8" w:rsidP="00A73817">
          <w:pPr>
            <w:tabs>
              <w:tab w:val="center" w:pos="1701"/>
              <w:tab w:val="center" w:pos="7230"/>
            </w:tabs>
            <w:spacing w:after="120" w:line="240" w:lineRule="auto"/>
            <w:rPr>
              <w:rFonts w:ascii="Garamond" w:hAnsi="Garamond" w:cs="Arial"/>
              <w:lang w:val="cs-CZ"/>
            </w:rPr>
          </w:pPr>
        </w:p>
      </w:sdtContent>
    </w:sdt>
    <w:sectPr w:rsidR="00A73817" w:rsidRPr="0068750F" w:rsidSect="00E3313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0D8" w:rsidRDefault="005C10D8">
      <w:pPr>
        <w:spacing w:after="0" w:line="240" w:lineRule="auto"/>
      </w:pPr>
      <w:r>
        <w:separator/>
      </w:r>
    </w:p>
  </w:endnote>
  <w:endnote w:type="continuationSeparator" w:id="0">
    <w:p w:rsidR="005C10D8" w:rsidRDefault="005C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1DF" w:rsidRDefault="005511D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1DF" w:rsidRPr="008E7F59" w:rsidRDefault="005C10D8" w:rsidP="0018086A">
    <w:pPr>
      <w:pStyle w:val="Zpat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pict w14:anchorId="6296ED7A">
        <v:rect id="_x0000_i1025" style="width:453.6pt;height:2pt" o:hralign="center" o:hrstd="t" o:hrnoshade="t" o:hr="t" fillcolor="#0f243e" stroked="f"/>
      </w:pict>
    </w:r>
  </w:p>
  <w:p w:rsidR="005511DF" w:rsidRPr="003464A1" w:rsidRDefault="005511DF" w:rsidP="0018086A">
    <w:pPr>
      <w:jc w:val="center"/>
      <w:rPr>
        <w:rFonts w:ascii="Garamond" w:hAnsi="Garamond" w:cs="Arial"/>
        <w:color w:val="0000FF"/>
        <w:sz w:val="20"/>
        <w:szCs w:val="20"/>
        <w:u w:val="single"/>
        <w:lang w:val="cs-CZ"/>
      </w:rPr>
    </w:pPr>
    <w:r w:rsidRPr="003464A1">
      <w:rPr>
        <w:rFonts w:ascii="Garamond" w:hAnsi="Garamond" w:cs="Arial"/>
        <w:b/>
        <w:bCs/>
        <w:sz w:val="20"/>
        <w:szCs w:val="20"/>
        <w:lang w:val="cs-CZ"/>
      </w:rPr>
      <w:t>ČR - Správa státních hmotných rezerv</w:t>
    </w:r>
    <w:r w:rsidRPr="003464A1">
      <w:rPr>
        <w:rFonts w:ascii="Garamond" w:hAnsi="Garamond" w:cs="Arial"/>
        <w:sz w:val="20"/>
        <w:szCs w:val="20"/>
        <w:lang w:val="cs-CZ"/>
      </w:rPr>
      <w:t xml:space="preserve">, Šeříková 616/1, 150 85  Praha 5 – Malá Strana, tel.: +420 222 806 111, fax: +420 251 510 314, IS DS: 4iqaa3x, e-mail: posta@sshr.cz, </w:t>
    </w:r>
    <w:hyperlink r:id="rId1" w:history="1">
      <w:r w:rsidRPr="003464A1">
        <w:rPr>
          <w:rStyle w:val="Hypertextovodkaz"/>
          <w:rFonts w:ascii="Garamond" w:hAnsi="Garamond" w:cs="Arial"/>
          <w:sz w:val="20"/>
          <w:szCs w:val="20"/>
          <w:lang w:val="cs-CZ"/>
        </w:rPr>
        <w:t>www.sshr.cz</w:t>
      </w:r>
    </w:hyperlink>
  </w:p>
  <w:p w:rsidR="005511DF" w:rsidRPr="008E7F59" w:rsidRDefault="005511DF" w:rsidP="008D0E12">
    <w:pPr>
      <w:pStyle w:val="Zpat"/>
      <w:jc w:val="right"/>
      <w:rPr>
        <w:rFonts w:ascii="Garamond" w:hAnsi="Garamond"/>
        <w:noProof/>
        <w:sz w:val="20"/>
        <w:szCs w:val="20"/>
      </w:rPr>
    </w:pPr>
    <w:r w:rsidRPr="008E7F59">
      <w:rPr>
        <w:rFonts w:ascii="Garamond" w:hAnsi="Garamond"/>
        <w:sz w:val="20"/>
        <w:szCs w:val="20"/>
      </w:rPr>
      <w:fldChar w:fldCharType="begin"/>
    </w:r>
    <w:r w:rsidRPr="008E7F59">
      <w:rPr>
        <w:rFonts w:ascii="Garamond" w:hAnsi="Garamond"/>
        <w:sz w:val="20"/>
        <w:szCs w:val="20"/>
      </w:rPr>
      <w:instrText xml:space="preserve"> PAGE   \* MERGEFORMAT </w:instrText>
    </w:r>
    <w:r w:rsidRPr="008E7F59">
      <w:rPr>
        <w:rFonts w:ascii="Garamond" w:hAnsi="Garamond"/>
        <w:sz w:val="20"/>
        <w:szCs w:val="20"/>
      </w:rPr>
      <w:fldChar w:fldCharType="separate"/>
    </w:r>
    <w:r w:rsidR="00815A44" w:rsidRPr="00815A44">
      <w:rPr>
        <w:rFonts w:ascii="Garamond" w:hAnsi="Garamond"/>
        <w:noProof/>
        <w:sz w:val="20"/>
        <w:szCs w:val="22"/>
      </w:rPr>
      <w:t>4</w:t>
    </w:r>
    <w:r w:rsidRPr="008E7F59">
      <w:rPr>
        <w:rFonts w:ascii="Garamond" w:hAnsi="Garamond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1DF" w:rsidRDefault="005511DF" w:rsidP="0018086A">
    <w:pPr>
      <w:pStyle w:val="Bezmezer"/>
      <w:jc w:val="center"/>
      <w:rPr>
        <w:rFonts w:ascii="Arial" w:eastAsia="Times New Roman" w:hAnsi="Arial" w:cs="Arial"/>
        <w:b/>
        <w:i/>
      </w:rPr>
    </w:pPr>
  </w:p>
  <w:p w:rsidR="005511DF" w:rsidRPr="00D47208" w:rsidRDefault="005511DF" w:rsidP="0018086A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</w:t>
    </w:r>
    <w:r>
      <w:rPr>
        <w:rFonts w:ascii="Arial" w:eastAsia="Times New Roman" w:hAnsi="Arial" w:cs="Arial"/>
        <w:b/>
        <w:i/>
        <w:sz w:val="20"/>
      </w:rPr>
      <w:t xml:space="preserve"> a </w:t>
    </w:r>
    <w:r w:rsidRPr="00D47208">
      <w:rPr>
        <w:rFonts w:ascii="Arial" w:eastAsia="Times New Roman" w:hAnsi="Arial" w:cs="Arial"/>
        <w:b/>
        <w:i/>
        <w:sz w:val="20"/>
      </w:rPr>
      <w:t xml:space="preserve">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:rsidR="005511DF" w:rsidRDefault="005511D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511DF" w:rsidRDefault="005511DF" w:rsidP="001808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0D8" w:rsidRDefault="005C10D8">
      <w:pPr>
        <w:spacing w:after="0" w:line="240" w:lineRule="auto"/>
      </w:pPr>
      <w:r>
        <w:separator/>
      </w:r>
    </w:p>
  </w:footnote>
  <w:footnote w:type="continuationSeparator" w:id="0">
    <w:p w:rsidR="005C10D8" w:rsidRDefault="005C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mlouvatun"/>
        <w:szCs w:val="24"/>
      </w:rPr>
      <w:id w:val="357707192"/>
      <w:placeholder>
        <w:docPart w:val="DefaultPlaceholder_22675703"/>
      </w:placeholder>
    </w:sdtPr>
    <w:sdtEndPr>
      <w:rPr>
        <w:rStyle w:val="Smlouvatun"/>
      </w:rPr>
    </w:sdtEndPr>
    <w:sdtContent>
      <w:p w:rsidR="005511DF" w:rsidRPr="0068750F" w:rsidRDefault="0068750F" w:rsidP="0068750F">
        <w:pPr>
          <w:pStyle w:val="Bezmezer"/>
          <w:jc w:val="right"/>
          <w:rPr>
            <w:rFonts w:ascii="Garamond" w:eastAsia="Times New Roman" w:hAnsi="Garamond" w:cs="Arial"/>
            <w:b/>
            <w:sz w:val="24"/>
            <w:szCs w:val="24"/>
          </w:rPr>
        </w:pPr>
        <w:r w:rsidRPr="0068750F">
          <w:rPr>
            <w:rStyle w:val="Smlouvatun"/>
            <w:szCs w:val="24"/>
          </w:rPr>
          <w:t>VZ 17-248 – 500 ks flash disk s potiskem – pořízení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1DF" w:rsidRPr="0059466D" w:rsidRDefault="005511DF" w:rsidP="0018086A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:rsidR="005511DF" w:rsidRDefault="005511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4EE91F0"/>
    <w:lvl w:ilvl="0">
      <w:start w:val="1"/>
      <w:numFmt w:val="decimal"/>
      <w:pStyle w:val="Styl7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4C7EC8"/>
    <w:multiLevelType w:val="multilevel"/>
    <w:tmpl w:val="F842BEE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7D606C"/>
    <w:multiLevelType w:val="hybridMultilevel"/>
    <w:tmpl w:val="C4B83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7D01"/>
    <w:multiLevelType w:val="multilevel"/>
    <w:tmpl w:val="BE845B9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A447D30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2DF7422"/>
    <w:multiLevelType w:val="hybridMultilevel"/>
    <w:tmpl w:val="1F288E60"/>
    <w:lvl w:ilvl="0" w:tplc="D1621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67522C"/>
    <w:multiLevelType w:val="hybridMultilevel"/>
    <w:tmpl w:val="6FC202B2"/>
    <w:lvl w:ilvl="0" w:tplc="70F6F922">
      <w:start w:val="1"/>
      <w:numFmt w:val="upperRoman"/>
      <w:lvlText w:val="%1"/>
      <w:lvlJc w:val="center"/>
      <w:pPr>
        <w:ind w:left="4472" w:hanging="360"/>
      </w:pPr>
      <w:rPr>
        <w:rFonts w:hint="default"/>
        <w:positio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0613B"/>
    <w:multiLevelType w:val="hybridMultilevel"/>
    <w:tmpl w:val="A1049DF6"/>
    <w:lvl w:ilvl="0" w:tplc="2F982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C1F0A"/>
    <w:multiLevelType w:val="hybridMultilevel"/>
    <w:tmpl w:val="033A498C"/>
    <w:lvl w:ilvl="0" w:tplc="04050017">
      <w:start w:val="1"/>
      <w:numFmt w:val="lowerLetter"/>
      <w:lvlText w:val="%1)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4" w15:restartNumberingAfterBreak="0">
    <w:nsid w:val="44F77195"/>
    <w:multiLevelType w:val="hybridMultilevel"/>
    <w:tmpl w:val="60A4F02A"/>
    <w:lvl w:ilvl="0" w:tplc="67688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47B1B"/>
    <w:multiLevelType w:val="hybridMultilevel"/>
    <w:tmpl w:val="22C8BC2E"/>
    <w:lvl w:ilvl="0" w:tplc="C478BBF0">
      <w:start w:val="1"/>
      <w:numFmt w:val="lowerLetter"/>
      <w:lvlText w:val="%1."/>
      <w:lvlJc w:val="left"/>
      <w:pPr>
        <w:ind w:left="2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8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FE5855"/>
    <w:multiLevelType w:val="hybridMultilevel"/>
    <w:tmpl w:val="D9FE623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B8A746D"/>
    <w:multiLevelType w:val="hybridMultilevel"/>
    <w:tmpl w:val="9EB887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6E0142"/>
    <w:multiLevelType w:val="hybridMultilevel"/>
    <w:tmpl w:val="CA1E8A48"/>
    <w:lvl w:ilvl="0" w:tplc="4D24F45A">
      <w:start w:val="1"/>
      <w:numFmt w:val="lowerLetter"/>
      <w:lvlText w:val="%1."/>
      <w:lvlJc w:val="left"/>
      <w:pPr>
        <w:ind w:left="2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C23E38"/>
    <w:multiLevelType w:val="hybridMultilevel"/>
    <w:tmpl w:val="9E06CC60"/>
    <w:lvl w:ilvl="0" w:tplc="F79250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E23D30"/>
    <w:multiLevelType w:val="hybridMultilevel"/>
    <w:tmpl w:val="2FBA5A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BE2B6E"/>
    <w:multiLevelType w:val="hybridMultilevel"/>
    <w:tmpl w:val="AA44A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4F4626"/>
    <w:multiLevelType w:val="multilevel"/>
    <w:tmpl w:val="E4D2D842"/>
    <w:lvl w:ilvl="0">
      <w:start w:val="1"/>
      <w:numFmt w:val="upperRoman"/>
      <w:lvlText w:val="Článek %1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2" w15:restartNumberingAfterBreak="0">
    <w:nsid w:val="7213251E"/>
    <w:multiLevelType w:val="hybridMultilevel"/>
    <w:tmpl w:val="327E7E44"/>
    <w:lvl w:ilvl="0" w:tplc="851611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633BD"/>
    <w:multiLevelType w:val="hybridMultilevel"/>
    <w:tmpl w:val="1188089A"/>
    <w:lvl w:ilvl="0" w:tplc="9C74A17E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A00C1"/>
    <w:multiLevelType w:val="hybridMultilevel"/>
    <w:tmpl w:val="C510ABB8"/>
    <w:lvl w:ilvl="0" w:tplc="7AB620EE">
      <w:start w:val="1"/>
      <w:numFmt w:val="upperRoman"/>
      <w:lvlText w:val="Článek 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66FEB"/>
    <w:multiLevelType w:val="hybridMultilevel"/>
    <w:tmpl w:val="C1F8E704"/>
    <w:lvl w:ilvl="0" w:tplc="F51CBD18">
      <w:start w:val="1"/>
      <w:numFmt w:val="lowerLetter"/>
      <w:lvlText w:val="%1."/>
      <w:lvlJc w:val="left"/>
      <w:pPr>
        <w:ind w:left="2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65C4F"/>
    <w:multiLevelType w:val="hybridMultilevel"/>
    <w:tmpl w:val="62921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55AF3"/>
    <w:multiLevelType w:val="hybridMultilevel"/>
    <w:tmpl w:val="D390CB6C"/>
    <w:lvl w:ilvl="0" w:tplc="17FA1702">
      <w:start w:val="1"/>
      <w:numFmt w:val="upperRoman"/>
      <w:lvlText w:val="Článek %1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11"/>
  </w:num>
  <w:num w:numId="2">
    <w:abstractNumId w:val="28"/>
  </w:num>
  <w:num w:numId="3">
    <w:abstractNumId w:val="26"/>
  </w:num>
  <w:num w:numId="4">
    <w:abstractNumId w:val="8"/>
  </w:num>
  <w:num w:numId="5">
    <w:abstractNumId w:val="25"/>
  </w:num>
  <w:num w:numId="6">
    <w:abstractNumId w:val="2"/>
  </w:num>
  <w:num w:numId="7">
    <w:abstractNumId w:val="18"/>
  </w:num>
  <w:num w:numId="8">
    <w:abstractNumId w:val="7"/>
  </w:num>
  <w:num w:numId="9">
    <w:abstractNumId w:val="23"/>
  </w:num>
  <w:num w:numId="10">
    <w:abstractNumId w:val="20"/>
  </w:num>
  <w:num w:numId="11">
    <w:abstractNumId w:val="17"/>
  </w:num>
  <w:num w:numId="12">
    <w:abstractNumId w:val="12"/>
  </w:num>
  <w:num w:numId="13">
    <w:abstractNumId w:val="30"/>
  </w:num>
  <w:num w:numId="14">
    <w:abstractNumId w:val="15"/>
  </w:num>
  <w:num w:numId="15">
    <w:abstractNumId w:val="19"/>
  </w:num>
  <w:num w:numId="16">
    <w:abstractNumId w:val="22"/>
  </w:num>
  <w:num w:numId="17">
    <w:abstractNumId w:val="4"/>
  </w:num>
  <w:num w:numId="18">
    <w:abstractNumId w:val="21"/>
  </w:num>
  <w:num w:numId="19">
    <w:abstractNumId w:val="1"/>
  </w:num>
  <w:num w:numId="20">
    <w:abstractNumId w:val="19"/>
  </w:num>
  <w:num w:numId="21">
    <w:abstractNumId w:val="37"/>
  </w:num>
  <w:num w:numId="22">
    <w:abstractNumId w:val="33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9"/>
  </w:num>
  <w:num w:numId="31">
    <w:abstractNumId w:val="5"/>
  </w:num>
  <w:num w:numId="32">
    <w:abstractNumId w:val="31"/>
  </w:num>
  <w:num w:numId="33">
    <w:abstractNumId w:val="35"/>
  </w:num>
  <w:num w:numId="34">
    <w:abstractNumId w:val="27"/>
  </w:num>
  <w:num w:numId="35">
    <w:abstractNumId w:val="34"/>
  </w:num>
  <w:num w:numId="36">
    <w:abstractNumId w:val="6"/>
  </w:num>
  <w:num w:numId="37">
    <w:abstractNumId w:val="32"/>
  </w:num>
  <w:num w:numId="38">
    <w:abstractNumId w:val="14"/>
  </w:num>
  <w:num w:numId="39">
    <w:abstractNumId w:val="10"/>
  </w:num>
  <w:num w:numId="40">
    <w:abstractNumId w:val="16"/>
  </w:num>
  <w:num w:numId="41">
    <w:abstractNumId w:val="24"/>
  </w:num>
  <w:num w:numId="42">
    <w:abstractNumId w:val="13"/>
  </w:num>
  <w:num w:numId="43">
    <w:abstractNumId w:val="29"/>
  </w:num>
  <w:num w:numId="44">
    <w:abstractNumId w:val="36"/>
  </w:num>
  <w:num w:numId="45">
    <w:abstractNumId w:val="0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AT8FzpkLXsgRXvz9OoQOkURRb56QVlwjcmUP+wJruYkbjhT/VQ2Mg4RJzikQ4oi/3NTRPmf1vIxcN4qZ0fVeg==" w:salt="4j0Aj9l8p18EneGrxPDbh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CF"/>
    <w:rsid w:val="000066C0"/>
    <w:rsid w:val="000120D6"/>
    <w:rsid w:val="000255B6"/>
    <w:rsid w:val="00040396"/>
    <w:rsid w:val="0004326A"/>
    <w:rsid w:val="000568E6"/>
    <w:rsid w:val="000624C3"/>
    <w:rsid w:val="00065822"/>
    <w:rsid w:val="00071D96"/>
    <w:rsid w:val="0007643B"/>
    <w:rsid w:val="00080780"/>
    <w:rsid w:val="000813F0"/>
    <w:rsid w:val="00084E67"/>
    <w:rsid w:val="0008521A"/>
    <w:rsid w:val="000C0085"/>
    <w:rsid w:val="000C015A"/>
    <w:rsid w:val="000C3CD8"/>
    <w:rsid w:val="000C4D98"/>
    <w:rsid w:val="000C5747"/>
    <w:rsid w:val="000D1E75"/>
    <w:rsid w:val="000E2439"/>
    <w:rsid w:val="000E7B0E"/>
    <w:rsid w:val="000F0E1C"/>
    <w:rsid w:val="000F6673"/>
    <w:rsid w:val="001138BD"/>
    <w:rsid w:val="00113CB3"/>
    <w:rsid w:val="00132C01"/>
    <w:rsid w:val="00134042"/>
    <w:rsid w:val="001348C2"/>
    <w:rsid w:val="00136EF5"/>
    <w:rsid w:val="00141D70"/>
    <w:rsid w:val="001640B1"/>
    <w:rsid w:val="001700DD"/>
    <w:rsid w:val="001719D0"/>
    <w:rsid w:val="00175C4C"/>
    <w:rsid w:val="00176E14"/>
    <w:rsid w:val="0018086A"/>
    <w:rsid w:val="0018502F"/>
    <w:rsid w:val="001A418C"/>
    <w:rsid w:val="001B48B6"/>
    <w:rsid w:val="001C1AF9"/>
    <w:rsid w:val="001D4069"/>
    <w:rsid w:val="001E721E"/>
    <w:rsid w:val="001F05C1"/>
    <w:rsid w:val="001F05E8"/>
    <w:rsid w:val="002079D1"/>
    <w:rsid w:val="00213364"/>
    <w:rsid w:val="00213487"/>
    <w:rsid w:val="002223B6"/>
    <w:rsid w:val="00227A0F"/>
    <w:rsid w:val="002410F4"/>
    <w:rsid w:val="00247BBC"/>
    <w:rsid w:val="00260F3A"/>
    <w:rsid w:val="00262447"/>
    <w:rsid w:val="0026700B"/>
    <w:rsid w:val="00275D14"/>
    <w:rsid w:val="00285551"/>
    <w:rsid w:val="00292982"/>
    <w:rsid w:val="00292E90"/>
    <w:rsid w:val="002B0E7A"/>
    <w:rsid w:val="002B75D4"/>
    <w:rsid w:val="002E37F8"/>
    <w:rsid w:val="002F1DCD"/>
    <w:rsid w:val="002F245A"/>
    <w:rsid w:val="00302E41"/>
    <w:rsid w:val="00311CBB"/>
    <w:rsid w:val="003363A8"/>
    <w:rsid w:val="003464A1"/>
    <w:rsid w:val="003541BC"/>
    <w:rsid w:val="00355B0C"/>
    <w:rsid w:val="00356707"/>
    <w:rsid w:val="00357A63"/>
    <w:rsid w:val="003628AA"/>
    <w:rsid w:val="00365571"/>
    <w:rsid w:val="00372CF0"/>
    <w:rsid w:val="0038176A"/>
    <w:rsid w:val="00385201"/>
    <w:rsid w:val="00392AB7"/>
    <w:rsid w:val="003D2A09"/>
    <w:rsid w:val="003E5355"/>
    <w:rsid w:val="003F42F8"/>
    <w:rsid w:val="003F46F2"/>
    <w:rsid w:val="003F69D1"/>
    <w:rsid w:val="0040036C"/>
    <w:rsid w:val="00406A43"/>
    <w:rsid w:val="0043116F"/>
    <w:rsid w:val="00452E09"/>
    <w:rsid w:val="00461A04"/>
    <w:rsid w:val="00461E6E"/>
    <w:rsid w:val="00462008"/>
    <w:rsid w:val="00464961"/>
    <w:rsid w:val="004731E9"/>
    <w:rsid w:val="004A45D6"/>
    <w:rsid w:val="004A75B9"/>
    <w:rsid w:val="004C2CD2"/>
    <w:rsid w:val="004D6B8C"/>
    <w:rsid w:val="004E5924"/>
    <w:rsid w:val="004F2B4F"/>
    <w:rsid w:val="00506C5B"/>
    <w:rsid w:val="00523948"/>
    <w:rsid w:val="005325B3"/>
    <w:rsid w:val="00535F96"/>
    <w:rsid w:val="00541A18"/>
    <w:rsid w:val="00544E8D"/>
    <w:rsid w:val="005511DF"/>
    <w:rsid w:val="0055312A"/>
    <w:rsid w:val="005539A9"/>
    <w:rsid w:val="00557BDC"/>
    <w:rsid w:val="00557C04"/>
    <w:rsid w:val="005C015B"/>
    <w:rsid w:val="005C10D8"/>
    <w:rsid w:val="005C4719"/>
    <w:rsid w:val="005E3F13"/>
    <w:rsid w:val="005F0AE1"/>
    <w:rsid w:val="005F7349"/>
    <w:rsid w:val="005F7FE7"/>
    <w:rsid w:val="00600866"/>
    <w:rsid w:val="0060561D"/>
    <w:rsid w:val="00621158"/>
    <w:rsid w:val="0062623D"/>
    <w:rsid w:val="00634A14"/>
    <w:rsid w:val="006477B3"/>
    <w:rsid w:val="00667230"/>
    <w:rsid w:val="0068750F"/>
    <w:rsid w:val="006A4D43"/>
    <w:rsid w:val="006B0989"/>
    <w:rsid w:val="006B7C9A"/>
    <w:rsid w:val="006C6659"/>
    <w:rsid w:val="006D6306"/>
    <w:rsid w:val="006D69D2"/>
    <w:rsid w:val="006E40C9"/>
    <w:rsid w:val="006F526A"/>
    <w:rsid w:val="007163C6"/>
    <w:rsid w:val="00722754"/>
    <w:rsid w:val="007309D0"/>
    <w:rsid w:val="007470DE"/>
    <w:rsid w:val="00794E95"/>
    <w:rsid w:val="007A77BC"/>
    <w:rsid w:val="007B071A"/>
    <w:rsid w:val="007C44F2"/>
    <w:rsid w:val="007D182E"/>
    <w:rsid w:val="007D1DA1"/>
    <w:rsid w:val="007E72BC"/>
    <w:rsid w:val="007E7696"/>
    <w:rsid w:val="00806C1C"/>
    <w:rsid w:val="008105AD"/>
    <w:rsid w:val="00815A44"/>
    <w:rsid w:val="008201CF"/>
    <w:rsid w:val="0082499D"/>
    <w:rsid w:val="00827137"/>
    <w:rsid w:val="008339D0"/>
    <w:rsid w:val="00836E94"/>
    <w:rsid w:val="0084194F"/>
    <w:rsid w:val="008633CF"/>
    <w:rsid w:val="00864B68"/>
    <w:rsid w:val="00865506"/>
    <w:rsid w:val="00891998"/>
    <w:rsid w:val="008B1306"/>
    <w:rsid w:val="008C0EFE"/>
    <w:rsid w:val="008C2050"/>
    <w:rsid w:val="008C21DD"/>
    <w:rsid w:val="008D0E12"/>
    <w:rsid w:val="008D16FC"/>
    <w:rsid w:val="008E7F59"/>
    <w:rsid w:val="008F5C34"/>
    <w:rsid w:val="0091006B"/>
    <w:rsid w:val="009171FC"/>
    <w:rsid w:val="009200E0"/>
    <w:rsid w:val="00943542"/>
    <w:rsid w:val="00947AC5"/>
    <w:rsid w:val="00950551"/>
    <w:rsid w:val="00950C1D"/>
    <w:rsid w:val="00953FD6"/>
    <w:rsid w:val="00955D6C"/>
    <w:rsid w:val="00960C39"/>
    <w:rsid w:val="00973CF4"/>
    <w:rsid w:val="00987C2F"/>
    <w:rsid w:val="00994CCB"/>
    <w:rsid w:val="009B03AE"/>
    <w:rsid w:val="009B6F85"/>
    <w:rsid w:val="009C3E4E"/>
    <w:rsid w:val="009C799E"/>
    <w:rsid w:val="009D023D"/>
    <w:rsid w:val="009E3F4E"/>
    <w:rsid w:val="009F62DC"/>
    <w:rsid w:val="00A07862"/>
    <w:rsid w:val="00A07A4D"/>
    <w:rsid w:val="00A2002F"/>
    <w:rsid w:val="00A30B04"/>
    <w:rsid w:val="00A423F6"/>
    <w:rsid w:val="00A4445F"/>
    <w:rsid w:val="00A4486C"/>
    <w:rsid w:val="00A44CA2"/>
    <w:rsid w:val="00A61F3D"/>
    <w:rsid w:val="00A73817"/>
    <w:rsid w:val="00A743D0"/>
    <w:rsid w:val="00A800E7"/>
    <w:rsid w:val="00A9011C"/>
    <w:rsid w:val="00AF4C63"/>
    <w:rsid w:val="00AF56BE"/>
    <w:rsid w:val="00B02B8E"/>
    <w:rsid w:val="00B314A5"/>
    <w:rsid w:val="00B32737"/>
    <w:rsid w:val="00B8144A"/>
    <w:rsid w:val="00B865B7"/>
    <w:rsid w:val="00B90ED6"/>
    <w:rsid w:val="00BA2866"/>
    <w:rsid w:val="00BC59F8"/>
    <w:rsid w:val="00BD2759"/>
    <w:rsid w:val="00C25390"/>
    <w:rsid w:val="00C30FCA"/>
    <w:rsid w:val="00C31608"/>
    <w:rsid w:val="00C36F4F"/>
    <w:rsid w:val="00C47AB7"/>
    <w:rsid w:val="00C6543D"/>
    <w:rsid w:val="00C67B12"/>
    <w:rsid w:val="00C91AD3"/>
    <w:rsid w:val="00C92220"/>
    <w:rsid w:val="00C97D8A"/>
    <w:rsid w:val="00CB46C3"/>
    <w:rsid w:val="00CC327F"/>
    <w:rsid w:val="00CE278A"/>
    <w:rsid w:val="00D04594"/>
    <w:rsid w:val="00D065CC"/>
    <w:rsid w:val="00D16964"/>
    <w:rsid w:val="00D1762D"/>
    <w:rsid w:val="00D21AB8"/>
    <w:rsid w:val="00D22A23"/>
    <w:rsid w:val="00D27E95"/>
    <w:rsid w:val="00D30144"/>
    <w:rsid w:val="00D4079E"/>
    <w:rsid w:val="00D82A7F"/>
    <w:rsid w:val="00D937B8"/>
    <w:rsid w:val="00D94E53"/>
    <w:rsid w:val="00DA2598"/>
    <w:rsid w:val="00DB11E0"/>
    <w:rsid w:val="00DB412F"/>
    <w:rsid w:val="00DD0B9F"/>
    <w:rsid w:val="00DD3080"/>
    <w:rsid w:val="00DD63DA"/>
    <w:rsid w:val="00DE25A4"/>
    <w:rsid w:val="00E20146"/>
    <w:rsid w:val="00E216CE"/>
    <w:rsid w:val="00E33138"/>
    <w:rsid w:val="00E352A9"/>
    <w:rsid w:val="00E37698"/>
    <w:rsid w:val="00E51A15"/>
    <w:rsid w:val="00E637FE"/>
    <w:rsid w:val="00E73B99"/>
    <w:rsid w:val="00E83339"/>
    <w:rsid w:val="00E866A8"/>
    <w:rsid w:val="00E97E81"/>
    <w:rsid w:val="00EA666A"/>
    <w:rsid w:val="00EB41B1"/>
    <w:rsid w:val="00EC4758"/>
    <w:rsid w:val="00EC7193"/>
    <w:rsid w:val="00ED0513"/>
    <w:rsid w:val="00ED41E3"/>
    <w:rsid w:val="00ED49BD"/>
    <w:rsid w:val="00EE6E1F"/>
    <w:rsid w:val="00F20D62"/>
    <w:rsid w:val="00F2343D"/>
    <w:rsid w:val="00F314B0"/>
    <w:rsid w:val="00F34511"/>
    <w:rsid w:val="00F37F1B"/>
    <w:rsid w:val="00F438D5"/>
    <w:rsid w:val="00F5432D"/>
    <w:rsid w:val="00F8174E"/>
    <w:rsid w:val="00F86DBD"/>
    <w:rsid w:val="00F91AE3"/>
    <w:rsid w:val="00F95A5B"/>
    <w:rsid w:val="00FA2EF5"/>
    <w:rsid w:val="00FA6CD3"/>
    <w:rsid w:val="00FA7258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313C3"/>
  <w15:docId w15:val="{030D0ABE-BB46-4DBD-8946-40264DBC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5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262447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5C015B"/>
    <w:rPr>
      <w:color w:val="808080"/>
    </w:rPr>
  </w:style>
  <w:style w:type="character" w:customStyle="1" w:styleId="Styl1">
    <w:name w:val="Styl1"/>
    <w:basedOn w:val="Standardnpsmoodstavce"/>
    <w:uiPriority w:val="1"/>
    <w:rsid w:val="008201CF"/>
    <w:rPr>
      <w:rFonts w:ascii="Garamond" w:hAnsi="Garamond"/>
      <w:sz w:val="24"/>
    </w:rPr>
  </w:style>
  <w:style w:type="character" w:customStyle="1" w:styleId="Smlouva">
    <w:name w:val="Smlouva"/>
    <w:basedOn w:val="Standardnpsmoodstavce"/>
    <w:uiPriority w:val="1"/>
    <w:qFormat/>
    <w:rsid w:val="006A4D43"/>
    <w:rPr>
      <w:rFonts w:ascii="Garamond" w:hAnsi="Garamond"/>
      <w:sz w:val="24"/>
      <w:lang w:val="cs-CZ"/>
    </w:rPr>
  </w:style>
  <w:style w:type="character" w:customStyle="1" w:styleId="Smlouvatun">
    <w:name w:val="Smlouva tučně"/>
    <w:basedOn w:val="Standardnpsmoodstavce"/>
    <w:uiPriority w:val="1"/>
    <w:rsid w:val="00C47AB7"/>
    <w:rPr>
      <w:rFonts w:ascii="Garamond" w:hAnsi="Garamond"/>
      <w:b/>
      <w:sz w:val="24"/>
    </w:rPr>
  </w:style>
  <w:style w:type="character" w:customStyle="1" w:styleId="smlouvy">
    <w:name w:val="č. smlouvy"/>
    <w:basedOn w:val="Standardnpsmoodstavce"/>
    <w:uiPriority w:val="1"/>
    <w:rsid w:val="00D937B8"/>
    <w:rPr>
      <w:rFonts w:ascii="Garamond" w:hAnsi="Garamond"/>
      <w:b/>
      <w:sz w:val="28"/>
    </w:rPr>
  </w:style>
  <w:style w:type="character" w:customStyle="1" w:styleId="Smlouvamal">
    <w:name w:val="Smlouva malé"/>
    <w:basedOn w:val="Standardnpsmoodstavce"/>
    <w:uiPriority w:val="1"/>
    <w:rsid w:val="008D16FC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7D1DA1"/>
    <w:rPr>
      <w:rFonts w:ascii="Garamond" w:hAnsi="Garamond"/>
      <w:sz w:val="20"/>
    </w:rPr>
  </w:style>
  <w:style w:type="paragraph" w:customStyle="1" w:styleId="Styl7">
    <w:name w:val="Styl7"/>
    <w:basedOn w:val="Normln"/>
    <w:link w:val="Styl7Char"/>
    <w:qFormat/>
    <w:rsid w:val="00EC7193"/>
    <w:pPr>
      <w:numPr>
        <w:numId w:val="45"/>
      </w:numPr>
      <w:spacing w:before="120" w:after="120"/>
      <w:contextualSpacing/>
      <w:jc w:val="both"/>
    </w:pPr>
    <w:rPr>
      <w:rFonts w:ascii="Arial" w:eastAsia="Times New Roman" w:hAnsi="Arial" w:cs="Arial"/>
      <w:b/>
      <w:sz w:val="22"/>
      <w:szCs w:val="20"/>
      <w:u w:val="single"/>
      <w:lang w:val="cs-CZ"/>
    </w:rPr>
  </w:style>
  <w:style w:type="character" w:customStyle="1" w:styleId="Styl7Char">
    <w:name w:val="Styl7 Char"/>
    <w:basedOn w:val="Standardnpsmoodstavce"/>
    <w:link w:val="Styl7"/>
    <w:rsid w:val="00EC7193"/>
    <w:rPr>
      <w:rFonts w:eastAsia="Times New Roman" w:cs="Arial"/>
      <w:b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\Kupn&#237;%20smlouva%20-%20p&#345;&#237;prava%20&#250;prav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4C9D66C42C414BBE708782C1277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E134B-DA39-48CF-959D-CF453546E6A2}"/>
      </w:docPartPr>
      <w:docPartBody>
        <w:p w:rsidR="00A4380A" w:rsidRDefault="001154B9" w:rsidP="001154B9">
          <w:pPr>
            <w:pStyle w:val="014C9D66C42C414BBE708782C1277E0D67"/>
          </w:pPr>
          <w:r w:rsidRPr="001D4069">
            <w:rPr>
              <w:rStyle w:val="Zstupntext"/>
              <w:rFonts w:ascii="Garamond" w:hAnsi="Garamond"/>
              <w:color w:val="FF0000"/>
              <w:sz w:val="24"/>
              <w:szCs w:val="24"/>
            </w:rPr>
            <w:t xml:space="preserve">vedoucí zaměstnanec Správy v souladu s Podpisovým řádem Správy, v platném znění </w:t>
          </w:r>
          <w:r w:rsidRPr="001D4069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– červený text smazat stiskem mezerníku</w:t>
          </w:r>
        </w:p>
      </w:docPartBody>
    </w:docPart>
    <w:docPart>
      <w:docPartPr>
        <w:name w:val="FC4E376FBF0E45F2B5583454BE88E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564F3-5C53-4A5B-BB75-F78B54F0A85F}"/>
      </w:docPartPr>
      <w:docPartBody>
        <w:p w:rsidR="00A4380A" w:rsidRDefault="001154B9" w:rsidP="001154B9">
          <w:pPr>
            <w:pStyle w:val="FC4E376FBF0E45F2B5583454BE88EFC766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číslo smlouvy</w:t>
          </w:r>
        </w:p>
      </w:docPartBody>
    </w:docPart>
    <w:docPart>
      <w:docPartPr>
        <w:name w:val="854521F0C081437C9706AD529C58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461E1-5F4D-4523-B587-90F6C5B2C670}"/>
      </w:docPartPr>
      <w:docPartBody>
        <w:p w:rsidR="00A4380A" w:rsidRDefault="001154B9" w:rsidP="001154B9">
          <w:pPr>
            <w:pStyle w:val="854521F0C081437C9706AD529C58A98565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vložit jméno kontaktní osoby</w:t>
          </w:r>
        </w:p>
      </w:docPartBody>
    </w:docPart>
    <w:docPart>
      <w:docPartPr>
        <w:name w:val="4C0DAF9C053040099ADB729B0DC98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1FA38-7033-4025-9040-078FEBB5B3D4}"/>
      </w:docPartPr>
      <w:docPartBody>
        <w:p w:rsidR="00A4380A" w:rsidRDefault="001154B9" w:rsidP="001154B9">
          <w:pPr>
            <w:pStyle w:val="4C0DAF9C053040099ADB729B0DC9875165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telefon</w:t>
          </w:r>
        </w:p>
      </w:docPartBody>
    </w:docPart>
    <w:docPart>
      <w:docPartPr>
        <w:name w:val="BC099ED8C8CF4A3C993FFE68B9BC3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F3A25-5E68-4E5A-80F4-0E95F23524D0}"/>
      </w:docPartPr>
      <w:docPartBody>
        <w:p w:rsidR="00A4380A" w:rsidRDefault="001154B9" w:rsidP="001154B9">
          <w:pPr>
            <w:pStyle w:val="BC099ED8C8CF4A3C993FFE68B9BC316163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faxové číslo</w:t>
          </w:r>
        </w:p>
      </w:docPartBody>
    </w:docPart>
    <w:docPart>
      <w:docPartPr>
        <w:name w:val="C6C09CD1115A4FE58EA432DD80FC7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394FC-6C44-45C7-B892-91FFA331CAFE}"/>
      </w:docPartPr>
      <w:docPartBody>
        <w:p w:rsidR="00A4380A" w:rsidRDefault="001154B9" w:rsidP="001154B9">
          <w:pPr>
            <w:pStyle w:val="C6C09CD1115A4FE58EA432DD80FC7F9363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E801B0AD94AB45C5876D47EB5297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9CED4-FF60-471B-92F2-A70869AF6DA9}"/>
      </w:docPartPr>
      <w:docPartBody>
        <w:p w:rsidR="006A7CB1" w:rsidRDefault="001154B9" w:rsidP="001154B9">
          <w:pPr>
            <w:pStyle w:val="E801B0AD94AB45C5876D47EB529785CD59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název včetně dodatku např.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s. r. o. apod.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nebo jméno</w:t>
          </w:r>
        </w:p>
      </w:docPartBody>
    </w:docPart>
    <w:docPart>
      <w:docPartPr>
        <w:name w:val="1A5D42A275884203BD5FC75440552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EC5E4-E15F-4DD4-8D5D-63AF08E148EA}"/>
      </w:docPartPr>
      <w:docPartBody>
        <w:p w:rsidR="006A7CB1" w:rsidRDefault="001154B9" w:rsidP="001154B9">
          <w:pPr>
            <w:pStyle w:val="1A5D42A275884203BD5FC7544055276659"/>
          </w:pP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</w:p>
      </w:docPartBody>
    </w:docPart>
    <w:docPart>
      <w:docPartPr>
        <w:name w:val="10E8C3508210477483955EF52B561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567E1-5124-4D4F-87C5-82152E0D0AE3}"/>
      </w:docPartPr>
      <w:docPartBody>
        <w:p w:rsidR="006A7CB1" w:rsidRDefault="001154B9" w:rsidP="001154B9">
          <w:pPr>
            <w:pStyle w:val="10E8C3508210477483955EF52B56176359"/>
          </w:pP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,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je-li odlišná od adresy sídla – jinak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stiskněte jednou mezerník</w:t>
          </w:r>
        </w:p>
      </w:docPartBody>
    </w:docPart>
    <w:docPart>
      <w:docPartPr>
        <w:name w:val="D601992707F144B68EFC49BD1A141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DADCE-51D9-4C1B-9C3A-AC68C58943B0}"/>
      </w:docPartPr>
      <w:docPartBody>
        <w:p w:rsidR="006A7CB1" w:rsidRDefault="001154B9" w:rsidP="001154B9">
          <w:pPr>
            <w:pStyle w:val="D601992707F144B68EFC49BD1A14155157"/>
          </w:pPr>
          <w:r w:rsidRPr="00356707">
            <w:rPr>
              <w:rStyle w:val="Zstupntext"/>
              <w:rFonts w:ascii="Garamond" w:hAnsi="Garamond"/>
              <w:color w:val="FF0000"/>
              <w:lang w:val="cs-CZ"/>
            </w:rPr>
            <w:t>X 0000 vedená u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…nebo v případě FO datum zápisu do ŽR</w:t>
          </w:r>
        </w:p>
      </w:docPartBody>
    </w:docPart>
    <w:docPart>
      <w:docPartPr>
        <w:name w:val="54A395AA182546FA8EEDC3E104414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34904-863D-461E-B568-49F6EB8489E2}"/>
      </w:docPartPr>
      <w:docPartBody>
        <w:p w:rsidR="006A7CB1" w:rsidRDefault="001154B9" w:rsidP="001154B9">
          <w:pPr>
            <w:pStyle w:val="54A395AA182546FA8EEDC3E104414B6656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zastoupení dle OR či u FO </w:t>
          </w:r>
          <w:r w:rsidRPr="00464961">
            <w:rPr>
              <w:rStyle w:val="Zstupntext"/>
              <w:rFonts w:ascii="Garamond" w:hAnsi="Garamond"/>
              <w:color w:val="FF0000"/>
              <w:lang w:val="cs-CZ"/>
            </w:rPr>
            <w:t>město</w:t>
          </w:r>
          <w:r w:rsidRPr="008339D0">
            <w:rPr>
              <w:rFonts w:ascii="Garamond" w:hAnsi="Garamond" w:cs="Arial"/>
              <w:color w:val="FF0000"/>
              <w:lang w:val="cs-CZ"/>
            </w:rPr>
            <w:t>; evidenční číslo, číslo jednací ŽL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D1145-3339-41F4-AEDE-3F1C0A685005}"/>
      </w:docPartPr>
      <w:docPartBody>
        <w:p w:rsidR="006A7CB1" w:rsidRDefault="006A7CB1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9E3C9FF5D9F44B46BF270132AA4C4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43E9C-6013-4359-A367-6256DB034E5C}"/>
      </w:docPartPr>
      <w:docPartBody>
        <w:p w:rsidR="006A7CB1" w:rsidRDefault="001154B9" w:rsidP="001154B9">
          <w:pPr>
            <w:pStyle w:val="9E3C9FF5D9F44B46BF270132AA4C4A02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IČO – 8 znaků</w:t>
          </w:r>
        </w:p>
      </w:docPartBody>
    </w:docPart>
    <w:docPart>
      <w:docPartPr>
        <w:name w:val="84A0EBB45F804ACB83C76EBB09D4D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80D20-1D40-48A5-9FDB-19CF50460258}"/>
      </w:docPartPr>
      <w:docPartBody>
        <w:p w:rsidR="006A7CB1" w:rsidRDefault="001154B9" w:rsidP="001154B9">
          <w:pPr>
            <w:pStyle w:val="84A0EBB45F804ACB83C76EBB09D4D7D3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DIČ – neplátce DPH stisknout mezerník</w:t>
          </w:r>
        </w:p>
      </w:docPartBody>
    </w:docPart>
    <w:docPart>
      <w:docPartPr>
        <w:name w:val="C476E339123445EA9A2FC3E6E04A3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C113A-8D24-4D1D-B519-C1638FA38821}"/>
      </w:docPartPr>
      <w:docPartBody>
        <w:p w:rsidR="006A7CB1" w:rsidRDefault="001154B9" w:rsidP="001154B9">
          <w:pPr>
            <w:pStyle w:val="C476E339123445EA9A2FC3E6E04A3743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bankovní ústav</w:t>
          </w:r>
        </w:p>
      </w:docPartBody>
    </w:docPart>
    <w:docPart>
      <w:docPartPr>
        <w:name w:val="D6569010661A44B284FBA4506F0D9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91147-631F-4A33-9FE8-1862272E16CE}"/>
      </w:docPartPr>
      <w:docPartBody>
        <w:p w:rsidR="006A7CB1" w:rsidRDefault="001154B9" w:rsidP="001154B9">
          <w:pPr>
            <w:pStyle w:val="D6569010661A44B284FBA4506F0D9680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číslo svého účtu</w:t>
          </w:r>
        </w:p>
      </w:docPartBody>
    </w:docPart>
    <w:docPart>
      <w:docPartPr>
        <w:name w:val="BC1E1B4EFE26437197E1A82A39CC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C6B0F-D9B8-46FA-A235-54F45DB5D2C6}"/>
      </w:docPartPr>
      <w:docPartBody>
        <w:p w:rsidR="006A7CB1" w:rsidRDefault="001154B9" w:rsidP="001154B9">
          <w:pPr>
            <w:pStyle w:val="BC1E1B4EFE26437197E1A82A39CC699B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kontaktní osobu</w:t>
          </w:r>
        </w:p>
      </w:docPartBody>
    </w:docPart>
    <w:docPart>
      <w:docPartPr>
        <w:name w:val="D4889BF01EE24343AF62090FB880D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2D490-3480-46DB-869E-A4AB1A449A72}"/>
      </w:docPartPr>
      <w:docPartBody>
        <w:p w:rsidR="006A7CB1" w:rsidRDefault="001154B9" w:rsidP="001154B9">
          <w:pPr>
            <w:pStyle w:val="D4889BF01EE24343AF62090FB880D414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kontaktní telefon</w:t>
          </w:r>
        </w:p>
      </w:docPartBody>
    </w:docPart>
    <w:docPart>
      <w:docPartPr>
        <w:name w:val="D3AA9AB7BBC041B78F81DCA01757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44D788-6D84-4961-9BAC-1969D2712A48}"/>
      </w:docPartPr>
      <w:docPartBody>
        <w:p w:rsidR="006A7CB1" w:rsidRDefault="001154B9" w:rsidP="001154B9">
          <w:pPr>
            <w:pStyle w:val="D3AA9AB7BBC041B78F81DCA01757D84E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pokud nemáte fax, stiskněte jednou mezerník</w:t>
          </w:r>
        </w:p>
      </w:docPartBody>
    </w:docPart>
    <w:docPart>
      <w:docPartPr>
        <w:name w:val="3499881A853B430E85FB3707A2AFD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A23F6-0DCD-4CA8-9102-D08A7935BC97}"/>
      </w:docPartPr>
      <w:docPartBody>
        <w:p w:rsidR="006A7CB1" w:rsidRDefault="001154B9" w:rsidP="001154B9">
          <w:pPr>
            <w:pStyle w:val="3499881A853B430E85FB3707A2AFD3175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identifikace datové schránky – nemáte-li, stiskněte jednou mezerník</w:t>
          </w:r>
        </w:p>
      </w:docPartBody>
    </w:docPart>
    <w:docPart>
      <w:docPartPr>
        <w:name w:val="0D5AA7F7F9424C558B3C2DAB253A5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5F848-13C8-4545-8062-6E5BC77D76BC}"/>
      </w:docPartPr>
      <w:docPartBody>
        <w:p w:rsidR="006A7CB1" w:rsidRDefault="001154B9" w:rsidP="001154B9">
          <w:pPr>
            <w:pStyle w:val="0D5AA7F7F9424C558B3C2DAB253A586A48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22EDE3300784BF190719E8B1228C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F9372-8429-4715-800C-548E523D6459}"/>
      </w:docPartPr>
      <w:docPartBody>
        <w:p w:rsidR="006A7CB1" w:rsidRDefault="001154B9" w:rsidP="001154B9">
          <w:pPr>
            <w:pStyle w:val="022EDE3300784BF190719E8B1228C63A47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79DF2C3680F4107B9DB6F9CE6FD9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B5132-CCAA-440D-A222-0D33D8042082}"/>
      </w:docPartPr>
      <w:docPartBody>
        <w:p w:rsidR="006A7CB1" w:rsidRDefault="001154B9" w:rsidP="001154B9">
          <w:pPr>
            <w:pStyle w:val="079DF2C3680F4107B9DB6F9CE6FD999F46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D0B20A4567154534AB897B1092036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D5BBF-212F-4325-969B-3AB723E392AF}"/>
      </w:docPartPr>
      <w:docPartBody>
        <w:p w:rsidR="006A7CB1" w:rsidRDefault="001154B9" w:rsidP="001154B9">
          <w:pPr>
            <w:pStyle w:val="D0B20A4567154534AB897B1092036D0B45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59C6ACE51104FA4BAA0969F6EBA0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2D84D3-0863-4181-BDC5-8189B7C19EEB}"/>
      </w:docPartPr>
      <w:docPartBody>
        <w:p w:rsidR="00F17FCB" w:rsidRDefault="001154B9" w:rsidP="001154B9">
          <w:pPr>
            <w:pStyle w:val="059C6ACE51104FA4BAA0969F6EBA025A2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B6945B62A65425AA313AEF9CAF88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D8D67-9EEB-409E-98F4-99FC737DB2FB}"/>
      </w:docPartPr>
      <w:docPartBody>
        <w:p w:rsidR="00F17FCB" w:rsidRDefault="001154B9" w:rsidP="001154B9">
          <w:pPr>
            <w:pStyle w:val="6B6945B62A65425AA313AEF9CAF884642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F19C38CCCE36490C8CF3B007DD2618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69DA2-9D8F-4C99-80BC-7F865F94E517}"/>
      </w:docPartPr>
      <w:docPartBody>
        <w:p w:rsidR="00F17FCB" w:rsidRDefault="001154B9" w:rsidP="001154B9">
          <w:pPr>
            <w:pStyle w:val="F19C38CCCE36490C8CF3B007DD2618372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84B33DD157D14C44A80FDD4FFC3FB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27105-1501-4797-85CD-08220941C1D1}"/>
      </w:docPartPr>
      <w:docPartBody>
        <w:p w:rsidR="00F17FCB" w:rsidRDefault="001154B9" w:rsidP="001154B9">
          <w:pPr>
            <w:pStyle w:val="84B33DD157D14C44A80FDD4FFC3FB9E320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p>
      </w:docPartBody>
    </w:docPart>
    <w:docPart>
      <w:docPartPr>
        <w:name w:val="6F008E9630714EF187293D6F8F095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F2C80-3DD4-40F1-A6CC-108924176C3E}"/>
      </w:docPartPr>
      <w:docPartBody>
        <w:p w:rsidR="00812690" w:rsidRDefault="001154B9" w:rsidP="001154B9">
          <w:pPr>
            <w:pStyle w:val="6F008E9630714EF187293D6F8F0959A411"/>
          </w:pPr>
          <w:r w:rsidRPr="000C4D98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vždy ověřit s</w:t>
          </w:r>
          <w:r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 </w:t>
          </w:r>
          <w:r w:rsidRPr="000C4D98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OE, včetně správného předčíslí účtu</w:t>
          </w:r>
          <w:r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 xml:space="preserve"> – červený text smazat stiskem mezerníku</w:t>
          </w:r>
        </w:p>
      </w:docPartBody>
    </w:docPart>
    <w:docPart>
      <w:docPartPr>
        <w:name w:val="75D25494A9AD46F79510D5829F82F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88AE0-6BA1-44E1-9E7B-82BF14CA0739}"/>
      </w:docPartPr>
      <w:docPartBody>
        <w:p w:rsidR="00812690" w:rsidRDefault="001154B9" w:rsidP="001154B9">
          <w:pPr>
            <w:pStyle w:val="75D25494A9AD46F79510D5829F82FA3C11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p>
      </w:docPartBody>
    </w:docPart>
    <w:docPart>
      <w:docPartPr>
        <w:name w:val="3D0B8413524948C3B2DBA1CE0CEA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7CE74-2492-4F3F-BC74-C4ACF41B4414}"/>
      </w:docPartPr>
      <w:docPartBody>
        <w:p w:rsidR="00812690" w:rsidRDefault="001154B9" w:rsidP="001154B9">
          <w:pPr>
            <w:pStyle w:val="3D0B8413524948C3B2DBA1CE0CEA49D711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D8ACEF533C6741188EE47F1E9B1C4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63B5F1-8B7A-463A-A132-A8378426E644}"/>
      </w:docPartPr>
      <w:docPartBody>
        <w:p w:rsidR="00496E4D" w:rsidRDefault="001154B9" w:rsidP="001154B9">
          <w:pPr>
            <w:pStyle w:val="D8ACEF533C6741188EE47F1E9B1C41CA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doplň předmět smlouvy včetně množství – tj. číselného vyjádření + </w:t>
          </w:r>
          <w:r w:rsidRPr="000C015A">
            <w:rPr>
              <w:rStyle w:val="Zstupntext"/>
              <w:rFonts w:ascii="Garamond" w:hAnsi="Garamond"/>
              <w:color w:val="FF0000"/>
              <w:lang w:val="cs-CZ"/>
            </w:rPr>
            <w:t>přesně popsat, co je předmětem smlouvy</w:t>
          </w:r>
        </w:p>
      </w:docPartBody>
    </w:docPart>
    <w:docPart>
      <w:docPartPr>
        <w:name w:val="0830B2B22E0B43EF9BDAF578DE8CA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B3A9-2F12-43F8-898B-7C8735A98409}"/>
      </w:docPartPr>
      <w:docPartBody>
        <w:p w:rsidR="00496E4D" w:rsidRDefault="005C0784" w:rsidP="005C0784">
          <w:pPr>
            <w:pStyle w:val="0830B2B22E0B43EF9BDAF578DE8CA2AE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1AFEF94412144D488BC3F463D5871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948342-79E9-47D7-8D7B-42E9FE6C11C9}"/>
      </w:docPartPr>
      <w:docPartBody>
        <w:p w:rsidR="00496E4D" w:rsidRDefault="001154B9" w:rsidP="001154B9">
          <w:pPr>
            <w:pStyle w:val="1AFEF94412144D488BC3F463D587125E8"/>
          </w:pP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>číselné vyjádření</w:t>
          </w:r>
        </w:p>
      </w:docPartBody>
    </w:docPart>
    <w:docPart>
      <w:docPartPr>
        <w:name w:val="492567FE0B7A4C06BAEB8D8A31D6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4F803-A147-469A-9604-902301904168}"/>
      </w:docPartPr>
      <w:docPartBody>
        <w:p w:rsidR="00496E4D" w:rsidRDefault="001154B9" w:rsidP="001154B9">
          <w:pPr>
            <w:pStyle w:val="492567FE0B7A4C06BAEB8D8A31D66E3F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slovní</w:t>
          </w: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 xml:space="preserve"> vyjádření</w:t>
          </w:r>
        </w:p>
      </w:docPartBody>
    </w:docPart>
    <w:docPart>
      <w:docPartPr>
        <w:name w:val="02D6C9FB45D94F57AFF18AD1BA46D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0A96E-0435-4847-97A1-3ABA00D9B87D}"/>
      </w:docPartPr>
      <w:docPartBody>
        <w:p w:rsidR="00496E4D" w:rsidRDefault="001154B9" w:rsidP="001154B9">
          <w:pPr>
            <w:pStyle w:val="02D6C9FB45D94F57AFF18AD1BA46D1F1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E4A9D1AEA3D64C0AA3E6D380B758A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B9E884-15CA-49B8-BD4E-5DA0A6D24B75}"/>
      </w:docPartPr>
      <w:docPartBody>
        <w:p w:rsidR="00496E4D" w:rsidRDefault="001154B9" w:rsidP="001154B9">
          <w:pPr>
            <w:pStyle w:val="E4A9D1AEA3D64C0AA3E6D380B758A6D5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3EE78D8B00E349BC8C99AB49B2CDC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E1B90-9FE7-4D67-B7D9-FE7CB95B4397}"/>
      </w:docPartPr>
      <w:docPartBody>
        <w:p w:rsidR="00496E4D" w:rsidRDefault="001154B9" w:rsidP="001154B9">
          <w:pPr>
            <w:pStyle w:val="3EE78D8B00E349BC8C99AB49B2CDC3B88"/>
          </w:pPr>
          <w:r w:rsidRPr="007163C6">
            <w:rPr>
              <w:rStyle w:val="Zstupntext"/>
              <w:rFonts w:ascii="Garamond" w:hAnsi="Garamond"/>
              <w:color w:val="FF0000"/>
              <w:lang w:val="cs-CZ"/>
            </w:rPr>
            <w:t>Vep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sat</w:t>
          </w:r>
          <w:r w:rsidRPr="007163C6">
            <w:rPr>
              <w:rStyle w:val="Zstupntext"/>
              <w:rFonts w:ascii="Garamond" w:hAnsi="Garamond"/>
              <w:color w:val="FF0000"/>
              <w:lang w:val="cs-CZ"/>
            </w:rPr>
            <w:t xml:space="preserve"> adresu, na kterou se bude věc dodávat</w:t>
          </w:r>
        </w:p>
      </w:docPartBody>
    </w:docPart>
    <w:docPart>
      <w:docPartPr>
        <w:name w:val="91BE69763492452DAAD3B14595C3B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6AC1C-E785-478A-AD0A-BD71EC030C3F}"/>
      </w:docPartPr>
      <w:docPartBody>
        <w:p w:rsidR="00496E4D" w:rsidRDefault="001154B9" w:rsidP="001154B9">
          <w:pPr>
            <w:pStyle w:val="91BE69763492452DAAD3B14595C3B7B3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1ACAC1704DC49E59A298F5FDF9BF6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FF699-E4AE-4940-90A9-416B9AEA5C67}"/>
      </w:docPartPr>
      <w:docPartBody>
        <w:p w:rsidR="00496E4D" w:rsidRDefault="001154B9" w:rsidP="001154B9">
          <w:pPr>
            <w:pStyle w:val="61ACAC1704DC49E59A298F5FDF9BF6EB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B1DAA5F69CCF4AA39A64E72797CD2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1C997-C05A-4A4E-9071-561D16037277}"/>
      </w:docPartPr>
      <w:docPartBody>
        <w:p w:rsidR="00496E4D" w:rsidRDefault="001154B9" w:rsidP="001154B9">
          <w:pPr>
            <w:pStyle w:val="B1DAA5F69CCF4AA39A64E72797CD2C4A8"/>
          </w:pPr>
          <w:r w:rsidRPr="00D30144">
            <w:rPr>
              <w:rStyle w:val="Zstupntext"/>
              <w:rFonts w:ascii="Garamond" w:hAnsi="Garamond"/>
              <w:color w:val="FF0000"/>
            </w:rPr>
            <w:t>číselné vyjádření</w:t>
          </w:r>
        </w:p>
      </w:docPartBody>
    </w:docPart>
    <w:docPart>
      <w:docPartPr>
        <w:name w:val="8C41F984127E4194B92ED9043820C2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D81AA-767C-4002-8D85-9C2B36255D2C}"/>
      </w:docPartPr>
      <w:docPartBody>
        <w:p w:rsidR="00496E4D" w:rsidRDefault="001154B9" w:rsidP="001154B9">
          <w:pPr>
            <w:pStyle w:val="8C41F984127E4194B92ED9043820C2C78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3F914D2446674316AF62D4667B4D4E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00CA46-8A6E-47EE-9F05-53725C6E96E5}"/>
      </w:docPartPr>
      <w:docPartBody>
        <w:p w:rsidR="00496E4D" w:rsidRDefault="001154B9" w:rsidP="001154B9">
          <w:pPr>
            <w:pStyle w:val="3F914D2446674316AF62D4667B4D4E728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2238960C19624090A60580FEDAFF84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4EAD6F-F8B5-49BF-AB8B-99B6D5912B34}"/>
      </w:docPartPr>
      <w:docPartBody>
        <w:p w:rsidR="00496E4D" w:rsidRDefault="001154B9" w:rsidP="001154B9">
          <w:pPr>
            <w:pStyle w:val="2238960C19624090A60580FEDAFF84A98"/>
          </w:pPr>
          <w:r w:rsidRPr="00D30144">
            <w:rPr>
              <w:rStyle w:val="Zstupntext"/>
              <w:rFonts w:ascii="Garamond" w:hAnsi="Garamond"/>
              <w:color w:val="FF0000"/>
            </w:rPr>
            <w:t>čís</w:t>
          </w:r>
          <w:r>
            <w:rPr>
              <w:rStyle w:val="Zstupntext"/>
              <w:rFonts w:ascii="Garamond" w:hAnsi="Garamond"/>
              <w:color w:val="FF0000"/>
            </w:rPr>
            <w:t>lo</w:t>
          </w:r>
        </w:p>
      </w:docPartBody>
    </w:docPart>
    <w:docPart>
      <w:docPartPr>
        <w:name w:val="481EDDE893034A2AA3AB834B98F77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853B5-F0EA-4AB3-9C8C-FBFA219A0384}"/>
      </w:docPartPr>
      <w:docPartBody>
        <w:p w:rsidR="00496E4D" w:rsidRDefault="001154B9" w:rsidP="001154B9">
          <w:pPr>
            <w:pStyle w:val="481EDDE893034A2AA3AB834B98F7783D8"/>
          </w:pPr>
          <w:r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E653EB8715F640E19A73A1E5D5479B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DE905-FCA4-4A0F-B24A-A4C04B75E96E}"/>
      </w:docPartPr>
      <w:docPartBody>
        <w:p w:rsidR="00496E4D" w:rsidRDefault="001154B9" w:rsidP="001154B9">
          <w:pPr>
            <w:pStyle w:val="E653EB8715F640E19A73A1E5D5479BA58"/>
          </w:pPr>
          <w:r w:rsidRPr="00CB46C3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AE7124B3141E4B768C3D373633F6A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EFB10-51EE-4E0D-A416-CF82A96D3BBC}"/>
      </w:docPartPr>
      <w:docPartBody>
        <w:p w:rsidR="00873F86" w:rsidRDefault="001154B9" w:rsidP="001154B9">
          <w:pPr>
            <w:pStyle w:val="AE7124B3141E4B768C3D373633F6AABB6"/>
          </w:pPr>
          <w:r w:rsidRPr="001D4069">
            <w:rPr>
              <w:rStyle w:val="Zstupntext"/>
              <w:rFonts w:ascii="Garamond" w:hAnsi="Garamond"/>
              <w:sz w:val="24"/>
              <w:szCs w:val="24"/>
            </w:rPr>
            <w:t>ředitel OIZ</w:t>
          </w:r>
        </w:p>
      </w:docPartBody>
    </w:docPart>
    <w:docPart>
      <w:docPartPr>
        <w:name w:val="768C9BA92163420E80E91781D743B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E624E-92FF-4826-9894-28CBA081AB19}"/>
      </w:docPartPr>
      <w:docPartBody>
        <w:p w:rsidR="00873F86" w:rsidRDefault="00AA4D4A" w:rsidP="00AA4D4A">
          <w:pPr>
            <w:pStyle w:val="768C9BA92163420E80E91781D743BF2F"/>
          </w:pPr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9D30F-DBAC-43E2-AA74-C90917FCF7A3}"/>
      </w:docPartPr>
      <w:docPartBody>
        <w:p w:rsidR="00873F86" w:rsidRDefault="00AA4D4A">
          <w:r w:rsidRPr="000F2A1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30D7D6DB934EB7BA5DD1763ED39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54B12-8C92-4CF9-885A-3A106C2B86B4}"/>
      </w:docPartPr>
      <w:docPartBody>
        <w:p w:rsidR="00873F86" w:rsidRDefault="001154B9" w:rsidP="001154B9">
          <w:pPr>
            <w:pStyle w:val="0930D7D6DB934EB7BA5DD1763ED391816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vhodnou variantu podle toto, zda bude smlouva zveřejněna v registru, neboť jinak v článku IX vypadnou 2 odstavce a tak se mění i číslo odstavce, na který se odkazuje</w:t>
          </w:r>
        </w:p>
      </w:docPartBody>
    </w:docPart>
    <w:docPart>
      <w:docPartPr>
        <w:name w:val="83E136A7E085445E82DF46F93A3F1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90A054-ECCE-4E4F-8A42-CA28231CE367}"/>
      </w:docPartPr>
      <w:docPartBody>
        <w:p w:rsidR="00873F86" w:rsidRDefault="001154B9" w:rsidP="001154B9">
          <w:pPr>
            <w:pStyle w:val="83E136A7E085445E82DF46F93A3F15146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vhodnou variantu podle toto, zda bude smlouva zveřejněna v registru, neboť jinak v článku IX vypadnou 2 odstavce a tak se mění i číslo odstavce, na který se odkazuje</w:t>
          </w:r>
        </w:p>
      </w:docPartBody>
    </w:docPart>
    <w:docPart>
      <w:docPartPr>
        <w:name w:val="921CC543D14746E79F740CBB9E17E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6B6995-8E56-4B72-8162-8AB5D3504303}"/>
      </w:docPartPr>
      <w:docPartBody>
        <w:p w:rsidR="006938F5" w:rsidRDefault="001154B9" w:rsidP="001154B9">
          <w:pPr>
            <w:pStyle w:val="921CC543D14746E79F740CBB9E17E2614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E9BC68C965BF4A5EA7F3D4BCB2EC9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D37FE-1C30-449B-913A-7148A6C51A46}"/>
      </w:docPartPr>
      <w:docPartBody>
        <w:p w:rsidR="00055BF7" w:rsidRDefault="001154B9" w:rsidP="001154B9">
          <w:pPr>
            <w:pStyle w:val="E9BC68C965BF4A5EA7F3D4BCB2EC9136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5A1FC6EDA70F497EABF1F30CAFA57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CBECB1-1247-472C-B40E-7F7D9CFA6BDE}"/>
      </w:docPartPr>
      <w:docPartBody>
        <w:p w:rsidR="00055BF7" w:rsidRDefault="001154B9" w:rsidP="001154B9">
          <w:pPr>
            <w:pStyle w:val="5A1FC6EDA70F497EABF1F30CAFA57ABB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22DA466B047246F0A37727278F9A6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CBB34-85C1-4147-A0FC-3AB4A599F32F}"/>
      </w:docPartPr>
      <w:docPartBody>
        <w:p w:rsidR="00055BF7" w:rsidRDefault="001154B9" w:rsidP="001154B9">
          <w:pPr>
            <w:pStyle w:val="22DA466B047246F0A37727278F9A61E6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A8F6B6D0009C4AC7AD4C9A4CDB6DA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C46B2A-2760-4D9A-BE0F-8A2B37991EB7}"/>
      </w:docPartPr>
      <w:docPartBody>
        <w:p w:rsidR="00055BF7" w:rsidRDefault="001154B9" w:rsidP="001154B9">
          <w:pPr>
            <w:pStyle w:val="A8F6B6D0009C4AC7AD4C9A4CDB6DA6BC4"/>
          </w:pPr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D4E32BDE9401422684D6F81EA0F27D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F9D145-9F50-43C0-BAEA-C87D31B3194E}"/>
      </w:docPartPr>
      <w:docPartBody>
        <w:p w:rsidR="00055BF7" w:rsidRDefault="001154B9" w:rsidP="001154B9">
          <w:pPr>
            <w:pStyle w:val="D4E32BDE9401422684D6F81EA0F27DB34"/>
          </w:pPr>
          <w:r w:rsidRPr="00E37698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CF74BFD3DADC4729A6B35F353A95E4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AFD99-A8DD-415E-BABD-464CE1F92266}"/>
      </w:docPartPr>
      <w:docPartBody>
        <w:p w:rsidR="00055BF7" w:rsidRDefault="001154B9" w:rsidP="001154B9">
          <w:pPr>
            <w:pStyle w:val="CF74BFD3DADC4729A6B35F353A95E488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7EAB8826A2DE42D99CED989EC34824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1C841-9A7C-42F6-B87B-B7DA55DA3E29}"/>
      </w:docPartPr>
      <w:docPartBody>
        <w:p w:rsidR="00055BF7" w:rsidRDefault="001154B9" w:rsidP="001154B9">
          <w:pPr>
            <w:pStyle w:val="7EAB8826A2DE42D99CED989EC34824BE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F277494C61164391841D5A510434E2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7E931-4086-4D3E-878F-D5F8DC4E01BA}"/>
      </w:docPartPr>
      <w:docPartBody>
        <w:p w:rsidR="00055BF7" w:rsidRDefault="001154B9" w:rsidP="001154B9">
          <w:pPr>
            <w:pStyle w:val="F277494C61164391841D5A510434E22A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4DE64350136B4DECB1DC3CA86E31E3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7D8AE3-F6AC-4B28-81EB-0888FB893001}"/>
      </w:docPartPr>
      <w:docPartBody>
        <w:p w:rsidR="00055BF7" w:rsidRDefault="001154B9" w:rsidP="001154B9">
          <w:pPr>
            <w:pStyle w:val="4DE64350136B4DECB1DC3CA86E31E3A94"/>
          </w:pPr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FA5B0599E0BF4166A4F7A8F6590FD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A13BC-774A-482B-8E18-7BAB1308CC18}"/>
      </w:docPartPr>
      <w:docPartBody>
        <w:p w:rsidR="00055BF7" w:rsidRDefault="001154B9" w:rsidP="001154B9">
          <w:pPr>
            <w:pStyle w:val="FA5B0599E0BF4166A4F7A8F6590FD93B4"/>
          </w:pPr>
          <w:r w:rsidRPr="00E37698">
            <w:rPr>
              <w:rStyle w:val="Zstupntext"/>
              <w:rFonts w:ascii="Garamond" w:hAnsi="Garamond"/>
              <w:color w:val="FF0000"/>
              <w:sz w:val="24"/>
            </w:rPr>
            <w:t>doplnit vhodné</w:t>
          </w:r>
        </w:p>
      </w:docPartBody>
    </w:docPart>
    <w:docPart>
      <w:docPartPr>
        <w:name w:val="AE2FC52A029A414BB390CCE5BB6298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F9FB9-9AF9-4273-A006-0442AB71DACF}"/>
      </w:docPartPr>
      <w:docPartBody>
        <w:p w:rsidR="00EC4E33" w:rsidRDefault="00055BF7" w:rsidP="00055BF7">
          <w:pPr>
            <w:pStyle w:val="AE2FC52A029A414BB390CCE5BB62985C"/>
          </w:pPr>
          <w:r w:rsidRPr="005F4D6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8BF3B9C8ED4394A13A89A31F52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40562-04F3-4545-AE9E-69565DE5AFA1}"/>
      </w:docPartPr>
      <w:docPartBody>
        <w:p w:rsidR="001C23AF" w:rsidRDefault="00576265" w:rsidP="00576265">
          <w:pPr>
            <w:pStyle w:val="8A8BF3B9C8ED4394A13A89A31F5246D3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B4C15D1633B434F9026D0A0EBC4D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31DB1-CB75-43E6-9496-775E7EBBD9B2}"/>
      </w:docPartPr>
      <w:docPartBody>
        <w:p w:rsidR="001C23AF" w:rsidRDefault="001154B9" w:rsidP="001154B9">
          <w:pPr>
            <w:pStyle w:val="EB4C15D1633B434F9026D0A0EBC4DB932"/>
          </w:pPr>
          <w:r w:rsidRPr="00D25391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9E31CCE4A2B943D7AA09CAEEC611F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0BB8F-F69E-4EFD-8D31-D27985D71017}"/>
      </w:docPartPr>
      <w:docPartBody>
        <w:p w:rsidR="001C23AF" w:rsidRDefault="00576265" w:rsidP="00576265">
          <w:pPr>
            <w:pStyle w:val="9E31CCE4A2B943D7AA09CAEEC611F60D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5436F399D4C41C5A812467DC0287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41E2D4-A17C-4033-A608-0E55EC6C9CE6}"/>
      </w:docPartPr>
      <w:docPartBody>
        <w:p w:rsidR="00D7252D" w:rsidRDefault="001154B9" w:rsidP="001154B9">
          <w:pPr>
            <w:pStyle w:val="65436F399D4C41C5A812467DC028783B2"/>
          </w:pPr>
          <w:r w:rsidRPr="0023080C">
            <w:rPr>
              <w:rStyle w:val="Zstupntext"/>
              <w:rFonts w:ascii="Garamond" w:hAnsi="Garamond"/>
              <w:sz w:val="20"/>
              <w:szCs w:val="20"/>
              <w:lang w:val="cs-CZ"/>
            </w:rPr>
            <w:t>(titul, jméno, příjmení, funkce, podpis)</w:t>
          </w:r>
        </w:p>
      </w:docPartBody>
    </w:docPart>
    <w:docPart>
      <w:docPartPr>
        <w:name w:val="C9451A78034F45CFA09B136BA078D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3CD98-C2A4-4224-8930-40D8EA0C1E1C}"/>
      </w:docPartPr>
      <w:docPartBody>
        <w:p w:rsidR="00D7252D" w:rsidRDefault="001154B9" w:rsidP="001154B9">
          <w:pPr>
            <w:pStyle w:val="C9451A78034F45CFA09B136BA078D74B2"/>
          </w:pPr>
          <w:r w:rsidRPr="0023080C">
            <w:rPr>
              <w:rStyle w:val="Zstupntext"/>
              <w:rFonts w:ascii="Garamond" w:hAnsi="Garamond"/>
              <w:sz w:val="20"/>
              <w:szCs w:val="20"/>
              <w:lang w:val="cs-CZ"/>
            </w:rPr>
            <w:t>(titul, jméno, příjmení, funkce, podpis)</w:t>
          </w:r>
        </w:p>
      </w:docPartBody>
    </w:docPart>
    <w:docPart>
      <w:docPartPr>
        <w:name w:val="BFA52599321B4CA4BC09243DCBA2D7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D3C093-8C79-47D3-AF56-6A269DED42BB}"/>
      </w:docPartPr>
      <w:docPartBody>
        <w:p w:rsidR="00207741" w:rsidRDefault="001154B9" w:rsidP="001154B9">
          <w:pPr>
            <w:pStyle w:val="BFA52599321B4CA4BC09243DCBA2D7A11"/>
          </w:pPr>
          <w:r>
            <w:rPr>
              <w:rStyle w:val="Zstupntext"/>
              <w:rFonts w:ascii="Garamond" w:hAnsi="Garamond"/>
              <w:sz w:val="20"/>
              <w:szCs w:val="20"/>
              <w:lang w:val="cs-CZ"/>
            </w:rPr>
            <w:t xml:space="preserve">     </w:t>
          </w:r>
        </w:p>
      </w:docPartBody>
    </w:docPart>
    <w:docPart>
      <w:docPartPr>
        <w:name w:val="42A9CB033C2D40DB9E3866AFF7397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4400B-E474-494C-9FD7-01D98DAD42F8}"/>
      </w:docPartPr>
      <w:docPartBody>
        <w:p w:rsidR="00207741" w:rsidRDefault="001154B9" w:rsidP="001154B9">
          <w:pPr>
            <w:pStyle w:val="42A9CB033C2D40DB9E3866AFF73970A51"/>
          </w:pPr>
          <w:r>
            <w:rPr>
              <w:rStyle w:val="Zstupntext"/>
              <w:rFonts w:ascii="Garamond" w:hAnsi="Garamond"/>
              <w:sz w:val="20"/>
              <w:szCs w:val="20"/>
              <w:lang w:val="cs-CZ"/>
            </w:rPr>
            <w:t xml:space="preserve">     </w:t>
          </w:r>
        </w:p>
      </w:docPartBody>
    </w:docPart>
    <w:docPart>
      <w:docPartPr>
        <w:name w:val="15B7BE17A7844695B2C0EB19936BAB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0022C-E0E1-4619-8D28-3760A4F332F9}"/>
      </w:docPartPr>
      <w:docPartBody>
        <w:p w:rsidR="00905FC9" w:rsidRDefault="003770D0" w:rsidP="003770D0">
          <w:pPr>
            <w:pStyle w:val="15B7BE17A7844695B2C0EB19936BABAC"/>
          </w:pPr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E5598CAEF22241B58277E9A48D5C29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973B8-41D9-4215-BDF6-0CB2635D849B}"/>
      </w:docPartPr>
      <w:docPartBody>
        <w:p w:rsidR="00905FC9" w:rsidRDefault="003770D0" w:rsidP="003770D0">
          <w:pPr>
            <w:pStyle w:val="E5598CAEF22241B58277E9A48D5C2970"/>
          </w:pPr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D69AEC4B8A7F4C54A04AEB5CF0F841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336D38-F677-4884-AFA2-694BD67128B2}"/>
      </w:docPartPr>
      <w:docPartBody>
        <w:p w:rsidR="00905FC9" w:rsidRDefault="003770D0" w:rsidP="003770D0">
          <w:pPr>
            <w:pStyle w:val="D69AEC4B8A7F4C54A04AEB5CF0F84188"/>
          </w:pPr>
          <w:r w:rsidRPr="00AB7949">
            <w:rPr>
              <w:rStyle w:val="Zstupntext"/>
            </w:rPr>
            <w:t>Klikněte sem a zadejte text.</w:t>
          </w:r>
        </w:p>
      </w:docPartBody>
    </w:docPart>
    <w:docPart>
      <w:docPartPr>
        <w:name w:val="4461D84CF1794FE4AA978D309A080E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731A71-BB32-44B9-93E2-E72DDED816E0}"/>
      </w:docPartPr>
      <w:docPartBody>
        <w:p w:rsidR="001154B9" w:rsidRDefault="001154B9" w:rsidP="001154B9">
          <w:pPr>
            <w:pStyle w:val="4461D84CF1794FE4AA978D309A080E00"/>
          </w:pPr>
          <w:r w:rsidRPr="000C7E64">
            <w:rPr>
              <w:rStyle w:val="Zstupntext"/>
            </w:rPr>
            <w:t>Klikněte sem a zadejte text.</w:t>
          </w:r>
        </w:p>
      </w:docPartBody>
    </w:docPart>
    <w:docPart>
      <w:docPartPr>
        <w:name w:val="3246D8DE956A43C9891CB3D9D4CDA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5F821-AF05-4E79-9850-9AE2B97674D2}"/>
      </w:docPartPr>
      <w:docPartBody>
        <w:p w:rsidR="001154B9" w:rsidRDefault="001154B9" w:rsidP="001154B9">
          <w:pPr>
            <w:pStyle w:val="3246D8DE956A43C9891CB3D9D4CDA6301"/>
          </w:pPr>
          <w:r w:rsidRPr="00D25391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226AB3A4B60B4E699FF4D510759446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28A75-F974-42D0-8DDA-F7248F3D2735}"/>
      </w:docPartPr>
      <w:docPartBody>
        <w:p w:rsidR="001154B9" w:rsidRDefault="001154B9" w:rsidP="001154B9">
          <w:pPr>
            <w:pStyle w:val="226AB3A4B60B4E699FF4D510759446D71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číselné vyjádření smluvní pokuty – přiměřenost je od 0,2 do 0,5, přičemž výjimečně lze při zakázkách v řádu milionů volit hodnotu na 0,1 – zde volit cca 0,3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– nebo zvolit pevnou částku v Kč za den</w:t>
          </w:r>
        </w:p>
      </w:docPartBody>
    </w:docPart>
    <w:docPart>
      <w:docPartPr>
        <w:name w:val="34E081E43DD24F528178D9337D2F2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FE66A-60EE-46FC-9D2D-3B69104CDEB3}"/>
      </w:docPartPr>
      <w:docPartBody>
        <w:p w:rsidR="001154B9" w:rsidRDefault="001154B9" w:rsidP="001154B9">
          <w:pPr>
            <w:pStyle w:val="34E081E43DD24F528178D9337D2F2C741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748D963FEFB4DDE963651D0B0BDC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00EA3-D4FA-4DBD-851A-508E3592FFCE}"/>
      </w:docPartPr>
      <w:docPartBody>
        <w:p w:rsidR="001154B9" w:rsidRDefault="001154B9" w:rsidP="001154B9">
          <w:pPr>
            <w:pStyle w:val="6748D963FEFB4DDE963651D0B0BDC09E1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89AF1A1B518F40EF944D2BD07D3B9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25569B-49D7-4F6D-AC71-9E74259E9F5D}"/>
      </w:docPartPr>
      <w:docPartBody>
        <w:p w:rsidR="001154B9" w:rsidRDefault="001154B9" w:rsidP="001154B9">
          <w:pPr>
            <w:pStyle w:val="89AF1A1B518F40EF944D2BD07D3B91211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D7E9B8AE73A04B75A7D2A1B25CE92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2A0D8-4FCB-4267-8048-DBF197BFBA09}"/>
      </w:docPartPr>
      <w:docPartBody>
        <w:p w:rsidR="001154B9" w:rsidRDefault="001154B9" w:rsidP="001154B9">
          <w:pPr>
            <w:pStyle w:val="D7E9B8AE73A04B75A7D2A1B25CE920F41"/>
          </w:pPr>
          <w:r w:rsidRPr="00D30144">
            <w:rPr>
              <w:rStyle w:val="Zstupntext"/>
              <w:rFonts w:ascii="Garamond" w:hAnsi="Garamond"/>
              <w:color w:val="FF0000"/>
              <w:lang w:val="cs-CZ"/>
            </w:rPr>
            <w:t>číselné vyjádření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smluvní pokuty – přiměřenost je od 0,2 do 0,5, přičemž výjimečně lze při zakázkách v řádu milionů volit hodnotu na 0,1 – zde volit cca 0,2 </w:t>
          </w: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– nebo zvolit pevnou částku v Kč za den</w:t>
          </w:r>
        </w:p>
      </w:docPartBody>
    </w:docPart>
    <w:docPart>
      <w:docPartPr>
        <w:name w:val="A57769378FBF47DC85D33F283AF82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3ECAB-2D53-4B1C-A408-F0168A5FCD18}"/>
      </w:docPartPr>
      <w:docPartBody>
        <w:p w:rsidR="001154B9" w:rsidRDefault="001154B9" w:rsidP="001154B9">
          <w:pPr>
            <w:pStyle w:val="A57769378FBF47DC85D33F283AF82FED1"/>
          </w:pPr>
          <w:r w:rsidRPr="002C5DCD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EBEEB380637949BBA9F38C968F33A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4E6317-9871-40FE-8393-6ED7C066C5F9}"/>
      </w:docPartPr>
      <w:docPartBody>
        <w:p w:rsidR="001D453D" w:rsidRDefault="00C96A63" w:rsidP="00C96A63">
          <w:pPr>
            <w:pStyle w:val="EBEEB380637949BBA9F38C968F33AAA3"/>
          </w:pPr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5B9"/>
    <w:rsid w:val="00034134"/>
    <w:rsid w:val="00055BF7"/>
    <w:rsid w:val="0008642D"/>
    <w:rsid w:val="00092DC6"/>
    <w:rsid w:val="000C5B23"/>
    <w:rsid w:val="001154B9"/>
    <w:rsid w:val="00124F73"/>
    <w:rsid w:val="00141594"/>
    <w:rsid w:val="001C23AF"/>
    <w:rsid w:val="001D453D"/>
    <w:rsid w:val="00207741"/>
    <w:rsid w:val="00262169"/>
    <w:rsid w:val="00290359"/>
    <w:rsid w:val="002D0B16"/>
    <w:rsid w:val="00307466"/>
    <w:rsid w:val="003770D0"/>
    <w:rsid w:val="00496E4D"/>
    <w:rsid w:val="00576265"/>
    <w:rsid w:val="00594B43"/>
    <w:rsid w:val="0059662A"/>
    <w:rsid w:val="005C0784"/>
    <w:rsid w:val="005F036F"/>
    <w:rsid w:val="006407B4"/>
    <w:rsid w:val="0064250B"/>
    <w:rsid w:val="00685C97"/>
    <w:rsid w:val="006938F5"/>
    <w:rsid w:val="006A7895"/>
    <w:rsid w:val="006A7CB1"/>
    <w:rsid w:val="006F64E7"/>
    <w:rsid w:val="007137CA"/>
    <w:rsid w:val="007248DD"/>
    <w:rsid w:val="00810455"/>
    <w:rsid w:val="00812690"/>
    <w:rsid w:val="00873F86"/>
    <w:rsid w:val="00890A49"/>
    <w:rsid w:val="00905FC9"/>
    <w:rsid w:val="0098462B"/>
    <w:rsid w:val="00A27D13"/>
    <w:rsid w:val="00A4380A"/>
    <w:rsid w:val="00AA4D4A"/>
    <w:rsid w:val="00AB7D50"/>
    <w:rsid w:val="00BC1FB6"/>
    <w:rsid w:val="00BF037F"/>
    <w:rsid w:val="00C74A36"/>
    <w:rsid w:val="00C96A63"/>
    <w:rsid w:val="00CC790E"/>
    <w:rsid w:val="00D7252D"/>
    <w:rsid w:val="00DB6447"/>
    <w:rsid w:val="00E1743A"/>
    <w:rsid w:val="00E40915"/>
    <w:rsid w:val="00EC4E33"/>
    <w:rsid w:val="00F17FCB"/>
    <w:rsid w:val="00F71F42"/>
    <w:rsid w:val="00F72C34"/>
    <w:rsid w:val="00FC65AD"/>
    <w:rsid w:val="00F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6A63"/>
    <w:rPr>
      <w:color w:val="808080"/>
    </w:rPr>
  </w:style>
  <w:style w:type="paragraph" w:customStyle="1" w:styleId="D925AEC071AE4EFA991283CB49F2211F">
    <w:name w:val="D925AEC071AE4EFA991283CB49F2211F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9ED1DE9A7D4F3B9D0595DBB806DEB1">
    <w:name w:val="B69ED1DE9A7D4F3B9D0595DBB806DEB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">
    <w:name w:val="014C9D66C42C414BBE708782C1277E0D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">
    <w:name w:val="FC4E376FBF0E45F2B5583454BE88EFC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">
    <w:name w:val="014C9D66C42C414BBE708782C1277E0D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">
    <w:name w:val="43F792D8DD064014804BCEB53FEA420B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C4E376FBF0E45F2B5583454BE88EFC71">
    <w:name w:val="FC4E376FBF0E45F2B5583454BE88EFC7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">
    <w:name w:val="014C9D66C42C414BBE708782C1277E0D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">
    <w:name w:val="43F792D8DD064014804BCEB53FEA420B1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0B89078564F4809B58F881C141310E0">
    <w:name w:val="F0B89078564F4809B58F881C141310E0"/>
    <w:rsid w:val="00FD35B9"/>
  </w:style>
  <w:style w:type="paragraph" w:customStyle="1" w:styleId="854521F0C081437C9706AD529C58A985">
    <w:name w:val="854521F0C081437C9706AD529C58A985"/>
    <w:rsid w:val="00FD35B9"/>
  </w:style>
  <w:style w:type="paragraph" w:customStyle="1" w:styleId="4C0DAF9C053040099ADB729B0DC98751">
    <w:name w:val="4C0DAF9C053040099ADB729B0DC98751"/>
    <w:rsid w:val="00FD35B9"/>
  </w:style>
  <w:style w:type="paragraph" w:customStyle="1" w:styleId="FC4E376FBF0E45F2B5583454BE88EFC72">
    <w:name w:val="FC4E376FBF0E45F2B5583454BE88EFC7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">
    <w:name w:val="014C9D66C42C414BBE708782C1277E0D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">
    <w:name w:val="43F792D8DD064014804BCEB53FEA420B2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">
    <w:name w:val="854521F0C081437C9706AD529C58A985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">
    <w:name w:val="4C0DAF9C053040099ADB729B0DC9875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">
    <w:name w:val="FC4E376FBF0E45F2B5583454BE88EFC7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">
    <w:name w:val="014C9D66C42C414BBE708782C1277E0D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">
    <w:name w:val="43F792D8DD064014804BCEB53FEA420B3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">
    <w:name w:val="854521F0C081437C9706AD529C58A985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">
    <w:name w:val="4C0DAF9C053040099ADB729B0DC9875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">
    <w:name w:val="BC099ED8C8CF4A3C993FFE68B9BC3161"/>
    <w:rsid w:val="00FD35B9"/>
  </w:style>
  <w:style w:type="paragraph" w:customStyle="1" w:styleId="C6C09CD1115A4FE58EA432DD80FC7F93">
    <w:name w:val="C6C09CD1115A4FE58EA432DD80FC7F93"/>
    <w:rsid w:val="00FD35B9"/>
  </w:style>
  <w:style w:type="paragraph" w:customStyle="1" w:styleId="FC4E376FBF0E45F2B5583454BE88EFC74">
    <w:name w:val="FC4E376FBF0E45F2B5583454BE88EFC7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">
    <w:name w:val="014C9D66C42C414BBE708782C1277E0D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">
    <w:name w:val="43F792D8DD064014804BCEB53FEA420B4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">
    <w:name w:val="854521F0C081437C9706AD529C58A985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">
    <w:name w:val="4C0DAF9C053040099ADB729B0DC9875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">
    <w:name w:val="BC099ED8C8CF4A3C993FFE68B9BC316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Smlouva">
    <w:name w:val="Smlouva"/>
    <w:basedOn w:val="Standardnpsmoodstavce"/>
    <w:uiPriority w:val="1"/>
    <w:qFormat/>
    <w:rsid w:val="001154B9"/>
    <w:rPr>
      <w:rFonts w:ascii="Garamond" w:hAnsi="Garamond"/>
      <w:sz w:val="24"/>
      <w:lang w:val="cs-CZ"/>
    </w:rPr>
  </w:style>
  <w:style w:type="paragraph" w:customStyle="1" w:styleId="C6C09CD1115A4FE58EA432DD80FC7F931">
    <w:name w:val="C6C09CD1115A4FE58EA432DD80FC7F93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">
    <w:name w:val="FC4E376FBF0E45F2B5583454BE88EFC7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">
    <w:name w:val="014C9D66C42C414BBE708782C1277E0D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">
    <w:name w:val="43F792D8DD064014804BCEB53FEA420B5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">
    <w:name w:val="854521F0C081437C9706AD529C58A985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">
    <w:name w:val="4C0DAF9C053040099ADB729B0DC9875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">
    <w:name w:val="BC099ED8C8CF4A3C993FFE68B9BC316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">
    <w:name w:val="C6C09CD1115A4FE58EA432DD80FC7F93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">
    <w:name w:val="FC4E376FBF0E45F2B5583454BE88EFC7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">
    <w:name w:val="014C9D66C42C414BBE708782C1277E0D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">
    <w:name w:val="43F792D8DD064014804BCEB53FEA420B6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">
    <w:name w:val="854521F0C081437C9706AD529C58A985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">
    <w:name w:val="4C0DAF9C053040099ADB729B0DC98751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">
    <w:name w:val="BC099ED8C8CF4A3C993FFE68B9BC316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">
    <w:name w:val="C6C09CD1115A4FE58EA432DD80FC7F93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">
    <w:name w:val="FC4E376FBF0E45F2B5583454BE88EFC7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">
    <w:name w:val="014C9D66C42C414BBE708782C1277E0D8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">
    <w:name w:val="43F792D8DD064014804BCEB53FEA420B7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">
    <w:name w:val="854521F0C081437C9706AD529C58A985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">
    <w:name w:val="4C0DAF9C053040099ADB729B0DC98751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">
    <w:name w:val="BC099ED8C8CF4A3C993FFE68B9BC316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">
    <w:name w:val="C6C09CD1115A4FE58EA432DD80FC7F93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">
    <w:name w:val="E801B0AD94AB45C5876D47EB529785CD"/>
    <w:rsid w:val="00A4380A"/>
  </w:style>
  <w:style w:type="paragraph" w:customStyle="1" w:styleId="1A5D42A275884203BD5FC75440552766">
    <w:name w:val="1A5D42A275884203BD5FC75440552766"/>
    <w:rsid w:val="00A4380A"/>
  </w:style>
  <w:style w:type="paragraph" w:customStyle="1" w:styleId="10E8C3508210477483955EF52B561763">
    <w:name w:val="10E8C3508210477483955EF52B561763"/>
    <w:rsid w:val="00A4380A"/>
  </w:style>
  <w:style w:type="paragraph" w:customStyle="1" w:styleId="FC4E376FBF0E45F2B5583454BE88EFC78">
    <w:name w:val="FC4E376FBF0E45F2B5583454BE88EFC7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9">
    <w:name w:val="014C9D66C42C414BBE708782C1277E0D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">
    <w:name w:val="43F792D8DD064014804BCEB53FEA420B8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">
    <w:name w:val="854521F0C081437C9706AD529C58A985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">
    <w:name w:val="4C0DAF9C053040099ADB729B0DC9875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">
    <w:name w:val="BC099ED8C8CF4A3C993FFE68B9BC3161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">
    <w:name w:val="C6C09CD1115A4FE58EA432DD80FC7F93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">
    <w:name w:val="E801B0AD94AB45C5876D47EB529785CD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">
    <w:name w:val="1A5D42A275884203BD5FC754405527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">
    <w:name w:val="10E8C3508210477483955EF52B561763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9">
    <w:name w:val="FC4E376FBF0E45F2B5583454BE88EFC7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0">
    <w:name w:val="014C9D66C42C414BBE708782C1277E0D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9">
    <w:name w:val="43F792D8DD064014804BCEB53FEA420B9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">
    <w:name w:val="854521F0C081437C9706AD529C58A985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">
    <w:name w:val="4C0DAF9C053040099ADB729B0DC98751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">
    <w:name w:val="BC099ED8C8CF4A3C993FFE68B9BC3161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">
    <w:name w:val="C6C09CD1115A4FE58EA432DD80FC7F93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">
    <w:name w:val="E801B0AD94AB45C5876D47EB529785CD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">
    <w:name w:val="1A5D42A275884203BD5FC75440552766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">
    <w:name w:val="10E8C3508210477483955EF52B561763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">
    <w:name w:val="D601992707F144B68EFC49BD1A141551"/>
    <w:rsid w:val="00A4380A"/>
  </w:style>
  <w:style w:type="paragraph" w:customStyle="1" w:styleId="54A395AA182546FA8EEDC3E104414B66">
    <w:name w:val="54A395AA182546FA8EEDC3E104414B66"/>
    <w:rsid w:val="00A4380A"/>
  </w:style>
  <w:style w:type="paragraph" w:customStyle="1" w:styleId="FC4E376FBF0E45F2B5583454BE88EFC710">
    <w:name w:val="FC4E376FBF0E45F2B5583454BE88EFC7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1">
    <w:name w:val="014C9D66C42C414BBE708782C1277E0D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0">
    <w:name w:val="43F792D8DD064014804BCEB53FEA420B10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9">
    <w:name w:val="854521F0C081437C9706AD529C58A985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9">
    <w:name w:val="4C0DAF9C053040099ADB729B0DC98751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">
    <w:name w:val="BC099ED8C8CF4A3C993FFE68B9BC316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">
    <w:name w:val="C6C09CD1115A4FE58EA432DD80FC7F93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">
    <w:name w:val="E801B0AD94AB45C5876D47EB529785CD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">
    <w:name w:val="1A5D42A275884203BD5FC75440552766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">
    <w:name w:val="10E8C3508210477483955EF52B561763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">
    <w:name w:val="D601992707F144B68EFC49BD1A14155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">
    <w:name w:val="54A395AA182546FA8EEDC3E104414B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1">
    <w:name w:val="FC4E376FBF0E45F2B5583454BE88EFC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2">
    <w:name w:val="014C9D66C42C414BBE708782C1277E0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1">
    <w:name w:val="43F792D8DD064014804BCEB53FEA420B1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0">
    <w:name w:val="854521F0C081437C9706AD529C58A98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0">
    <w:name w:val="4C0DAF9C053040099ADB729B0DC987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8">
    <w:name w:val="BC099ED8C8CF4A3C993FFE68B9BC31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8">
    <w:name w:val="C6C09CD1115A4FE58EA432DD80FC7F9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">
    <w:name w:val="E801B0AD94AB45C5876D47EB529785C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">
    <w:name w:val="1A5D42A275884203BD5FC754405527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">
    <w:name w:val="10E8C3508210477483955EF52B5617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">
    <w:name w:val="D601992707F144B68EFC49BD1A1415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">
    <w:name w:val="54A395AA182546FA8EEDC3E104414B6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6EF04792595488A8905AEB78D11BFCA">
    <w:name w:val="26EF04792595488A8905AEB78D11BFCA"/>
    <w:rsid w:val="006A7CB1"/>
  </w:style>
  <w:style w:type="paragraph" w:customStyle="1" w:styleId="D6B2302183A84B848A4767FBED81F032">
    <w:name w:val="D6B2302183A84B848A4767FBED81F032"/>
    <w:rsid w:val="006A7CB1"/>
  </w:style>
  <w:style w:type="paragraph" w:customStyle="1" w:styleId="1E5038CA941B453BB030A12492BA984E">
    <w:name w:val="1E5038CA941B453BB030A12492BA984E"/>
    <w:rsid w:val="006A7CB1"/>
  </w:style>
  <w:style w:type="paragraph" w:customStyle="1" w:styleId="0D9EC7EF58824D3DA1F41B746165AA07">
    <w:name w:val="0D9EC7EF58824D3DA1F41B746165AA07"/>
    <w:rsid w:val="006A7CB1"/>
  </w:style>
  <w:style w:type="paragraph" w:customStyle="1" w:styleId="DD2999BC61BE465295D8799F4C3553C0">
    <w:name w:val="DD2999BC61BE465295D8799F4C3553C0"/>
    <w:rsid w:val="006A7CB1"/>
  </w:style>
  <w:style w:type="paragraph" w:customStyle="1" w:styleId="89FD9C3C086C49E4B1CA03FEE7DF211A">
    <w:name w:val="89FD9C3C086C49E4B1CA03FEE7DF211A"/>
    <w:rsid w:val="006A7CB1"/>
  </w:style>
  <w:style w:type="paragraph" w:customStyle="1" w:styleId="1835D939100A4EA6B066BBDB1BD19202">
    <w:name w:val="1835D939100A4EA6B066BBDB1BD19202"/>
    <w:rsid w:val="006A7CB1"/>
  </w:style>
  <w:style w:type="paragraph" w:customStyle="1" w:styleId="0D94A0B68E1944D598A266D5AA2105A5">
    <w:name w:val="0D94A0B68E1944D598A266D5AA2105A5"/>
    <w:rsid w:val="006A7CB1"/>
  </w:style>
  <w:style w:type="paragraph" w:customStyle="1" w:styleId="84D237FCDC5E40C2A5AA350719FD2589">
    <w:name w:val="84D237FCDC5E40C2A5AA350719FD2589"/>
    <w:rsid w:val="006A7CB1"/>
  </w:style>
  <w:style w:type="paragraph" w:customStyle="1" w:styleId="C14886764A784AAD84B5F17FC0DB55C3">
    <w:name w:val="C14886764A784AAD84B5F17FC0DB55C3"/>
    <w:rsid w:val="006A7CB1"/>
  </w:style>
  <w:style w:type="paragraph" w:customStyle="1" w:styleId="4581FC825EBF49A4ADBADD8D12ABB023">
    <w:name w:val="4581FC825EBF49A4ADBADD8D12ABB023"/>
    <w:rsid w:val="006A7CB1"/>
  </w:style>
  <w:style w:type="paragraph" w:customStyle="1" w:styleId="A2DE0680FF814EB7A4F8E3F55BE91180">
    <w:name w:val="A2DE0680FF814EB7A4F8E3F55BE91180"/>
    <w:rsid w:val="006A7CB1"/>
  </w:style>
  <w:style w:type="paragraph" w:customStyle="1" w:styleId="2A04E7D254B74E0EBFF7350B1538A54F">
    <w:name w:val="2A04E7D254B74E0EBFF7350B1538A54F"/>
    <w:rsid w:val="006A7CB1"/>
  </w:style>
  <w:style w:type="paragraph" w:customStyle="1" w:styleId="88F989BC030945A693E0BA58DE3D8317">
    <w:name w:val="88F989BC030945A693E0BA58DE3D8317"/>
    <w:rsid w:val="006A7CB1"/>
  </w:style>
  <w:style w:type="paragraph" w:customStyle="1" w:styleId="87067156898E41FEBFBCD9A73491C1F2">
    <w:name w:val="87067156898E41FEBFBCD9A73491C1F2"/>
    <w:rsid w:val="006A7CB1"/>
  </w:style>
  <w:style w:type="paragraph" w:customStyle="1" w:styleId="F5016725D9044508835567777A4E6595">
    <w:name w:val="F5016725D9044508835567777A4E6595"/>
    <w:rsid w:val="006A7CB1"/>
  </w:style>
  <w:style w:type="paragraph" w:customStyle="1" w:styleId="0F71937BABEC4D81AF7E2D8BD611663C">
    <w:name w:val="0F71937BABEC4D81AF7E2D8BD611663C"/>
    <w:rsid w:val="006A7CB1"/>
  </w:style>
  <w:style w:type="paragraph" w:customStyle="1" w:styleId="FC4E376FBF0E45F2B5583454BE88EFC712">
    <w:name w:val="FC4E376FBF0E45F2B5583454BE88EFC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3">
    <w:name w:val="014C9D66C42C414BBE708782C1277E0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2">
    <w:name w:val="43F792D8DD064014804BCEB53FEA420B1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1">
    <w:name w:val="854521F0C081437C9706AD529C58A98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1">
    <w:name w:val="4C0DAF9C053040099ADB729B0DC987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9">
    <w:name w:val="BC099ED8C8CF4A3C993FFE68B9BC31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9">
    <w:name w:val="C6C09CD1115A4FE58EA432DD80FC7F9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">
    <w:name w:val="E801B0AD94AB45C5876D47EB529785C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">
    <w:name w:val="1A5D42A275884203BD5FC754405527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">
    <w:name w:val="10E8C3508210477483955EF52B5617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">
    <w:name w:val="D601992707F144B68EFC49BD1A1415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">
    <w:name w:val="54A395AA182546FA8EEDC3E104414B6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3">
    <w:name w:val="FC4E376FBF0E45F2B5583454BE88EFC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4">
    <w:name w:val="014C9D66C42C414BBE708782C1277E0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3">
    <w:name w:val="43F792D8DD064014804BCEB53FEA420B1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2">
    <w:name w:val="854521F0C081437C9706AD529C58A98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2">
    <w:name w:val="4C0DAF9C053040099ADB729B0DC987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0">
    <w:name w:val="BC099ED8C8CF4A3C993FFE68B9BC316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0">
    <w:name w:val="C6C09CD1115A4FE58EA432DD80FC7F9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">
    <w:name w:val="E801B0AD94AB45C5876D47EB529785C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">
    <w:name w:val="1A5D42A275884203BD5FC754405527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">
    <w:name w:val="10E8C3508210477483955EF52B5617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">
    <w:name w:val="D601992707F144B68EFC49BD1A1415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">
    <w:name w:val="54A395AA182546FA8EEDC3E104414B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">
    <w:name w:val="9E3C9FF5D9F44B46BF270132AA4C4A02"/>
    <w:rsid w:val="006A7CB1"/>
  </w:style>
  <w:style w:type="paragraph" w:customStyle="1" w:styleId="84A0EBB45F804ACB83C76EBB09D4D7D3">
    <w:name w:val="84A0EBB45F804ACB83C76EBB09D4D7D3"/>
    <w:rsid w:val="006A7CB1"/>
  </w:style>
  <w:style w:type="paragraph" w:customStyle="1" w:styleId="C476E339123445EA9A2FC3E6E04A3743">
    <w:name w:val="C476E339123445EA9A2FC3E6E04A3743"/>
    <w:rsid w:val="006A7CB1"/>
  </w:style>
  <w:style w:type="paragraph" w:customStyle="1" w:styleId="D6569010661A44B284FBA4506F0D9680">
    <w:name w:val="D6569010661A44B284FBA4506F0D9680"/>
    <w:rsid w:val="006A7CB1"/>
  </w:style>
  <w:style w:type="paragraph" w:customStyle="1" w:styleId="BC1E1B4EFE26437197E1A82A39CC699B">
    <w:name w:val="BC1E1B4EFE26437197E1A82A39CC699B"/>
    <w:rsid w:val="006A7CB1"/>
  </w:style>
  <w:style w:type="paragraph" w:customStyle="1" w:styleId="D4889BF01EE24343AF62090FB880D414">
    <w:name w:val="D4889BF01EE24343AF62090FB880D414"/>
    <w:rsid w:val="006A7CB1"/>
  </w:style>
  <w:style w:type="paragraph" w:customStyle="1" w:styleId="D3AA9AB7BBC041B78F81DCA01757D84E">
    <w:name w:val="D3AA9AB7BBC041B78F81DCA01757D84E"/>
    <w:rsid w:val="006A7CB1"/>
  </w:style>
  <w:style w:type="paragraph" w:customStyle="1" w:styleId="C42DB1BEA8874A6EA9BE52B6F9BE0105">
    <w:name w:val="C42DB1BEA8874A6EA9BE52B6F9BE0105"/>
    <w:rsid w:val="006A7CB1"/>
  </w:style>
  <w:style w:type="paragraph" w:customStyle="1" w:styleId="3499881A853B430E85FB3707A2AFD317">
    <w:name w:val="3499881A853B430E85FB3707A2AFD317"/>
    <w:rsid w:val="006A7CB1"/>
  </w:style>
  <w:style w:type="paragraph" w:customStyle="1" w:styleId="FC4E376FBF0E45F2B5583454BE88EFC714">
    <w:name w:val="FC4E376FBF0E45F2B5583454BE88EFC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5">
    <w:name w:val="014C9D66C42C414BBE708782C1277E0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4">
    <w:name w:val="43F792D8DD064014804BCEB53FEA420B1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3">
    <w:name w:val="854521F0C081437C9706AD529C58A98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3">
    <w:name w:val="4C0DAF9C053040099ADB729B0DC987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1">
    <w:name w:val="BC099ED8C8CF4A3C993FFE68B9BC316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1">
    <w:name w:val="C6C09CD1115A4FE58EA432DD80FC7F9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">
    <w:name w:val="E801B0AD94AB45C5876D47EB529785C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">
    <w:name w:val="1A5D42A275884203BD5FC754405527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">
    <w:name w:val="10E8C3508210477483955EF52B5617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">
    <w:name w:val="D601992707F144B68EFC49BD1A1415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">
    <w:name w:val="54A395AA182546FA8EEDC3E104414B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">
    <w:name w:val="9E3C9FF5D9F44B46BF270132AA4C4A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">
    <w:name w:val="84A0EBB45F804ACB83C76EBB09D4D7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">
    <w:name w:val="C476E339123445EA9A2FC3E6E04A37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">
    <w:name w:val="D6569010661A44B284FBA4506F0D9680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">
    <w:name w:val="BC1E1B4EFE26437197E1A82A39CC699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">
    <w:name w:val="D4889BF01EE24343AF62090FB880D4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">
    <w:name w:val="D3AA9AB7BBC041B78F81DCA01757D84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">
    <w:name w:val="C42DB1BEA8874A6EA9BE52B6F9BE010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">
    <w:name w:val="3499881A853B430E85FB3707A2AFD31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5">
    <w:name w:val="FC4E376FBF0E45F2B5583454BE88EFC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6">
    <w:name w:val="014C9D66C42C414BBE708782C1277E0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5">
    <w:name w:val="43F792D8DD064014804BCEB53FEA420B1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4">
    <w:name w:val="854521F0C081437C9706AD529C58A98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4">
    <w:name w:val="4C0DAF9C053040099ADB729B0DC987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2">
    <w:name w:val="BC099ED8C8CF4A3C993FFE68B9BC316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2">
    <w:name w:val="C6C09CD1115A4FE58EA432DD80FC7F9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8">
    <w:name w:val="E801B0AD94AB45C5876D47EB529785C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8">
    <w:name w:val="1A5D42A275884203BD5FC754405527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8">
    <w:name w:val="10E8C3508210477483955EF52B5617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">
    <w:name w:val="D601992707F144B68EFC49BD1A1415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">
    <w:name w:val="54A395AA182546FA8EEDC3E104414B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">
    <w:name w:val="9E3C9FF5D9F44B46BF270132AA4C4A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">
    <w:name w:val="84A0EBB45F804ACB83C76EBB09D4D7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">
    <w:name w:val="C476E339123445EA9A2FC3E6E04A37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">
    <w:name w:val="D6569010661A44B284FBA4506F0D9680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">
    <w:name w:val="BC1E1B4EFE26437197E1A82A39CC699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">
    <w:name w:val="D4889BF01EE24343AF62090FB880D4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">
    <w:name w:val="D3AA9AB7BBC041B78F81DCA01757D84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">
    <w:name w:val="C42DB1BEA8874A6EA9BE52B6F9BE010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">
    <w:name w:val="3499881A853B430E85FB3707A2AFD31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6">
    <w:name w:val="FC4E376FBF0E45F2B5583454BE88EFC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7">
    <w:name w:val="014C9D66C42C414BBE708782C1277E0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6">
    <w:name w:val="43F792D8DD064014804BCEB53FEA420B1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5">
    <w:name w:val="854521F0C081437C9706AD529C58A98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5">
    <w:name w:val="4C0DAF9C053040099ADB729B0DC987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3">
    <w:name w:val="BC099ED8C8CF4A3C993FFE68B9BC316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3">
    <w:name w:val="C6C09CD1115A4FE58EA432DD80FC7F9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9">
    <w:name w:val="E801B0AD94AB45C5876D47EB529785C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9">
    <w:name w:val="1A5D42A275884203BD5FC754405527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9">
    <w:name w:val="10E8C3508210477483955EF52B5617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">
    <w:name w:val="D601992707F144B68EFC49BD1A1415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">
    <w:name w:val="54A395AA182546FA8EEDC3E104414B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">
    <w:name w:val="9E3C9FF5D9F44B46BF270132AA4C4A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">
    <w:name w:val="84A0EBB45F804ACB83C76EBB09D4D7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">
    <w:name w:val="C476E339123445EA9A2FC3E6E04A37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">
    <w:name w:val="D6569010661A44B284FBA4506F0D9680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">
    <w:name w:val="BC1E1B4EFE26437197E1A82A39CC699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">
    <w:name w:val="D4889BF01EE24343AF62090FB880D4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">
    <w:name w:val="D3AA9AB7BBC041B78F81DCA01757D84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">
    <w:name w:val="C42DB1BEA8874A6EA9BE52B6F9BE010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">
    <w:name w:val="3499881A853B430E85FB3707A2AFD31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7">
    <w:name w:val="FC4E376FBF0E45F2B5583454BE88EFC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8">
    <w:name w:val="014C9D66C42C414BBE708782C1277E0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7">
    <w:name w:val="43F792D8DD064014804BCEB53FEA420B1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6">
    <w:name w:val="854521F0C081437C9706AD529C58A98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6">
    <w:name w:val="4C0DAF9C053040099ADB729B0DC987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4">
    <w:name w:val="BC099ED8C8CF4A3C993FFE68B9BC316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4">
    <w:name w:val="C6C09CD1115A4FE58EA432DD80FC7F9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0">
    <w:name w:val="E801B0AD94AB45C5876D47EB529785C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0">
    <w:name w:val="1A5D42A275884203BD5FC754405527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0">
    <w:name w:val="10E8C3508210477483955EF52B56176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8">
    <w:name w:val="D601992707F144B68EFC49BD1A1415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8">
    <w:name w:val="54A395AA182546FA8EEDC3E104414B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">
    <w:name w:val="9E3C9FF5D9F44B46BF270132AA4C4A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">
    <w:name w:val="84A0EBB45F804ACB83C76EBB09D4D7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">
    <w:name w:val="C476E339123445EA9A2FC3E6E04A37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">
    <w:name w:val="D6569010661A44B284FBA4506F0D9680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">
    <w:name w:val="BC1E1B4EFE26437197E1A82A39CC699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">
    <w:name w:val="D4889BF01EE24343AF62090FB880D4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">
    <w:name w:val="D3AA9AB7BBC041B78F81DCA01757D84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4">
    <w:name w:val="C42DB1BEA8874A6EA9BE52B6F9BE010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">
    <w:name w:val="3499881A853B430E85FB3707A2AFD31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8">
    <w:name w:val="FC4E376FBF0E45F2B5583454BE88EFC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9">
    <w:name w:val="014C9D66C42C414BBE708782C1277E0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8">
    <w:name w:val="43F792D8DD064014804BCEB53FEA420B1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7">
    <w:name w:val="854521F0C081437C9706AD529C58A98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7">
    <w:name w:val="4C0DAF9C053040099ADB729B0DC987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5">
    <w:name w:val="BC099ED8C8CF4A3C993FFE68B9BC316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5">
    <w:name w:val="C6C09CD1115A4FE58EA432DD80FC7F9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">
    <w:name w:val="0D5AA7F7F9424C558B3C2DAB253A586A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1">
    <w:name w:val="E801B0AD94AB45C5876D47EB529785C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1">
    <w:name w:val="1A5D42A275884203BD5FC754405527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1">
    <w:name w:val="10E8C3508210477483955EF52B56176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9">
    <w:name w:val="D601992707F144B68EFC49BD1A1415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9">
    <w:name w:val="54A395AA182546FA8EEDC3E104414B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">
    <w:name w:val="9E3C9FF5D9F44B46BF270132AA4C4A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">
    <w:name w:val="84A0EBB45F804ACB83C76EBB09D4D7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">
    <w:name w:val="C476E339123445EA9A2FC3E6E04A37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">
    <w:name w:val="D6569010661A44B284FBA4506F0D9680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">
    <w:name w:val="BC1E1B4EFE26437197E1A82A39CC699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">
    <w:name w:val="D4889BF01EE24343AF62090FB880D4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">
    <w:name w:val="D3AA9AB7BBC041B78F81DCA01757D84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5">
    <w:name w:val="C42DB1BEA8874A6EA9BE52B6F9BE010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">
    <w:name w:val="3499881A853B430E85FB3707A2AFD31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9">
    <w:name w:val="FC4E376FBF0E45F2B5583454BE88EFC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0">
    <w:name w:val="014C9D66C42C414BBE708782C1277E0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9">
    <w:name w:val="43F792D8DD064014804BCEB53FEA420B1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8">
    <w:name w:val="854521F0C081437C9706AD529C58A98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8">
    <w:name w:val="4C0DAF9C053040099ADB729B0DC987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6">
    <w:name w:val="BC099ED8C8CF4A3C993FFE68B9BC316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6">
    <w:name w:val="C6C09CD1115A4FE58EA432DD80FC7F9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">
    <w:name w:val="0D5AA7F7F9424C558B3C2DAB253A58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2">
    <w:name w:val="E801B0AD94AB45C5876D47EB529785C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2">
    <w:name w:val="1A5D42A275884203BD5FC754405527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2">
    <w:name w:val="10E8C3508210477483955EF52B56176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0">
    <w:name w:val="D601992707F144B68EFC49BD1A1415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0">
    <w:name w:val="54A395AA182546FA8EEDC3E104414B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">
    <w:name w:val="9E3C9FF5D9F44B46BF270132AA4C4A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">
    <w:name w:val="84A0EBB45F804ACB83C76EBB09D4D7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">
    <w:name w:val="C476E339123445EA9A2FC3E6E04A37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">
    <w:name w:val="D6569010661A44B284FBA4506F0D9680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">
    <w:name w:val="BC1E1B4EFE26437197E1A82A39CC699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">
    <w:name w:val="D4889BF01EE24343AF62090FB880D4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">
    <w:name w:val="D3AA9AB7BBC041B78F81DCA01757D84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6">
    <w:name w:val="C42DB1BEA8874A6EA9BE52B6F9BE010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">
    <w:name w:val="3499881A853B430E85FB3707A2AFD31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">
    <w:name w:val="022EDE3300784BF190719E8B1228C63A"/>
    <w:rsid w:val="006A7CB1"/>
  </w:style>
  <w:style w:type="paragraph" w:customStyle="1" w:styleId="FC4E376FBF0E45F2B5583454BE88EFC720">
    <w:name w:val="FC4E376FBF0E45F2B5583454BE88EFC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1">
    <w:name w:val="014C9D66C42C414BBE708782C1277E0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0">
    <w:name w:val="43F792D8DD064014804BCEB53FEA420B2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9">
    <w:name w:val="854521F0C081437C9706AD529C58A98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9">
    <w:name w:val="4C0DAF9C053040099ADB729B0DC987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7">
    <w:name w:val="BC099ED8C8CF4A3C993FFE68B9BC316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7">
    <w:name w:val="C6C09CD1115A4FE58EA432DD80FC7F9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">
    <w:name w:val="0D5AA7F7F9424C558B3C2DAB253A58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3">
    <w:name w:val="E801B0AD94AB45C5876D47EB529785C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">
    <w:name w:val="022EDE3300784BF190719E8B1228C63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3">
    <w:name w:val="1A5D42A275884203BD5FC754405527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3">
    <w:name w:val="10E8C3508210477483955EF52B56176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1">
    <w:name w:val="D601992707F144B68EFC49BD1A1415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1">
    <w:name w:val="54A395AA182546FA8EEDC3E104414B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7">
    <w:name w:val="9E3C9FF5D9F44B46BF270132AA4C4A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7">
    <w:name w:val="84A0EBB45F804ACB83C76EBB09D4D7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7">
    <w:name w:val="C476E339123445EA9A2FC3E6E04A374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7">
    <w:name w:val="D6569010661A44B284FBA4506F0D9680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7">
    <w:name w:val="BC1E1B4EFE26437197E1A82A39CC699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7">
    <w:name w:val="D4889BF01EE24343AF62090FB880D4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7">
    <w:name w:val="D3AA9AB7BBC041B78F81DCA01757D84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7">
    <w:name w:val="C42DB1BEA8874A6EA9BE52B6F9BE010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7">
    <w:name w:val="3499881A853B430E85FB3707A2AFD31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">
    <w:name w:val="079DF2C3680F4107B9DB6F9CE6FD999F"/>
    <w:rsid w:val="006A7CB1"/>
  </w:style>
  <w:style w:type="paragraph" w:customStyle="1" w:styleId="FC4E376FBF0E45F2B5583454BE88EFC721">
    <w:name w:val="FC4E376FBF0E45F2B5583454BE88EFC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2">
    <w:name w:val="014C9D66C42C414BBE708782C1277E0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1">
    <w:name w:val="43F792D8DD064014804BCEB53FEA420B2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0">
    <w:name w:val="854521F0C081437C9706AD529C58A98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0">
    <w:name w:val="4C0DAF9C053040099ADB729B0DC987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8">
    <w:name w:val="BC099ED8C8CF4A3C993FFE68B9BC316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8">
    <w:name w:val="C6C09CD1115A4FE58EA432DD80FC7F9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">
    <w:name w:val="0D5AA7F7F9424C558B3C2DAB253A58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4">
    <w:name w:val="E801B0AD94AB45C5876D47EB529785C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">
    <w:name w:val="022EDE3300784BF190719E8B1228C63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4">
    <w:name w:val="1A5D42A275884203BD5FC754405527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4">
    <w:name w:val="10E8C3508210477483955EF52B56176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">
    <w:name w:val="079DF2C3680F4107B9DB6F9CE6FD999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2">
    <w:name w:val="D601992707F144B68EFC49BD1A1415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2">
    <w:name w:val="54A395AA182546FA8EEDC3E104414B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8">
    <w:name w:val="9E3C9FF5D9F44B46BF270132AA4C4A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8">
    <w:name w:val="84A0EBB45F804ACB83C76EBB09D4D7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8">
    <w:name w:val="C476E339123445EA9A2FC3E6E04A374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8">
    <w:name w:val="D6569010661A44B284FBA4506F0D9680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8">
    <w:name w:val="BC1E1B4EFE26437197E1A82A39CC699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8">
    <w:name w:val="D4889BF01EE24343AF62090FB880D4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8">
    <w:name w:val="D3AA9AB7BBC041B78F81DCA01757D84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8">
    <w:name w:val="C42DB1BEA8874A6EA9BE52B6F9BE010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8">
    <w:name w:val="3499881A853B430E85FB3707A2AFD31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">
    <w:name w:val="D0B20A4567154534AB897B1092036D0B"/>
    <w:rsid w:val="006A7CB1"/>
  </w:style>
  <w:style w:type="paragraph" w:customStyle="1" w:styleId="FC4E376FBF0E45F2B5583454BE88EFC722">
    <w:name w:val="FC4E376FBF0E45F2B5583454BE88EFC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3">
    <w:name w:val="014C9D66C42C414BBE708782C1277E0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2">
    <w:name w:val="43F792D8DD064014804BCEB53FEA420B2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1">
    <w:name w:val="854521F0C081437C9706AD529C58A98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1">
    <w:name w:val="4C0DAF9C053040099ADB729B0DC987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9">
    <w:name w:val="BC099ED8C8CF4A3C993FFE68B9BC316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9">
    <w:name w:val="C6C09CD1115A4FE58EA432DD80FC7F9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">
    <w:name w:val="0D5AA7F7F9424C558B3C2DAB253A58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5">
    <w:name w:val="E801B0AD94AB45C5876D47EB529785C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">
    <w:name w:val="022EDE3300784BF190719E8B1228C63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5">
    <w:name w:val="1A5D42A275884203BD5FC754405527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5">
    <w:name w:val="10E8C3508210477483955EF52B56176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">
    <w:name w:val="079DF2C3680F4107B9DB6F9CE6FD999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3">
    <w:name w:val="D601992707F144B68EFC49BD1A1415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">
    <w:name w:val="D0B20A4567154534AB897B1092036D0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3">
    <w:name w:val="54A395AA182546FA8EEDC3E104414B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9">
    <w:name w:val="9E3C9FF5D9F44B46BF270132AA4C4A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9">
    <w:name w:val="84A0EBB45F804ACB83C76EBB09D4D7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9">
    <w:name w:val="C476E339123445EA9A2FC3E6E04A374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9">
    <w:name w:val="D6569010661A44B284FBA4506F0D9680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9">
    <w:name w:val="BC1E1B4EFE26437197E1A82A39CC699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9">
    <w:name w:val="D4889BF01EE24343AF62090FB880D4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9">
    <w:name w:val="D3AA9AB7BBC041B78F81DCA01757D84E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9">
    <w:name w:val="C42DB1BEA8874A6EA9BE52B6F9BE010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9">
    <w:name w:val="3499881A853B430E85FB3707A2AFD317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61C5897CCB74FDC8CB670FDC48EE969">
    <w:name w:val="061C5897CCB74FDC8CB670FDC48EE969"/>
    <w:rsid w:val="006A7CB1"/>
  </w:style>
  <w:style w:type="paragraph" w:customStyle="1" w:styleId="7FF7B8868FDF48B8BB21F0E72E1138FC">
    <w:name w:val="7FF7B8868FDF48B8BB21F0E72E1138FC"/>
    <w:rsid w:val="006A7CB1"/>
  </w:style>
  <w:style w:type="paragraph" w:customStyle="1" w:styleId="32913ACB549249E7A4E71E209C5B9057">
    <w:name w:val="32913ACB549249E7A4E71E209C5B9057"/>
    <w:rsid w:val="006A7CB1"/>
  </w:style>
  <w:style w:type="paragraph" w:customStyle="1" w:styleId="FC4E376FBF0E45F2B5583454BE88EFC723">
    <w:name w:val="FC4E376FBF0E45F2B5583454BE88EFC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4">
    <w:name w:val="014C9D66C42C414BBE708782C1277E0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3">
    <w:name w:val="43F792D8DD064014804BCEB53FEA420B2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2">
    <w:name w:val="854521F0C081437C9706AD529C58A98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2">
    <w:name w:val="4C0DAF9C053040099ADB729B0DC987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0">
    <w:name w:val="BC099ED8C8CF4A3C993FFE68B9BC316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0">
    <w:name w:val="C6C09CD1115A4FE58EA432DD80FC7F9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">
    <w:name w:val="0D5AA7F7F9424C558B3C2DAB253A58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6">
    <w:name w:val="E801B0AD94AB45C5876D47EB529785C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">
    <w:name w:val="022EDE3300784BF190719E8B1228C63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6">
    <w:name w:val="1A5D42A275884203BD5FC754405527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6">
    <w:name w:val="10E8C3508210477483955EF52B56176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">
    <w:name w:val="079DF2C3680F4107B9DB6F9CE6FD999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4">
    <w:name w:val="D601992707F144B68EFC49BD1A1415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">
    <w:name w:val="D0B20A4567154534AB897B1092036D0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CBED8A77F74E6C8884B603109DA3A1">
    <w:name w:val="47CBED8A77F74E6C8884B603109DA3A1"/>
    <w:rsid w:val="006A7CB1"/>
  </w:style>
  <w:style w:type="paragraph" w:customStyle="1" w:styleId="ECC65130769A4937BC920041C72E53D3">
    <w:name w:val="ECC65130769A4937BC920041C72E53D3"/>
    <w:rsid w:val="006A7CB1"/>
  </w:style>
  <w:style w:type="paragraph" w:customStyle="1" w:styleId="FC4E376FBF0E45F2B5583454BE88EFC724">
    <w:name w:val="FC4E376FBF0E45F2B5583454BE88EFC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5">
    <w:name w:val="014C9D66C42C414BBE708782C1277E0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4">
    <w:name w:val="43F792D8DD064014804BCEB53FEA420B2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3">
    <w:name w:val="854521F0C081437C9706AD529C58A98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3">
    <w:name w:val="4C0DAF9C053040099ADB729B0DC987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1">
    <w:name w:val="BC099ED8C8CF4A3C993FFE68B9BC316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1">
    <w:name w:val="C6C09CD1115A4FE58EA432DD80FC7F9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">
    <w:name w:val="0D5AA7F7F9424C558B3C2DAB253A58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7">
    <w:name w:val="E801B0AD94AB45C5876D47EB529785C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">
    <w:name w:val="022EDE3300784BF190719E8B1228C63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7">
    <w:name w:val="1A5D42A275884203BD5FC754405527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7">
    <w:name w:val="10E8C3508210477483955EF52B56176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">
    <w:name w:val="079DF2C3680F4107B9DB6F9CE6FD999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5">
    <w:name w:val="D601992707F144B68EFC49BD1A1415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">
    <w:name w:val="D0B20A4567154534AB897B1092036D0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4">
    <w:name w:val="54A395AA182546FA8EEDC3E104414B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0">
    <w:name w:val="9E3C9FF5D9F44B46BF270132AA4C4A02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0">
    <w:name w:val="84A0EBB45F804ACB83C76EBB09D4D7D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0">
    <w:name w:val="C476E339123445EA9A2FC3E6E04A374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0">
    <w:name w:val="D6569010661A44B284FBA4506F0D9680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0">
    <w:name w:val="BC1E1B4EFE26437197E1A82A39CC699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0">
    <w:name w:val="D4889BF01EE24343AF62090FB880D41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0">
    <w:name w:val="D3AA9AB7BBC041B78F81DCA01757D84E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0">
    <w:name w:val="C42DB1BEA8874A6EA9BE52B6F9BE010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0">
    <w:name w:val="3499881A853B430E85FB3707A2AFD317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5">
    <w:name w:val="FC4E376FBF0E45F2B5583454BE88EFC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6">
    <w:name w:val="014C9D66C42C414BBE708782C1277E0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5">
    <w:name w:val="43F792D8DD064014804BCEB53FEA420B2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4">
    <w:name w:val="854521F0C081437C9706AD529C58A98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4">
    <w:name w:val="4C0DAF9C053040099ADB729B0DC987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2">
    <w:name w:val="BC099ED8C8CF4A3C993FFE68B9BC316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2">
    <w:name w:val="C6C09CD1115A4FE58EA432DD80FC7F9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7">
    <w:name w:val="0D5AA7F7F9424C558B3C2DAB253A58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8">
    <w:name w:val="E801B0AD94AB45C5876D47EB529785C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">
    <w:name w:val="022EDE3300784BF190719E8B1228C63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8">
    <w:name w:val="1A5D42A275884203BD5FC754405527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8">
    <w:name w:val="10E8C3508210477483955EF52B56176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">
    <w:name w:val="079DF2C3680F4107B9DB6F9CE6FD999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6">
    <w:name w:val="D601992707F144B68EFC49BD1A1415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">
    <w:name w:val="D0B20A4567154534AB897B1092036D0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5">
    <w:name w:val="54A395AA182546FA8EEDC3E104414B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1">
    <w:name w:val="9E3C9FF5D9F44B46BF270132AA4C4A02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1">
    <w:name w:val="84A0EBB45F804ACB83C76EBB09D4D7D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1">
    <w:name w:val="C476E339123445EA9A2FC3E6E04A374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1">
    <w:name w:val="D6569010661A44B284FBA4506F0D9680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1">
    <w:name w:val="BC1E1B4EFE26437197E1A82A39CC699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1">
    <w:name w:val="D4889BF01EE24343AF62090FB880D41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1">
    <w:name w:val="D3AA9AB7BBC041B78F81DCA01757D84E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1">
    <w:name w:val="C42DB1BEA8874A6EA9BE52B6F9BE010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1">
    <w:name w:val="3499881A853B430E85FB3707A2AFD31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6">
    <w:name w:val="FC4E376FBF0E45F2B5583454BE88EFC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7">
    <w:name w:val="014C9D66C42C414BBE708782C1277E0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6">
    <w:name w:val="43F792D8DD064014804BCEB53FEA420B2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5">
    <w:name w:val="854521F0C081437C9706AD529C58A98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5">
    <w:name w:val="4C0DAF9C053040099ADB729B0DC987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3">
    <w:name w:val="BC099ED8C8CF4A3C993FFE68B9BC316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3">
    <w:name w:val="C6C09CD1115A4FE58EA432DD80FC7F9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8">
    <w:name w:val="0D5AA7F7F9424C558B3C2DAB253A58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9">
    <w:name w:val="E801B0AD94AB45C5876D47EB529785C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7">
    <w:name w:val="022EDE3300784BF190719E8B1228C63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9">
    <w:name w:val="1A5D42A275884203BD5FC754405527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9">
    <w:name w:val="10E8C3508210477483955EF52B56176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">
    <w:name w:val="079DF2C3680F4107B9DB6F9CE6FD999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7">
    <w:name w:val="D601992707F144B68EFC49BD1A1415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">
    <w:name w:val="D0B20A4567154534AB897B1092036D0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6">
    <w:name w:val="54A395AA182546FA8EEDC3E104414B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2">
    <w:name w:val="9E3C9FF5D9F44B46BF270132AA4C4A02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2">
    <w:name w:val="84A0EBB45F804ACB83C76EBB09D4D7D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2">
    <w:name w:val="C476E339123445EA9A2FC3E6E04A374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2">
    <w:name w:val="D6569010661A44B284FBA4506F0D9680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2">
    <w:name w:val="BC1E1B4EFE26437197E1A82A39CC699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2">
    <w:name w:val="D4889BF01EE24343AF62090FB880D41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2">
    <w:name w:val="D3AA9AB7BBC041B78F81DCA01757D84E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2">
    <w:name w:val="C42DB1BEA8874A6EA9BE52B6F9BE010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2">
    <w:name w:val="3499881A853B430E85FB3707A2AFD31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7">
    <w:name w:val="FC4E376FBF0E45F2B5583454BE88EFC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8">
    <w:name w:val="014C9D66C42C414BBE708782C1277E0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7">
    <w:name w:val="43F792D8DD064014804BCEB53FEA420B2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6">
    <w:name w:val="854521F0C081437C9706AD529C58A98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6">
    <w:name w:val="4C0DAF9C053040099ADB729B0DC987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4">
    <w:name w:val="BC099ED8C8CF4A3C993FFE68B9BC316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4">
    <w:name w:val="C6C09CD1115A4FE58EA432DD80FC7F9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9">
    <w:name w:val="0D5AA7F7F9424C558B3C2DAB253A58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0">
    <w:name w:val="E801B0AD94AB45C5876D47EB529785C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8">
    <w:name w:val="022EDE3300784BF190719E8B1228C63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0">
    <w:name w:val="1A5D42A275884203BD5FC754405527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0">
    <w:name w:val="10E8C3508210477483955EF52B56176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7">
    <w:name w:val="079DF2C3680F4107B9DB6F9CE6FD999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8">
    <w:name w:val="D601992707F144B68EFC49BD1A1415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">
    <w:name w:val="D0B20A4567154534AB897B1092036D0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7">
    <w:name w:val="54A395AA182546FA8EEDC3E104414B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3">
    <w:name w:val="9E3C9FF5D9F44B46BF270132AA4C4A02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3">
    <w:name w:val="84A0EBB45F804ACB83C76EBB09D4D7D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3">
    <w:name w:val="C476E339123445EA9A2FC3E6E04A374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3">
    <w:name w:val="D6569010661A44B284FBA4506F0D9680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3">
    <w:name w:val="BC1E1B4EFE26437197E1A82A39CC699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3">
    <w:name w:val="D4889BF01EE24343AF62090FB880D41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3">
    <w:name w:val="D3AA9AB7BBC041B78F81DCA01757D84E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3">
    <w:name w:val="C42DB1BEA8874A6EA9BE52B6F9BE010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3">
    <w:name w:val="3499881A853B430E85FB3707A2AFD31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8">
    <w:name w:val="FC4E376FBF0E45F2B5583454BE88EFC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9">
    <w:name w:val="014C9D66C42C414BBE708782C1277E0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8">
    <w:name w:val="43F792D8DD064014804BCEB53FEA420B2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7">
    <w:name w:val="854521F0C081437C9706AD529C58A98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7">
    <w:name w:val="4C0DAF9C053040099ADB729B0DC987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5">
    <w:name w:val="BC099ED8C8CF4A3C993FFE68B9BC316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5">
    <w:name w:val="C6C09CD1115A4FE58EA432DD80FC7F9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0">
    <w:name w:val="0D5AA7F7F9424C558B3C2DAB253A58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1">
    <w:name w:val="E801B0AD94AB45C5876D47EB529785C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9">
    <w:name w:val="022EDE3300784BF190719E8B1228C63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1">
    <w:name w:val="1A5D42A275884203BD5FC754405527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1">
    <w:name w:val="10E8C3508210477483955EF52B56176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8">
    <w:name w:val="079DF2C3680F4107B9DB6F9CE6FD999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9">
    <w:name w:val="D601992707F144B68EFC49BD1A1415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7">
    <w:name w:val="D0B20A4567154534AB897B1092036D0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8">
    <w:name w:val="54A395AA182546FA8EEDC3E104414B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4">
    <w:name w:val="9E3C9FF5D9F44B46BF270132AA4C4A02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4">
    <w:name w:val="84A0EBB45F804ACB83C76EBB09D4D7D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4">
    <w:name w:val="C476E339123445EA9A2FC3E6E04A374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4">
    <w:name w:val="D6569010661A44B284FBA4506F0D9680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4">
    <w:name w:val="BC1E1B4EFE26437197E1A82A39CC699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4">
    <w:name w:val="D4889BF01EE24343AF62090FB880D41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4">
    <w:name w:val="D3AA9AB7BBC041B78F81DCA01757D84E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4">
    <w:name w:val="C42DB1BEA8874A6EA9BE52B6F9BE010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4">
    <w:name w:val="3499881A853B430E85FB3707A2AFD31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9">
    <w:name w:val="FC4E376FBF0E45F2B5583454BE88EFC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0">
    <w:name w:val="014C9D66C42C414BBE708782C1277E0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9">
    <w:name w:val="43F792D8DD064014804BCEB53FEA420B2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8">
    <w:name w:val="854521F0C081437C9706AD529C58A98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8">
    <w:name w:val="4C0DAF9C053040099ADB729B0DC987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6">
    <w:name w:val="BC099ED8C8CF4A3C993FFE68B9BC316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6">
    <w:name w:val="C6C09CD1115A4FE58EA432DD80FC7F9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1">
    <w:name w:val="0D5AA7F7F9424C558B3C2DAB253A58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2">
    <w:name w:val="E801B0AD94AB45C5876D47EB529785C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0">
    <w:name w:val="022EDE3300784BF190719E8B1228C63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2">
    <w:name w:val="1A5D42A275884203BD5FC754405527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2">
    <w:name w:val="10E8C3508210477483955EF52B56176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9">
    <w:name w:val="079DF2C3680F4107B9DB6F9CE6FD999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0">
    <w:name w:val="D601992707F144B68EFC49BD1A1415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8">
    <w:name w:val="D0B20A4567154534AB897B1092036D0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9">
    <w:name w:val="54A395AA182546FA8EEDC3E104414B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5">
    <w:name w:val="9E3C9FF5D9F44B46BF270132AA4C4A02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5">
    <w:name w:val="84A0EBB45F804ACB83C76EBB09D4D7D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5">
    <w:name w:val="C476E339123445EA9A2FC3E6E04A374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5">
    <w:name w:val="D6569010661A44B284FBA4506F0D9680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5">
    <w:name w:val="BC1E1B4EFE26437197E1A82A39CC699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5">
    <w:name w:val="D4889BF01EE24343AF62090FB880D41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5">
    <w:name w:val="D3AA9AB7BBC041B78F81DCA01757D84E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5">
    <w:name w:val="C42DB1BEA8874A6EA9BE52B6F9BE010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5">
    <w:name w:val="3499881A853B430E85FB3707A2AFD31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0">
    <w:name w:val="FC4E376FBF0E45F2B5583454BE88EFC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1">
    <w:name w:val="014C9D66C42C414BBE708782C1277E0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0">
    <w:name w:val="43F792D8DD064014804BCEB53FEA420B3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9">
    <w:name w:val="854521F0C081437C9706AD529C58A98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9">
    <w:name w:val="4C0DAF9C053040099ADB729B0DC987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7">
    <w:name w:val="BC099ED8C8CF4A3C993FFE68B9BC316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7">
    <w:name w:val="C6C09CD1115A4FE58EA432DD80FC7F9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2">
    <w:name w:val="0D5AA7F7F9424C558B3C2DAB253A58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3">
    <w:name w:val="E801B0AD94AB45C5876D47EB529785C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1">
    <w:name w:val="022EDE3300784BF190719E8B1228C63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3">
    <w:name w:val="1A5D42A275884203BD5FC754405527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3">
    <w:name w:val="10E8C3508210477483955EF52B56176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0">
    <w:name w:val="079DF2C3680F4107B9DB6F9CE6FD999F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1">
    <w:name w:val="D601992707F144B68EFC49BD1A1415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9">
    <w:name w:val="D0B20A4567154534AB897B1092036D0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0">
    <w:name w:val="54A395AA182546FA8EEDC3E104414B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6">
    <w:name w:val="9E3C9FF5D9F44B46BF270132AA4C4A02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6">
    <w:name w:val="84A0EBB45F804ACB83C76EBB09D4D7D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6">
    <w:name w:val="C476E339123445EA9A2FC3E6E04A374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6">
    <w:name w:val="D6569010661A44B284FBA4506F0D9680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6">
    <w:name w:val="BC1E1B4EFE26437197E1A82A39CC699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6">
    <w:name w:val="D4889BF01EE24343AF62090FB880D41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6">
    <w:name w:val="D3AA9AB7BBC041B78F81DCA01757D84E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6">
    <w:name w:val="C42DB1BEA8874A6EA9BE52B6F9BE010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6">
    <w:name w:val="3499881A853B430E85FB3707A2AFD31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1">
    <w:name w:val="FC4E376FBF0E45F2B5583454BE88EFC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2">
    <w:name w:val="014C9D66C42C414BBE708782C1277E0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1">
    <w:name w:val="43F792D8DD064014804BCEB53FEA420B3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0">
    <w:name w:val="854521F0C081437C9706AD529C58A98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0">
    <w:name w:val="4C0DAF9C053040099ADB729B0DC987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8">
    <w:name w:val="BC099ED8C8CF4A3C993FFE68B9BC316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8">
    <w:name w:val="C6C09CD1115A4FE58EA432DD80FC7F9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3">
    <w:name w:val="0D5AA7F7F9424C558B3C2DAB253A58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4">
    <w:name w:val="E801B0AD94AB45C5876D47EB529785C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2">
    <w:name w:val="022EDE3300784BF190719E8B1228C63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4">
    <w:name w:val="1A5D42A275884203BD5FC754405527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4">
    <w:name w:val="10E8C3508210477483955EF52B56176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1">
    <w:name w:val="079DF2C3680F4107B9DB6F9CE6FD999F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2">
    <w:name w:val="D601992707F144B68EFC49BD1A1415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0">
    <w:name w:val="D0B20A4567154534AB897B1092036D0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1">
    <w:name w:val="54A395AA182546FA8EEDC3E104414B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7">
    <w:name w:val="9E3C9FF5D9F44B46BF270132AA4C4A02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7">
    <w:name w:val="84A0EBB45F804ACB83C76EBB09D4D7D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7">
    <w:name w:val="C476E339123445EA9A2FC3E6E04A374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7">
    <w:name w:val="D6569010661A44B284FBA4506F0D9680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7">
    <w:name w:val="BC1E1B4EFE26437197E1A82A39CC699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7">
    <w:name w:val="D4889BF01EE24343AF62090FB880D41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7">
    <w:name w:val="D3AA9AB7BBC041B78F81DCA01757D84E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7">
    <w:name w:val="C42DB1BEA8874A6EA9BE52B6F9BE010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7">
    <w:name w:val="3499881A853B430E85FB3707A2AFD31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">
    <w:name w:val="16F89F634B364F0BB09E40C103BFA06A"/>
    <w:rsid w:val="006A7CB1"/>
  </w:style>
  <w:style w:type="paragraph" w:customStyle="1" w:styleId="6EACA55EAD83471F8111CAC54EAEA51D">
    <w:name w:val="6EACA55EAD83471F8111CAC54EAEA51D"/>
    <w:rsid w:val="006A7CB1"/>
  </w:style>
  <w:style w:type="paragraph" w:customStyle="1" w:styleId="FC4E376FBF0E45F2B5583454BE88EFC732">
    <w:name w:val="FC4E376FBF0E45F2B5583454BE88EFC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3">
    <w:name w:val="014C9D66C42C414BBE708782C1277E0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2">
    <w:name w:val="43F792D8DD064014804BCEB53FEA420B3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1">
    <w:name w:val="854521F0C081437C9706AD529C58A98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1">
    <w:name w:val="4C0DAF9C053040099ADB729B0DC987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9">
    <w:name w:val="BC099ED8C8CF4A3C993FFE68B9BC316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9">
    <w:name w:val="C6C09CD1115A4FE58EA432DD80FC7F9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4">
    <w:name w:val="0D5AA7F7F9424C558B3C2DAB253A58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5">
    <w:name w:val="E801B0AD94AB45C5876D47EB529785C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3">
    <w:name w:val="022EDE3300784BF190719E8B1228C63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5">
    <w:name w:val="1A5D42A275884203BD5FC754405527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5">
    <w:name w:val="10E8C3508210477483955EF52B56176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2">
    <w:name w:val="079DF2C3680F4107B9DB6F9CE6FD999F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3">
    <w:name w:val="D601992707F144B68EFC49BD1A1415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1">
    <w:name w:val="D0B20A4567154534AB897B1092036D0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2">
    <w:name w:val="54A395AA182546FA8EEDC3E104414B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8">
    <w:name w:val="9E3C9FF5D9F44B46BF270132AA4C4A02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8">
    <w:name w:val="84A0EBB45F804ACB83C76EBB09D4D7D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8">
    <w:name w:val="C476E339123445EA9A2FC3E6E04A374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8">
    <w:name w:val="D6569010661A44B284FBA4506F0D9680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8">
    <w:name w:val="BC1E1B4EFE26437197E1A82A39CC699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8">
    <w:name w:val="D4889BF01EE24343AF62090FB880D414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8">
    <w:name w:val="D3AA9AB7BBC041B78F81DCA01757D84E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8">
    <w:name w:val="C42DB1BEA8874A6EA9BE52B6F9BE010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8">
    <w:name w:val="3499881A853B430E85FB3707A2AFD31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">
    <w:name w:val="16F89F634B364F0BB09E40C103BFA0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">
    <w:name w:val="6EACA55EAD83471F8111CAC54EAEA51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">
    <w:name w:val="ADDB6B72204646F49D424C4C78859C95"/>
    <w:rsid w:val="006A7CB1"/>
  </w:style>
  <w:style w:type="paragraph" w:customStyle="1" w:styleId="FC4E376FBF0E45F2B5583454BE88EFC733">
    <w:name w:val="FC4E376FBF0E45F2B5583454BE88EFC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4">
    <w:name w:val="014C9D66C42C414BBE708782C1277E0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3">
    <w:name w:val="43F792D8DD064014804BCEB53FEA420B3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2">
    <w:name w:val="854521F0C081437C9706AD529C58A98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2">
    <w:name w:val="4C0DAF9C053040099ADB729B0DC987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0">
    <w:name w:val="BC099ED8C8CF4A3C993FFE68B9BC316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0">
    <w:name w:val="C6C09CD1115A4FE58EA432DD80FC7F9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5">
    <w:name w:val="0D5AA7F7F9424C558B3C2DAB253A58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6">
    <w:name w:val="E801B0AD94AB45C5876D47EB529785C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4">
    <w:name w:val="022EDE3300784BF190719E8B1228C63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6">
    <w:name w:val="1A5D42A275884203BD5FC754405527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6">
    <w:name w:val="10E8C3508210477483955EF52B56176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3">
    <w:name w:val="079DF2C3680F4107B9DB6F9CE6FD999F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4">
    <w:name w:val="D601992707F144B68EFC49BD1A1415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2">
    <w:name w:val="D0B20A4567154534AB897B1092036D0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3">
    <w:name w:val="54A395AA182546FA8EEDC3E104414B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9">
    <w:name w:val="9E3C9FF5D9F44B46BF270132AA4C4A02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9">
    <w:name w:val="84A0EBB45F804ACB83C76EBB09D4D7D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9">
    <w:name w:val="C476E339123445EA9A2FC3E6E04A374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9">
    <w:name w:val="D6569010661A44B284FBA4506F0D9680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9">
    <w:name w:val="BC1E1B4EFE26437197E1A82A39CC699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9">
    <w:name w:val="D4889BF01EE24343AF62090FB880D414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9">
    <w:name w:val="D3AA9AB7BBC041B78F81DCA01757D84E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9">
    <w:name w:val="C42DB1BEA8874A6EA9BE52B6F9BE010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9">
    <w:name w:val="3499881A853B430E85FB3707A2AFD31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">
    <w:name w:val="16F89F634B364F0BB09E40C103BFA0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">
    <w:name w:val="ADDB6B72204646F49D424C4C78859C9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">
    <w:name w:val="6EACA55EAD83471F8111CAC54EAEA51D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">
    <w:name w:val="B3B808E05CC546E7A19AA7C086299544"/>
    <w:rsid w:val="006A7CB1"/>
  </w:style>
  <w:style w:type="paragraph" w:customStyle="1" w:styleId="FC4E376FBF0E45F2B5583454BE88EFC734">
    <w:name w:val="FC4E376FBF0E45F2B5583454BE88EFC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5">
    <w:name w:val="014C9D66C42C414BBE708782C1277E0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4">
    <w:name w:val="43F792D8DD064014804BCEB53FEA420B3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3">
    <w:name w:val="854521F0C081437C9706AD529C58A98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3">
    <w:name w:val="4C0DAF9C053040099ADB729B0DC987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1">
    <w:name w:val="BC099ED8C8CF4A3C993FFE68B9BC316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1">
    <w:name w:val="C6C09CD1115A4FE58EA432DD80FC7F9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6">
    <w:name w:val="0D5AA7F7F9424C558B3C2DAB253A58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7">
    <w:name w:val="E801B0AD94AB45C5876D47EB529785C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5">
    <w:name w:val="022EDE3300784BF190719E8B1228C63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7">
    <w:name w:val="1A5D42A275884203BD5FC754405527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7">
    <w:name w:val="10E8C3508210477483955EF52B56176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4">
    <w:name w:val="079DF2C3680F4107B9DB6F9CE6FD999F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5">
    <w:name w:val="D601992707F144B68EFC49BD1A1415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3">
    <w:name w:val="D0B20A4567154534AB897B1092036D0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4">
    <w:name w:val="54A395AA182546FA8EEDC3E104414B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0">
    <w:name w:val="9E3C9FF5D9F44B46BF270132AA4C4A02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0">
    <w:name w:val="84A0EBB45F804ACB83C76EBB09D4D7D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0">
    <w:name w:val="C476E339123445EA9A2FC3E6E04A374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0">
    <w:name w:val="D6569010661A44B284FBA4506F0D9680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0">
    <w:name w:val="BC1E1B4EFE26437197E1A82A39CC699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0">
    <w:name w:val="D4889BF01EE24343AF62090FB880D414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0">
    <w:name w:val="D3AA9AB7BBC041B78F81DCA01757D84E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0">
    <w:name w:val="C42DB1BEA8874A6EA9BE52B6F9BE010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0">
    <w:name w:val="3499881A853B430E85FB3707A2AFD31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">
    <w:name w:val="16F89F634B364F0BB09E40C103BFA0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">
    <w:name w:val="ADDB6B72204646F49D424C4C78859C9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">
    <w:name w:val="6EACA55EAD83471F8111CAC54EAEA51D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">
    <w:name w:val="B3B808E05CC546E7A19AA7C08629954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5">
    <w:name w:val="FC4E376FBF0E45F2B5583454BE88EFC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6">
    <w:name w:val="014C9D66C42C414BBE708782C1277E0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5">
    <w:name w:val="43F792D8DD064014804BCEB53FEA420B3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4">
    <w:name w:val="854521F0C081437C9706AD529C58A98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4">
    <w:name w:val="4C0DAF9C053040099ADB729B0DC987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2">
    <w:name w:val="BC099ED8C8CF4A3C993FFE68B9BC316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2">
    <w:name w:val="C6C09CD1115A4FE58EA432DD80FC7F9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7">
    <w:name w:val="0D5AA7F7F9424C558B3C2DAB253A58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8">
    <w:name w:val="E801B0AD94AB45C5876D47EB529785C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6">
    <w:name w:val="022EDE3300784BF190719E8B1228C63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8">
    <w:name w:val="1A5D42A275884203BD5FC754405527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8">
    <w:name w:val="10E8C3508210477483955EF52B56176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5">
    <w:name w:val="079DF2C3680F4107B9DB6F9CE6FD999F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6">
    <w:name w:val="D601992707F144B68EFC49BD1A1415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4">
    <w:name w:val="D0B20A4567154534AB897B1092036D0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5">
    <w:name w:val="54A395AA182546FA8EEDC3E104414B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1">
    <w:name w:val="9E3C9FF5D9F44B46BF270132AA4C4A02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1">
    <w:name w:val="84A0EBB45F804ACB83C76EBB09D4D7D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1">
    <w:name w:val="C476E339123445EA9A2FC3E6E04A374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1">
    <w:name w:val="D6569010661A44B284FBA4506F0D968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1">
    <w:name w:val="BC1E1B4EFE26437197E1A82A39CC699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1">
    <w:name w:val="D4889BF01EE24343AF62090FB880D414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1">
    <w:name w:val="D3AA9AB7BBC041B78F81DCA01757D84E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1">
    <w:name w:val="C42DB1BEA8874A6EA9BE52B6F9BE010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1">
    <w:name w:val="3499881A853B430E85FB3707A2AFD31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">
    <w:name w:val="16F89F634B364F0BB09E40C103BFA0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">
    <w:name w:val="ADDB6B72204646F49D424C4C78859C9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">
    <w:name w:val="6EACA55EAD83471F8111CAC54EAEA51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">
    <w:name w:val="B3B808E05CC546E7A19AA7C08629954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6">
    <w:name w:val="FC4E376FBF0E45F2B5583454BE88EFC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7">
    <w:name w:val="014C9D66C42C414BBE708782C1277E0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6">
    <w:name w:val="43F792D8DD064014804BCEB53FEA420B3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5">
    <w:name w:val="854521F0C081437C9706AD529C58A98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5">
    <w:name w:val="4C0DAF9C053040099ADB729B0DC987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3">
    <w:name w:val="BC099ED8C8CF4A3C993FFE68B9BC316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3">
    <w:name w:val="C6C09CD1115A4FE58EA432DD80FC7F9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8">
    <w:name w:val="0D5AA7F7F9424C558B3C2DAB253A58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9">
    <w:name w:val="E801B0AD94AB45C5876D47EB529785C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7">
    <w:name w:val="022EDE3300784BF190719E8B1228C63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9">
    <w:name w:val="1A5D42A275884203BD5FC754405527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9">
    <w:name w:val="10E8C3508210477483955EF52B56176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6">
    <w:name w:val="079DF2C3680F4107B9DB6F9CE6FD999F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7">
    <w:name w:val="D601992707F144B68EFC49BD1A1415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5">
    <w:name w:val="D0B20A4567154534AB897B1092036D0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6">
    <w:name w:val="54A395AA182546FA8EEDC3E104414B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2">
    <w:name w:val="9E3C9FF5D9F44B46BF270132AA4C4A02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2">
    <w:name w:val="84A0EBB45F804ACB83C76EBB09D4D7D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2">
    <w:name w:val="C476E339123445EA9A2FC3E6E04A374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2">
    <w:name w:val="D6569010661A44B284FBA4506F0D968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2">
    <w:name w:val="BC1E1B4EFE26437197E1A82A39CC699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2">
    <w:name w:val="D4889BF01EE24343AF62090FB880D414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2">
    <w:name w:val="D3AA9AB7BBC041B78F81DCA01757D84E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2">
    <w:name w:val="C42DB1BEA8874A6EA9BE52B6F9BE010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2">
    <w:name w:val="3499881A853B430E85FB3707A2AFD31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">
    <w:name w:val="16F89F634B364F0BB09E40C103BFA0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">
    <w:name w:val="ADDB6B72204646F49D424C4C78859C9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">
    <w:name w:val="6EACA55EAD83471F8111CAC54EAEA51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">
    <w:name w:val="B3B808E05CC546E7A19AA7C08629954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DDF538B216C450EA5B4BBC029F51E91">
    <w:name w:val="DDDF538B216C450EA5B4BBC029F51E91"/>
    <w:rsid w:val="006A7CB1"/>
  </w:style>
  <w:style w:type="paragraph" w:customStyle="1" w:styleId="FC4E376FBF0E45F2B5583454BE88EFC737">
    <w:name w:val="FC4E376FBF0E45F2B5583454BE88EFC7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8">
    <w:name w:val="014C9D66C42C414BBE708782C1277E0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7">
    <w:name w:val="43F792D8DD064014804BCEB53FEA420B3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6">
    <w:name w:val="854521F0C081437C9706AD529C58A98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6">
    <w:name w:val="4C0DAF9C053040099ADB729B0DC987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4">
    <w:name w:val="BC099ED8C8CF4A3C993FFE68B9BC316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4">
    <w:name w:val="C6C09CD1115A4FE58EA432DD80FC7F9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9">
    <w:name w:val="0D5AA7F7F9424C558B3C2DAB253A58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0">
    <w:name w:val="E801B0AD94AB45C5876D47EB529785C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8">
    <w:name w:val="022EDE3300784BF190719E8B1228C63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0">
    <w:name w:val="1A5D42A275884203BD5FC754405527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0">
    <w:name w:val="10E8C3508210477483955EF52B56176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7">
    <w:name w:val="079DF2C3680F4107B9DB6F9CE6FD999F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8">
    <w:name w:val="D601992707F144B68EFC49BD1A1415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6">
    <w:name w:val="D0B20A4567154534AB897B1092036D0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7">
    <w:name w:val="54A395AA182546FA8EEDC3E104414B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3">
    <w:name w:val="9E3C9FF5D9F44B46BF270132AA4C4A02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3">
    <w:name w:val="84A0EBB45F804ACB83C76EBB09D4D7D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3">
    <w:name w:val="C476E339123445EA9A2FC3E6E04A374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3">
    <w:name w:val="D6569010661A44B284FBA4506F0D968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3">
    <w:name w:val="BC1E1B4EFE26437197E1A82A39CC699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3">
    <w:name w:val="D4889BF01EE24343AF62090FB880D414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3">
    <w:name w:val="D3AA9AB7BBC041B78F81DCA01757D84E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3">
    <w:name w:val="C42DB1BEA8874A6EA9BE52B6F9BE010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3">
    <w:name w:val="3499881A853B430E85FB3707A2AFD31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6">
    <w:name w:val="16F89F634B364F0BB09E40C103BFA0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">
    <w:name w:val="ADDB6B72204646F49D424C4C78859C9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6">
    <w:name w:val="6EACA55EAD83471F8111CAC54EAEA51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">
    <w:name w:val="B3B808E05CC546E7A19AA7C08629954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8">
    <w:name w:val="FC4E376FBF0E45F2B5583454BE88EFC7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9">
    <w:name w:val="014C9D66C42C414BBE708782C1277E0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8">
    <w:name w:val="43F792D8DD064014804BCEB53FEA420B3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7">
    <w:name w:val="854521F0C081437C9706AD529C58A985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7">
    <w:name w:val="4C0DAF9C053040099ADB729B0DC987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5">
    <w:name w:val="BC099ED8C8CF4A3C993FFE68B9BC316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5">
    <w:name w:val="C6C09CD1115A4FE58EA432DD80FC7F9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0">
    <w:name w:val="0D5AA7F7F9424C558B3C2DAB253A586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1">
    <w:name w:val="E801B0AD94AB45C5876D47EB529785C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9">
    <w:name w:val="022EDE3300784BF190719E8B1228C63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1">
    <w:name w:val="1A5D42A275884203BD5FC754405527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1">
    <w:name w:val="10E8C3508210477483955EF52B56176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8">
    <w:name w:val="079DF2C3680F4107B9DB6F9CE6FD999F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9">
    <w:name w:val="D601992707F144B68EFC49BD1A1415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7">
    <w:name w:val="D0B20A4567154534AB897B1092036D0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8">
    <w:name w:val="54A395AA182546FA8EEDC3E104414B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4">
    <w:name w:val="9E3C9FF5D9F44B46BF270132AA4C4A02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4">
    <w:name w:val="84A0EBB45F804ACB83C76EBB09D4D7D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4">
    <w:name w:val="C476E339123445EA9A2FC3E6E04A374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4">
    <w:name w:val="D6569010661A44B284FBA4506F0D968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4">
    <w:name w:val="BC1E1B4EFE26437197E1A82A39CC699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4">
    <w:name w:val="D4889BF01EE24343AF62090FB880D414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4">
    <w:name w:val="D3AA9AB7BBC041B78F81DCA01757D84E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4">
    <w:name w:val="C42DB1BEA8874A6EA9BE52B6F9BE010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4">
    <w:name w:val="3499881A853B430E85FB3707A2AFD31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7">
    <w:name w:val="16F89F634B364F0BB09E40C103BFA0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6">
    <w:name w:val="ADDB6B72204646F49D424C4C78859C9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7">
    <w:name w:val="6EACA55EAD83471F8111CAC54EAEA51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5">
    <w:name w:val="B3B808E05CC546E7A19AA7C08629954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AD8ACD24A214DAEB9FA33511E215259">
    <w:name w:val="FAD8ACD24A214DAEB9FA33511E215259"/>
    <w:rsid w:val="006A7CB1"/>
  </w:style>
  <w:style w:type="paragraph" w:customStyle="1" w:styleId="FC4E376FBF0E45F2B5583454BE88EFC739">
    <w:name w:val="FC4E376FBF0E45F2B5583454BE88EFC7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0">
    <w:name w:val="014C9D66C42C414BBE708782C1277E0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9">
    <w:name w:val="43F792D8DD064014804BCEB53FEA420B3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8">
    <w:name w:val="854521F0C081437C9706AD529C58A985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8">
    <w:name w:val="4C0DAF9C053040099ADB729B0DC987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6">
    <w:name w:val="BC099ED8C8CF4A3C993FFE68B9BC316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6">
    <w:name w:val="C6C09CD1115A4FE58EA432DD80FC7F9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1">
    <w:name w:val="0D5AA7F7F9424C558B3C2DAB253A586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2">
    <w:name w:val="E801B0AD94AB45C5876D47EB529785C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0">
    <w:name w:val="022EDE3300784BF190719E8B1228C63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2">
    <w:name w:val="1A5D42A275884203BD5FC754405527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2">
    <w:name w:val="10E8C3508210477483955EF52B56176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9">
    <w:name w:val="079DF2C3680F4107B9DB6F9CE6FD999F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0">
    <w:name w:val="D601992707F144B68EFC49BD1A1415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8">
    <w:name w:val="D0B20A4567154534AB897B1092036D0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9">
    <w:name w:val="54A395AA182546FA8EEDC3E104414B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5">
    <w:name w:val="9E3C9FF5D9F44B46BF270132AA4C4A02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5">
    <w:name w:val="84A0EBB45F804ACB83C76EBB09D4D7D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5">
    <w:name w:val="C476E339123445EA9A2FC3E6E04A374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5">
    <w:name w:val="D6569010661A44B284FBA4506F0D968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5">
    <w:name w:val="BC1E1B4EFE26437197E1A82A39CC699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5">
    <w:name w:val="D4889BF01EE24343AF62090FB880D414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5">
    <w:name w:val="D3AA9AB7BBC041B78F81DCA01757D84E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5">
    <w:name w:val="C42DB1BEA8874A6EA9BE52B6F9BE010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5">
    <w:name w:val="3499881A853B430E85FB3707A2AFD31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8">
    <w:name w:val="16F89F634B364F0BB09E40C103BFA0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7">
    <w:name w:val="ADDB6B72204646F49D424C4C78859C9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8">
    <w:name w:val="6EACA55EAD83471F8111CAC54EAEA51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6">
    <w:name w:val="B3B808E05CC546E7A19AA7C08629954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0">
    <w:name w:val="FC4E376FBF0E45F2B5583454BE88EFC7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1">
    <w:name w:val="014C9D66C42C414BBE708782C1277E0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0">
    <w:name w:val="43F792D8DD064014804BCEB53FEA420B4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9">
    <w:name w:val="854521F0C081437C9706AD529C58A985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9">
    <w:name w:val="4C0DAF9C053040099ADB729B0DC987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7">
    <w:name w:val="BC099ED8C8CF4A3C993FFE68B9BC316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7">
    <w:name w:val="C6C09CD1115A4FE58EA432DD80FC7F9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2">
    <w:name w:val="0D5AA7F7F9424C558B3C2DAB253A586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3">
    <w:name w:val="E801B0AD94AB45C5876D47EB529785C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1">
    <w:name w:val="022EDE3300784BF190719E8B1228C63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3">
    <w:name w:val="1A5D42A275884203BD5FC754405527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3">
    <w:name w:val="10E8C3508210477483955EF52B56176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0">
    <w:name w:val="079DF2C3680F4107B9DB6F9CE6FD999F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1">
    <w:name w:val="D601992707F144B68EFC49BD1A1415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9">
    <w:name w:val="D0B20A4567154534AB897B1092036D0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0">
    <w:name w:val="54A395AA182546FA8EEDC3E104414B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6">
    <w:name w:val="9E3C9FF5D9F44B46BF270132AA4C4A02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6">
    <w:name w:val="84A0EBB45F804ACB83C76EBB09D4D7D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6">
    <w:name w:val="C476E339123445EA9A2FC3E6E04A374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6">
    <w:name w:val="D6569010661A44B284FBA4506F0D968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6">
    <w:name w:val="BC1E1B4EFE26437197E1A82A39CC699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6">
    <w:name w:val="D4889BF01EE24343AF62090FB880D414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6">
    <w:name w:val="D3AA9AB7BBC041B78F81DCA01757D84E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6">
    <w:name w:val="C42DB1BEA8874A6EA9BE52B6F9BE010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6">
    <w:name w:val="3499881A853B430E85FB3707A2AFD31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9">
    <w:name w:val="16F89F634B364F0BB09E40C103BFA0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8">
    <w:name w:val="ADDB6B72204646F49D424C4C78859C9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9">
    <w:name w:val="6EACA55EAD83471F8111CAC54EAEA51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7">
    <w:name w:val="B3B808E05CC546E7A19AA7C08629954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">
    <w:name w:val="7DF6A0F6370647BA858E5843666B3985"/>
    <w:rsid w:val="006A7CB1"/>
  </w:style>
  <w:style w:type="paragraph" w:customStyle="1" w:styleId="D54B031AC3544CCE8CD7B693798EAAA5">
    <w:name w:val="D54B031AC3544CCE8CD7B693798EAAA5"/>
    <w:rsid w:val="006A7CB1"/>
  </w:style>
  <w:style w:type="paragraph" w:customStyle="1" w:styleId="FC4E376FBF0E45F2B5583454BE88EFC741">
    <w:name w:val="FC4E376FBF0E45F2B5583454BE88EFC7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2">
    <w:name w:val="014C9D66C42C414BBE708782C1277E0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1">
    <w:name w:val="43F792D8DD064014804BCEB53FEA420B4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0">
    <w:name w:val="854521F0C081437C9706AD529C58A985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0">
    <w:name w:val="4C0DAF9C053040099ADB729B0DC987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8">
    <w:name w:val="BC099ED8C8CF4A3C993FFE68B9BC316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8">
    <w:name w:val="C6C09CD1115A4FE58EA432DD80FC7F9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3">
    <w:name w:val="0D5AA7F7F9424C558B3C2DAB253A586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4">
    <w:name w:val="E801B0AD94AB45C5876D47EB529785C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2">
    <w:name w:val="022EDE3300784BF190719E8B1228C63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4">
    <w:name w:val="1A5D42A275884203BD5FC754405527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4">
    <w:name w:val="10E8C3508210477483955EF52B56176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1">
    <w:name w:val="079DF2C3680F4107B9DB6F9CE6FD999F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2">
    <w:name w:val="D601992707F144B68EFC49BD1A1415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0">
    <w:name w:val="D0B20A4567154534AB897B1092036D0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1">
    <w:name w:val="54A395AA182546FA8EEDC3E104414B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7">
    <w:name w:val="9E3C9FF5D9F44B46BF270132AA4C4A02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7">
    <w:name w:val="84A0EBB45F804ACB83C76EBB09D4D7D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7">
    <w:name w:val="C476E339123445EA9A2FC3E6E04A374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7">
    <w:name w:val="D6569010661A44B284FBA4506F0D968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7">
    <w:name w:val="BC1E1B4EFE26437197E1A82A39CC699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7">
    <w:name w:val="D4889BF01EE24343AF62090FB880D414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7">
    <w:name w:val="D3AA9AB7BBC041B78F81DCA01757D84E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7">
    <w:name w:val="C42DB1BEA8874A6EA9BE52B6F9BE010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7">
    <w:name w:val="3499881A853B430E85FB3707A2AFD31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0">
    <w:name w:val="16F89F634B364F0BB09E40C103BFA0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9">
    <w:name w:val="ADDB6B72204646F49D424C4C78859C9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0">
    <w:name w:val="6EACA55EAD83471F8111CAC54EAEA51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8">
    <w:name w:val="B3B808E05CC546E7A19AA7C08629954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">
    <w:name w:val="7DF6A0F6370647BA858E5843666B39851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">
    <w:name w:val="D54B031AC3544CCE8CD7B693798EAAA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">
    <w:name w:val="B32583E3F48D4AD892C442B874D97F2F"/>
    <w:rsid w:val="006A7CB1"/>
  </w:style>
  <w:style w:type="paragraph" w:customStyle="1" w:styleId="3685E9AF53A24ACAA8B037F299CF8996">
    <w:name w:val="3685E9AF53A24ACAA8B037F299CF8996"/>
    <w:rsid w:val="006A7CB1"/>
  </w:style>
  <w:style w:type="paragraph" w:customStyle="1" w:styleId="F89A466EDBB940D3810884428114E899">
    <w:name w:val="F89A466EDBB940D3810884428114E899"/>
    <w:rsid w:val="006A7CB1"/>
  </w:style>
  <w:style w:type="paragraph" w:customStyle="1" w:styleId="AA97C84774FD41CDB5567BB1604255A2">
    <w:name w:val="AA97C84774FD41CDB5567BB1604255A2"/>
    <w:rsid w:val="006A7CB1"/>
  </w:style>
  <w:style w:type="paragraph" w:customStyle="1" w:styleId="118B2CCD90234CF6B8B09BF8D1F206F5">
    <w:name w:val="118B2CCD90234CF6B8B09BF8D1F206F5"/>
    <w:rsid w:val="006A7CB1"/>
  </w:style>
  <w:style w:type="paragraph" w:customStyle="1" w:styleId="FC4E376FBF0E45F2B5583454BE88EFC742">
    <w:name w:val="FC4E376FBF0E45F2B5583454BE88EFC7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3">
    <w:name w:val="014C9D66C42C414BBE708782C1277E0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2">
    <w:name w:val="43F792D8DD064014804BCEB53FEA420B4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1">
    <w:name w:val="854521F0C081437C9706AD529C58A985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1">
    <w:name w:val="4C0DAF9C053040099ADB729B0DC987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9">
    <w:name w:val="BC099ED8C8CF4A3C993FFE68B9BC316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9">
    <w:name w:val="C6C09CD1115A4FE58EA432DD80FC7F9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4">
    <w:name w:val="0D5AA7F7F9424C558B3C2DAB253A586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5">
    <w:name w:val="E801B0AD94AB45C5876D47EB529785C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3">
    <w:name w:val="022EDE3300784BF190719E8B1228C63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5">
    <w:name w:val="1A5D42A275884203BD5FC754405527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5">
    <w:name w:val="10E8C3508210477483955EF52B56176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2">
    <w:name w:val="079DF2C3680F4107B9DB6F9CE6FD999F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3">
    <w:name w:val="D601992707F144B68EFC49BD1A1415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1">
    <w:name w:val="D0B20A4567154534AB897B1092036D0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2">
    <w:name w:val="54A395AA182546FA8EEDC3E104414B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8">
    <w:name w:val="9E3C9FF5D9F44B46BF270132AA4C4A02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8">
    <w:name w:val="84A0EBB45F804ACB83C76EBB09D4D7D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8">
    <w:name w:val="C476E339123445EA9A2FC3E6E04A374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8">
    <w:name w:val="D6569010661A44B284FBA4506F0D968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8">
    <w:name w:val="BC1E1B4EFE26437197E1A82A39CC699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8">
    <w:name w:val="D4889BF01EE24343AF62090FB880D414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8">
    <w:name w:val="D3AA9AB7BBC041B78F81DCA01757D84E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8">
    <w:name w:val="C42DB1BEA8874A6EA9BE52B6F9BE010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8">
    <w:name w:val="3499881A853B430E85FB3707A2AFD31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1">
    <w:name w:val="16F89F634B364F0BB09E40C103BFA0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0">
    <w:name w:val="ADDB6B72204646F49D424C4C78859C9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1">
    <w:name w:val="6EACA55EAD83471F8111CAC54EAEA51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9">
    <w:name w:val="B3B808E05CC546E7A19AA7C08629954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">
    <w:name w:val="7DF6A0F6370647BA858E5843666B39852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">
    <w:name w:val="D54B031AC3544CCE8CD7B693798EAAA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">
    <w:name w:val="3685E9AF53A24ACAA8B037F299CF899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">
    <w:name w:val="F89A466EDBB940D3810884428114E89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">
    <w:name w:val="118B2CCD90234CF6B8B09BF8D1F206F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1">
    <w:name w:val="AA97C84774FD41CDB5567BB1604255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">
    <w:name w:val="B32583E3F48D4AD892C442B874D97F2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">
    <w:name w:val="07D15450E50442A3AC9E844B90AF0D65"/>
    <w:rsid w:val="006A7CB1"/>
  </w:style>
  <w:style w:type="paragraph" w:customStyle="1" w:styleId="305476CE191048DCB64B4D39EBF6ED6F">
    <w:name w:val="305476CE191048DCB64B4D39EBF6ED6F"/>
    <w:rsid w:val="006A7CB1"/>
  </w:style>
  <w:style w:type="paragraph" w:customStyle="1" w:styleId="6D0BA870FB664BDA8321E40B8762F09E">
    <w:name w:val="6D0BA870FB664BDA8321E40B8762F09E"/>
    <w:rsid w:val="006A7CB1"/>
  </w:style>
  <w:style w:type="paragraph" w:customStyle="1" w:styleId="421938CEBABB4D5997B2D1B008FB4184">
    <w:name w:val="421938CEBABB4D5997B2D1B008FB4184"/>
    <w:rsid w:val="006A7CB1"/>
  </w:style>
  <w:style w:type="paragraph" w:customStyle="1" w:styleId="34D65ABD22CF4D6DB6E836275191F897">
    <w:name w:val="34D65ABD22CF4D6DB6E836275191F897"/>
    <w:rsid w:val="006A7CB1"/>
  </w:style>
  <w:style w:type="paragraph" w:customStyle="1" w:styleId="D9BA242745D447DB97B130543F4AFC56">
    <w:name w:val="D9BA242745D447DB97B130543F4AFC56"/>
    <w:rsid w:val="006A7CB1"/>
  </w:style>
  <w:style w:type="paragraph" w:customStyle="1" w:styleId="207A95D584FB415C94741879055A2C81">
    <w:name w:val="207A95D584FB415C94741879055A2C81"/>
    <w:rsid w:val="006A7CB1"/>
  </w:style>
  <w:style w:type="paragraph" w:customStyle="1" w:styleId="AB83A12C90044455B79272D1CDE4976E">
    <w:name w:val="AB83A12C90044455B79272D1CDE4976E"/>
    <w:rsid w:val="006A7CB1"/>
  </w:style>
  <w:style w:type="paragraph" w:customStyle="1" w:styleId="DBFB21BC513547C28576B9A8AA2926E5">
    <w:name w:val="DBFB21BC513547C28576B9A8AA2926E5"/>
    <w:rsid w:val="006A7CB1"/>
  </w:style>
  <w:style w:type="paragraph" w:customStyle="1" w:styleId="B9A43BEDB887471E8D676E2568C18192">
    <w:name w:val="B9A43BEDB887471E8D676E2568C18192"/>
    <w:rsid w:val="006A7CB1"/>
  </w:style>
  <w:style w:type="paragraph" w:customStyle="1" w:styleId="BE6623E5D2B449F8908E1734E3177EC6">
    <w:name w:val="BE6623E5D2B449F8908E1734E3177EC6"/>
    <w:rsid w:val="006A7CB1"/>
  </w:style>
  <w:style w:type="paragraph" w:customStyle="1" w:styleId="DCB5F3FE448441E98142BE988546C9CC">
    <w:name w:val="DCB5F3FE448441E98142BE988546C9CC"/>
    <w:rsid w:val="006A7CB1"/>
  </w:style>
  <w:style w:type="paragraph" w:customStyle="1" w:styleId="7882E9D933334A4DA79835727ADE5F9A">
    <w:name w:val="7882E9D933334A4DA79835727ADE5F9A"/>
    <w:rsid w:val="006A7CB1"/>
  </w:style>
  <w:style w:type="paragraph" w:customStyle="1" w:styleId="FC4E376FBF0E45F2B5583454BE88EFC743">
    <w:name w:val="FC4E376FBF0E45F2B5583454BE88EFC7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4">
    <w:name w:val="014C9D66C42C414BBE708782C1277E0D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3">
    <w:name w:val="43F792D8DD064014804BCEB53FEA420B4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2">
    <w:name w:val="854521F0C081437C9706AD529C58A985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2">
    <w:name w:val="4C0DAF9C053040099ADB729B0DC9875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0">
    <w:name w:val="BC099ED8C8CF4A3C993FFE68B9BC316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0">
    <w:name w:val="C6C09CD1115A4FE58EA432DD80FC7F9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5">
    <w:name w:val="0D5AA7F7F9424C558B3C2DAB253A586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6">
    <w:name w:val="E801B0AD94AB45C5876D47EB529785C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4">
    <w:name w:val="022EDE3300784BF190719E8B1228C63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6">
    <w:name w:val="1A5D42A275884203BD5FC754405527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6">
    <w:name w:val="10E8C3508210477483955EF52B56176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3">
    <w:name w:val="079DF2C3680F4107B9DB6F9CE6FD999F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4">
    <w:name w:val="D601992707F144B68EFC49BD1A1415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2">
    <w:name w:val="D0B20A4567154534AB897B1092036D0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3">
    <w:name w:val="54A395AA182546FA8EEDC3E104414B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9">
    <w:name w:val="9E3C9FF5D9F44B46BF270132AA4C4A02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9">
    <w:name w:val="84A0EBB45F804ACB83C76EBB09D4D7D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9">
    <w:name w:val="C476E339123445EA9A2FC3E6E04A374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9">
    <w:name w:val="D6569010661A44B284FBA4506F0D968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9">
    <w:name w:val="BC1E1B4EFE26437197E1A82A39CC699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9">
    <w:name w:val="D4889BF01EE24343AF62090FB880D414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9">
    <w:name w:val="D3AA9AB7BBC041B78F81DCA01757D84E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9">
    <w:name w:val="C42DB1BEA8874A6EA9BE52B6F9BE010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9">
    <w:name w:val="3499881A853B430E85FB3707A2AFD31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2">
    <w:name w:val="16F89F634B364F0BB09E40C103BFA0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1">
    <w:name w:val="ADDB6B72204646F49D424C4C78859C9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2">
    <w:name w:val="6EACA55EAD83471F8111CAC54EAEA51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0">
    <w:name w:val="B3B808E05CC546E7A19AA7C08629954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3">
    <w:name w:val="7DF6A0F6370647BA858E5843666B39853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">
    <w:name w:val="D54B031AC3544CCE8CD7B693798EAAA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">
    <w:name w:val="3685E9AF53A24ACAA8B037F299CF899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">
    <w:name w:val="F89A466EDBB940D3810884428114E89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">
    <w:name w:val="118B2CCD90234CF6B8B09BF8D1F206F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2">
    <w:name w:val="AA97C84774FD41CDB5567BB1604255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">
    <w:name w:val="B32583E3F48D4AD892C442B874D97F2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">
    <w:name w:val="07D15450E50442A3AC9E844B90AF0D6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">
    <w:name w:val="305476CE191048DCB64B4D39EBF6ED6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">
    <w:name w:val="6D0BA870FB664BDA8321E40B8762F09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">
    <w:name w:val="421938CEBABB4D5997B2D1B008FB418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">
    <w:name w:val="34D65ABD22CF4D6DB6E836275191F89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">
    <w:name w:val="D9BA242745D447DB97B130543F4AFC5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">
    <w:name w:val="DBFB21BC513547C28576B9A8AA2926E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">
    <w:name w:val="B9A43BEDB887471E8D676E2568C18192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">
    <w:name w:val="01895CD11221461D9CC92D22BC96493E"/>
    <w:rsid w:val="006A7CB1"/>
  </w:style>
  <w:style w:type="paragraph" w:customStyle="1" w:styleId="17E2BCD8C5FA4810995B0CDAFFE9D3B5">
    <w:name w:val="17E2BCD8C5FA4810995B0CDAFFE9D3B5"/>
    <w:rsid w:val="006A7CB1"/>
  </w:style>
  <w:style w:type="paragraph" w:customStyle="1" w:styleId="7603146070F2484692173FB2E3AEAD5B">
    <w:name w:val="7603146070F2484692173FB2E3AEAD5B"/>
    <w:rsid w:val="006A7CB1"/>
  </w:style>
  <w:style w:type="paragraph" w:customStyle="1" w:styleId="13209EC1D20B4F4F8B796CF38D63BDB4">
    <w:name w:val="13209EC1D20B4F4F8B796CF38D63BDB4"/>
    <w:rsid w:val="006A7CB1"/>
  </w:style>
  <w:style w:type="paragraph" w:customStyle="1" w:styleId="4195F7D598FC4322B5CE1F0601A8D6DD">
    <w:name w:val="4195F7D598FC4322B5CE1F0601A8D6DD"/>
    <w:rsid w:val="006A7CB1"/>
  </w:style>
  <w:style w:type="paragraph" w:customStyle="1" w:styleId="C718F7465DCB4DFF8F4955343058594B">
    <w:name w:val="C718F7465DCB4DFF8F4955343058594B"/>
    <w:rsid w:val="006A7CB1"/>
  </w:style>
  <w:style w:type="paragraph" w:customStyle="1" w:styleId="C82416F7A60C4FCBA1E42A8D1D7DA1B5">
    <w:name w:val="C82416F7A60C4FCBA1E42A8D1D7DA1B5"/>
    <w:rsid w:val="006A7CB1"/>
  </w:style>
  <w:style w:type="paragraph" w:customStyle="1" w:styleId="615C8E2D63844250A616026190388220">
    <w:name w:val="615C8E2D63844250A616026190388220"/>
    <w:rsid w:val="006A7CB1"/>
  </w:style>
  <w:style w:type="paragraph" w:customStyle="1" w:styleId="200B053DA6DE4A9CA0737752A69AAB5E">
    <w:name w:val="200B053DA6DE4A9CA0737752A69AAB5E"/>
    <w:rsid w:val="006A7CB1"/>
  </w:style>
  <w:style w:type="paragraph" w:customStyle="1" w:styleId="4EBBF57E8B984E96929A8842E8BC58BF">
    <w:name w:val="4EBBF57E8B984E96929A8842E8BC58BF"/>
    <w:rsid w:val="006A7CB1"/>
  </w:style>
  <w:style w:type="paragraph" w:customStyle="1" w:styleId="FE0C070152C44CE5A4CDE4B35C064EBD">
    <w:name w:val="FE0C070152C44CE5A4CDE4B35C064EBD"/>
    <w:rsid w:val="006A7CB1"/>
  </w:style>
  <w:style w:type="paragraph" w:customStyle="1" w:styleId="FC4E376FBF0E45F2B5583454BE88EFC744">
    <w:name w:val="FC4E376FBF0E45F2B5583454BE88EFC7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5">
    <w:name w:val="014C9D66C42C414BBE708782C1277E0D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4">
    <w:name w:val="43F792D8DD064014804BCEB53FEA420B4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3">
    <w:name w:val="854521F0C081437C9706AD529C58A985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3">
    <w:name w:val="4C0DAF9C053040099ADB729B0DC9875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1">
    <w:name w:val="BC099ED8C8CF4A3C993FFE68B9BC316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1">
    <w:name w:val="C6C09CD1115A4FE58EA432DD80FC7F9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6">
    <w:name w:val="0D5AA7F7F9424C558B3C2DAB253A586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7">
    <w:name w:val="E801B0AD94AB45C5876D47EB529785C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5">
    <w:name w:val="022EDE3300784BF190719E8B1228C63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7">
    <w:name w:val="1A5D42A275884203BD5FC754405527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7">
    <w:name w:val="10E8C3508210477483955EF52B56176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4">
    <w:name w:val="079DF2C3680F4107B9DB6F9CE6FD999F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5">
    <w:name w:val="D601992707F144B68EFC49BD1A1415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3">
    <w:name w:val="D0B20A4567154534AB897B1092036D0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4">
    <w:name w:val="54A395AA182546FA8EEDC3E104414B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0">
    <w:name w:val="9E3C9FF5D9F44B46BF270132AA4C4A02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0">
    <w:name w:val="84A0EBB45F804ACB83C76EBB09D4D7D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0">
    <w:name w:val="C476E339123445EA9A2FC3E6E04A374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0">
    <w:name w:val="D6569010661A44B284FBA4506F0D9680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0">
    <w:name w:val="BC1E1B4EFE26437197E1A82A39CC699B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0">
    <w:name w:val="D4889BF01EE24343AF62090FB880D414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0">
    <w:name w:val="D3AA9AB7BBC041B78F81DCA01757D84E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0">
    <w:name w:val="C42DB1BEA8874A6EA9BE52B6F9BE010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0">
    <w:name w:val="3499881A853B430E85FB3707A2AFD31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3">
    <w:name w:val="16F89F634B364F0BB09E40C103BFA0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2">
    <w:name w:val="ADDB6B72204646F49D424C4C78859C9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3">
    <w:name w:val="6EACA55EAD83471F8111CAC54EAEA51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1">
    <w:name w:val="B3B808E05CC546E7A19AA7C08629954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4">
    <w:name w:val="7DF6A0F6370647BA858E5843666B39854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4">
    <w:name w:val="D54B031AC3544CCE8CD7B693798EAAA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">
    <w:name w:val="3685E9AF53A24ACAA8B037F299CF899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">
    <w:name w:val="F89A466EDBB940D3810884428114E89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">
    <w:name w:val="118B2CCD90234CF6B8B09BF8D1F206F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3">
    <w:name w:val="AA97C84774FD41CDB5567BB1604255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">
    <w:name w:val="B32583E3F48D4AD892C442B874D97F2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">
    <w:name w:val="07D15450E50442A3AC9E844B90AF0D6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">
    <w:name w:val="305476CE191048DCB64B4D39EBF6ED6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">
    <w:name w:val="6D0BA870FB664BDA8321E40B8762F09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">
    <w:name w:val="421938CEBABB4D5997B2D1B008FB418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">
    <w:name w:val="34D65ABD22CF4D6DB6E836275191F89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">
    <w:name w:val="D9BA242745D447DB97B130543F4AFC5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">
    <w:name w:val="DBFB21BC513547C28576B9A8AA2926E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">
    <w:name w:val="B9A43BEDB887471E8D676E2568C18192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">
    <w:name w:val="01895CD11221461D9CC92D22BC96493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EBBF57E8B984E96929A8842E8BC58BF1">
    <w:name w:val="4EBBF57E8B984E96929A8842E8BC58B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">
    <w:name w:val="7603146070F2484692173FB2E3AEAD5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">
    <w:name w:val="17E2BCD8C5FA4810995B0CDAFFE9D3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">
    <w:name w:val="4195F7D598FC4322B5CE1F0601A8D6DD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">
    <w:name w:val="13209EC1D20B4F4F8B796CF38D63BDB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">
    <w:name w:val="C718F7465DCB4DFF8F4955343058594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">
    <w:name w:val="C82416F7A60C4FCBA1E42A8D1D7DA1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">
    <w:name w:val="615C8E2D63844250A616026190388220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">
    <w:name w:val="200B053DA6DE4A9CA0737752A69AAB5E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C070152C44CE5A4CDE4B35C064EBD1">
    <w:name w:val="FE0C070152C44CE5A4CDE4B35C064EB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3584059CF246C9A8130525A67C2D7B">
    <w:name w:val="4A3584059CF246C9A8130525A67C2D7B"/>
    <w:rsid w:val="006A7CB1"/>
  </w:style>
  <w:style w:type="paragraph" w:customStyle="1" w:styleId="2FEBB47174DB48A49BECEFB83515F71C">
    <w:name w:val="2FEBB47174DB48A49BECEFB83515F71C"/>
    <w:rsid w:val="006A7CB1"/>
  </w:style>
  <w:style w:type="paragraph" w:customStyle="1" w:styleId="443192A0205241498F8D59BCCEDF9139">
    <w:name w:val="443192A0205241498F8D59BCCEDF9139"/>
    <w:rsid w:val="006A7CB1"/>
  </w:style>
  <w:style w:type="paragraph" w:customStyle="1" w:styleId="D9073E68DD6644F78E9A13EDAAAE49F8">
    <w:name w:val="D9073E68DD6644F78E9A13EDAAAE49F8"/>
    <w:rsid w:val="006A7CB1"/>
  </w:style>
  <w:style w:type="paragraph" w:customStyle="1" w:styleId="FAEC1B0C09C54CA9868F9041B8B3D736">
    <w:name w:val="FAEC1B0C09C54CA9868F9041B8B3D736"/>
    <w:rsid w:val="006A7CB1"/>
  </w:style>
  <w:style w:type="paragraph" w:customStyle="1" w:styleId="3FA558B0998E4F968816DD40397593FF">
    <w:name w:val="3FA558B0998E4F968816DD40397593FF"/>
    <w:rsid w:val="006A7CB1"/>
  </w:style>
  <w:style w:type="paragraph" w:customStyle="1" w:styleId="38F3DCBCE6DA4114AA87DE98AC039780">
    <w:name w:val="38F3DCBCE6DA4114AA87DE98AC039780"/>
    <w:rsid w:val="006A7CB1"/>
  </w:style>
  <w:style w:type="paragraph" w:customStyle="1" w:styleId="72D9AA8D39784EFE90A2B674AC6B6487">
    <w:name w:val="72D9AA8D39784EFE90A2B674AC6B6487"/>
    <w:rsid w:val="006A7CB1"/>
  </w:style>
  <w:style w:type="paragraph" w:customStyle="1" w:styleId="D2E4BA6FEA8345C0933D0D2B057BA92B">
    <w:name w:val="D2E4BA6FEA8345C0933D0D2B057BA92B"/>
    <w:rsid w:val="006A7CB1"/>
  </w:style>
  <w:style w:type="paragraph" w:customStyle="1" w:styleId="CA6DE1125E8049608069F8ED2EB3BDF5">
    <w:name w:val="CA6DE1125E8049608069F8ED2EB3BDF5"/>
    <w:rsid w:val="006A7CB1"/>
  </w:style>
  <w:style w:type="paragraph" w:customStyle="1" w:styleId="C4E72F6F3ED04476BE05579C395DE0AC">
    <w:name w:val="C4E72F6F3ED04476BE05579C395DE0AC"/>
    <w:rsid w:val="006A7CB1"/>
  </w:style>
  <w:style w:type="paragraph" w:customStyle="1" w:styleId="E1670732A57F4710B02EAED0D5535D44">
    <w:name w:val="E1670732A57F4710B02EAED0D5535D44"/>
    <w:rsid w:val="006A7CB1"/>
  </w:style>
  <w:style w:type="paragraph" w:customStyle="1" w:styleId="59D6E593A8914AF39C19DF53D66BF448">
    <w:name w:val="59D6E593A8914AF39C19DF53D66BF448"/>
    <w:rsid w:val="006A7CB1"/>
  </w:style>
  <w:style w:type="paragraph" w:customStyle="1" w:styleId="059C6ACE51104FA4BAA0969F6EBA025A">
    <w:name w:val="059C6ACE51104FA4BAA0969F6EBA025A"/>
    <w:rsid w:val="006A7CB1"/>
  </w:style>
  <w:style w:type="paragraph" w:customStyle="1" w:styleId="4D0EDD0DFBDA4F98B5EB2509AAB710F0">
    <w:name w:val="4D0EDD0DFBDA4F98B5EB2509AAB710F0"/>
    <w:rsid w:val="006A7CB1"/>
  </w:style>
  <w:style w:type="paragraph" w:customStyle="1" w:styleId="6B6945B62A65425AA313AEF9CAF88464">
    <w:name w:val="6B6945B62A65425AA313AEF9CAF88464"/>
    <w:rsid w:val="006A7CB1"/>
  </w:style>
  <w:style w:type="paragraph" w:customStyle="1" w:styleId="F19C38CCCE36490C8CF3B007DD261837">
    <w:name w:val="F19C38CCCE36490C8CF3B007DD261837"/>
    <w:rsid w:val="006A7CB1"/>
  </w:style>
  <w:style w:type="paragraph" w:customStyle="1" w:styleId="FC4E376FBF0E45F2B5583454BE88EFC745">
    <w:name w:val="FC4E376FBF0E45F2B5583454BE88EFC7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6">
    <w:name w:val="014C9D66C42C414BBE708782C1277E0D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5">
    <w:name w:val="43F792D8DD064014804BCEB53FEA420B4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4">
    <w:name w:val="854521F0C081437C9706AD529C58A985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4">
    <w:name w:val="4C0DAF9C053040099ADB729B0DC9875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2">
    <w:name w:val="BC099ED8C8CF4A3C993FFE68B9BC316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2">
    <w:name w:val="C6C09CD1115A4FE58EA432DD80FC7F9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7">
    <w:name w:val="0D5AA7F7F9424C558B3C2DAB253A586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8">
    <w:name w:val="E801B0AD94AB45C5876D47EB529785C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6">
    <w:name w:val="022EDE3300784BF190719E8B1228C63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8">
    <w:name w:val="1A5D42A275884203BD5FC754405527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8">
    <w:name w:val="10E8C3508210477483955EF52B56176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5">
    <w:name w:val="079DF2C3680F4107B9DB6F9CE6FD999F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6">
    <w:name w:val="D601992707F144B68EFC49BD1A1415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4">
    <w:name w:val="D0B20A4567154534AB897B1092036D0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5">
    <w:name w:val="54A395AA182546FA8EEDC3E104414B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1">
    <w:name w:val="9E3C9FF5D9F44B46BF270132AA4C4A02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1">
    <w:name w:val="84A0EBB45F804ACB83C76EBB09D4D7D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1">
    <w:name w:val="C476E339123445EA9A2FC3E6E04A374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1">
    <w:name w:val="D6569010661A44B284FBA4506F0D9680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1">
    <w:name w:val="BC1E1B4EFE26437197E1A82A39CC699B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1">
    <w:name w:val="D4889BF01EE24343AF62090FB880D41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1">
    <w:name w:val="D3AA9AB7BBC041B78F81DCA01757D84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1">
    <w:name w:val="C42DB1BEA8874A6EA9BE52B6F9BE010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1">
    <w:name w:val="3499881A853B430E85FB3707A2AFD31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4">
    <w:name w:val="16F89F634B364F0BB09E40C103BFA0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3">
    <w:name w:val="ADDB6B72204646F49D424C4C78859C9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4">
    <w:name w:val="6EACA55EAD83471F8111CAC54EAEA51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2">
    <w:name w:val="B3B808E05CC546E7A19AA7C08629954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5">
    <w:name w:val="7DF6A0F6370647BA858E5843666B39855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5">
    <w:name w:val="D54B031AC3544CCE8CD7B693798EAAA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4">
    <w:name w:val="3685E9AF53A24ACAA8B037F299CF899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4">
    <w:name w:val="F89A466EDBB940D3810884428114E89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4">
    <w:name w:val="118B2CCD90234CF6B8B09BF8D1F206F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">
    <w:name w:val="443192A0205241498F8D59BCCEDF913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4">
    <w:name w:val="B32583E3F48D4AD892C442B874D97F2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">
    <w:name w:val="07D15450E50442A3AC9E844B90AF0D6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">
    <w:name w:val="305476CE191048DCB64B4D39EBF6ED6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">
    <w:name w:val="6D0BA870FB664BDA8321E40B8762F09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">
    <w:name w:val="421938CEBABB4D5997B2D1B008FB418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">
    <w:name w:val="34D65ABD22CF4D6DB6E836275191F89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">
    <w:name w:val="D9BA242745D447DB97B130543F4AFC5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">
    <w:name w:val="DBFB21BC513547C28576B9A8AA2926E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">
    <w:name w:val="B9A43BEDB887471E8D676E2568C18192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">
    <w:name w:val="01895CD11221461D9CC92D22BC96493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">
    <w:name w:val="D9073E68DD6644F78E9A13EDAAAE49F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">
    <w:name w:val="7603146070F2484692173FB2E3AEAD5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">
    <w:name w:val="17E2BCD8C5FA4810995B0CDAFFE9D3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">
    <w:name w:val="4195F7D598FC4322B5CE1F0601A8D6DD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">
    <w:name w:val="13209EC1D20B4F4F8B796CF38D63BDB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">
    <w:name w:val="C718F7465DCB4DFF8F4955343058594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">
    <w:name w:val="C82416F7A60C4FCBA1E42A8D1D7DA1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">
    <w:name w:val="615C8E2D63844250A616026190388220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">
    <w:name w:val="200B053DA6DE4A9CA0737752A69AAB5E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">
    <w:name w:val="FAEC1B0C09C54CA9868F9041B8B3D73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">
    <w:name w:val="3FA558B0998E4F968816DD40397593F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">
    <w:name w:val="72D9AA8D39784EFE90A2B674AC6B648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">
    <w:name w:val="D2E4BA6FEA8345C0933D0D2B057BA92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">
    <w:name w:val="2FEBB47174DB48A49BECEFB83515F71C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">
    <w:name w:val="CA6DE1125E8049608069F8ED2EB3BDF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">
    <w:name w:val="C4E72F6F3ED04476BE05579C395DE0AC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">
    <w:name w:val="E1670732A57F4710B02EAED0D5535D4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">
    <w:name w:val="59D6E593A8914AF39C19DF53D66BF44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">
    <w:name w:val="059C6ACE51104FA4BAA0969F6EBA025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">
    <w:name w:val="F19C38CCCE36490C8CF3B007DD26183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">
    <w:name w:val="6B6945B62A65425AA313AEF9CAF884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6">
    <w:name w:val="FC4E376FBF0E45F2B5583454BE88EFC7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7">
    <w:name w:val="014C9D66C42C414BBE708782C1277E0D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6">
    <w:name w:val="43F792D8DD064014804BCEB53FEA420B4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5">
    <w:name w:val="854521F0C081437C9706AD529C58A985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5">
    <w:name w:val="4C0DAF9C053040099ADB729B0DC9875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3">
    <w:name w:val="BC099ED8C8CF4A3C993FFE68B9BC316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3">
    <w:name w:val="C6C09CD1115A4FE58EA432DD80FC7F9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8">
    <w:name w:val="0D5AA7F7F9424C558B3C2DAB253A586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9">
    <w:name w:val="E801B0AD94AB45C5876D47EB529785C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7">
    <w:name w:val="022EDE3300784BF190719E8B1228C63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9">
    <w:name w:val="1A5D42A275884203BD5FC754405527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9">
    <w:name w:val="10E8C3508210477483955EF52B56176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6">
    <w:name w:val="079DF2C3680F4107B9DB6F9CE6FD999F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7">
    <w:name w:val="D601992707F144B68EFC49BD1A1415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5">
    <w:name w:val="D0B20A4567154534AB897B1092036D0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6">
    <w:name w:val="54A395AA182546FA8EEDC3E104414B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2">
    <w:name w:val="9E3C9FF5D9F44B46BF270132AA4C4A02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2">
    <w:name w:val="84A0EBB45F804ACB83C76EBB09D4D7D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2">
    <w:name w:val="C476E339123445EA9A2FC3E6E04A374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2">
    <w:name w:val="D6569010661A44B284FBA4506F0D9680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2">
    <w:name w:val="BC1E1B4EFE26437197E1A82A39CC699B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2">
    <w:name w:val="D4889BF01EE24343AF62090FB880D41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2">
    <w:name w:val="D3AA9AB7BBC041B78F81DCA01757D84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2">
    <w:name w:val="C42DB1BEA8874A6EA9BE52B6F9BE010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2">
    <w:name w:val="3499881A853B430E85FB3707A2AFD31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5">
    <w:name w:val="16F89F634B364F0BB09E40C103BFA0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4">
    <w:name w:val="ADDB6B72204646F49D424C4C78859C9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5">
    <w:name w:val="6EACA55EAD83471F8111CAC54EAEA51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3">
    <w:name w:val="B3B808E05CC546E7A19AA7C08629954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6">
    <w:name w:val="7DF6A0F6370647BA858E5843666B39856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6">
    <w:name w:val="D54B031AC3544CCE8CD7B693798EAAA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5">
    <w:name w:val="3685E9AF53A24ACAA8B037F299CF899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5">
    <w:name w:val="F89A466EDBB940D3810884428114E89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5">
    <w:name w:val="118B2CCD90234CF6B8B09BF8D1F206F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">
    <w:name w:val="443192A0205241498F8D59BCCEDF913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5">
    <w:name w:val="B32583E3F48D4AD892C442B874D97F2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4">
    <w:name w:val="07D15450E50442A3AC9E844B90AF0D6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4">
    <w:name w:val="305476CE191048DCB64B4D39EBF6ED6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4">
    <w:name w:val="6D0BA870FB664BDA8321E40B8762F09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4">
    <w:name w:val="421938CEBABB4D5997B2D1B008FB418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4">
    <w:name w:val="34D65ABD22CF4D6DB6E836275191F89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4">
    <w:name w:val="D9BA242745D447DB97B130543F4AFC5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4">
    <w:name w:val="DBFB21BC513547C28576B9A8AA2926E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4">
    <w:name w:val="B9A43BEDB887471E8D676E2568C18192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">
    <w:name w:val="01895CD11221461D9CC92D22BC96493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">
    <w:name w:val="D9073E68DD6644F78E9A13EDAAAE49F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">
    <w:name w:val="7603146070F2484692173FB2E3AEAD5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">
    <w:name w:val="17E2BCD8C5FA4810995B0CDAFFE9D3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">
    <w:name w:val="4195F7D598FC4322B5CE1F0601A8D6DD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">
    <w:name w:val="13209EC1D20B4F4F8B796CF38D63BDB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">
    <w:name w:val="C718F7465DCB4DFF8F4955343058594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">
    <w:name w:val="C82416F7A60C4FCBA1E42A8D1D7DA1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">
    <w:name w:val="615C8E2D63844250A616026190388220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">
    <w:name w:val="200B053DA6DE4A9CA0737752A69AAB5E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">
    <w:name w:val="FAEC1B0C09C54CA9868F9041B8B3D73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">
    <w:name w:val="3FA558B0998E4F968816DD40397593F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">
    <w:name w:val="72D9AA8D39784EFE90A2B674AC6B648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">
    <w:name w:val="D2E4BA6FEA8345C0933D0D2B057BA92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2">
    <w:name w:val="2FEBB47174DB48A49BECEFB83515F71C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">
    <w:name w:val="CA6DE1125E8049608069F8ED2EB3BDF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">
    <w:name w:val="C4E72F6F3ED04476BE05579C395DE0AC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">
    <w:name w:val="E1670732A57F4710B02EAED0D5535D4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">
    <w:name w:val="59D6E593A8914AF39C19DF53D66BF44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">
    <w:name w:val="059C6ACE51104FA4BAA0969F6EBA025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">
    <w:name w:val="F19C38CCCE36490C8CF3B007DD26183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">
    <w:name w:val="6B6945B62A65425AA313AEF9CAF884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">
    <w:name w:val="84B33DD157D14C44A80FDD4FFC3FB9E3"/>
    <w:rsid w:val="006A7CB1"/>
  </w:style>
  <w:style w:type="paragraph" w:customStyle="1" w:styleId="FC4E376FBF0E45F2B5583454BE88EFC747">
    <w:name w:val="FC4E376FBF0E45F2B5583454BE88EFC7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8">
    <w:name w:val="014C9D66C42C414BBE708782C1277E0D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7">
    <w:name w:val="43F792D8DD064014804BCEB53FEA420B4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6">
    <w:name w:val="854521F0C081437C9706AD529C58A985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6">
    <w:name w:val="4C0DAF9C053040099ADB729B0DC9875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4">
    <w:name w:val="BC099ED8C8CF4A3C993FFE68B9BC316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">
    <w:name w:val="84B33DD157D14C44A80FDD4FFC3FB9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4">
    <w:name w:val="C6C09CD1115A4FE58EA432DD80FC7F93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9">
    <w:name w:val="0D5AA7F7F9424C558B3C2DAB253A586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0">
    <w:name w:val="E801B0AD94AB45C5876D47EB529785C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8">
    <w:name w:val="022EDE3300784BF190719E8B1228C63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0">
    <w:name w:val="1A5D42A275884203BD5FC754405527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0">
    <w:name w:val="10E8C3508210477483955EF52B56176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7">
    <w:name w:val="079DF2C3680F4107B9DB6F9CE6FD999F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8">
    <w:name w:val="D601992707F144B68EFC49BD1A1415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6">
    <w:name w:val="D0B20A4567154534AB897B1092036D0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7">
    <w:name w:val="54A395AA182546FA8EEDC3E104414B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3">
    <w:name w:val="9E3C9FF5D9F44B46BF270132AA4C4A02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3">
    <w:name w:val="84A0EBB45F804ACB83C76EBB09D4D7D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3">
    <w:name w:val="C476E339123445EA9A2FC3E6E04A374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3">
    <w:name w:val="D6569010661A44B284FBA4506F0D9680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3">
    <w:name w:val="BC1E1B4EFE26437197E1A82A39CC699B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3">
    <w:name w:val="D4889BF01EE24343AF62090FB880D41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3">
    <w:name w:val="D3AA9AB7BBC041B78F81DCA01757D84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3">
    <w:name w:val="C42DB1BEA8874A6EA9BE52B6F9BE010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3">
    <w:name w:val="3499881A853B430E85FB3707A2AFD31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6">
    <w:name w:val="16F89F634B364F0BB09E40C103BFA0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5">
    <w:name w:val="ADDB6B72204646F49D424C4C78859C9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6">
    <w:name w:val="6EACA55EAD83471F8111CAC54EAEA51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4">
    <w:name w:val="B3B808E05CC546E7A19AA7C08629954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7">
    <w:name w:val="7DF6A0F6370647BA858E5843666B39857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7">
    <w:name w:val="D54B031AC3544CCE8CD7B693798EAAA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6">
    <w:name w:val="3685E9AF53A24ACAA8B037F299CF899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6">
    <w:name w:val="F89A466EDBB940D3810884428114E89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6">
    <w:name w:val="118B2CCD90234CF6B8B09BF8D1F206F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">
    <w:name w:val="443192A0205241498F8D59BCCEDF913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6">
    <w:name w:val="B32583E3F48D4AD892C442B874D97F2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5">
    <w:name w:val="07D15450E50442A3AC9E844B90AF0D6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5">
    <w:name w:val="305476CE191048DCB64B4D39EBF6ED6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5">
    <w:name w:val="6D0BA870FB664BDA8321E40B8762F09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5">
    <w:name w:val="421938CEBABB4D5997B2D1B008FB418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5">
    <w:name w:val="34D65ABD22CF4D6DB6E836275191F89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5">
    <w:name w:val="D9BA242745D447DB97B130543F4AFC5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5">
    <w:name w:val="DBFB21BC513547C28576B9A8AA2926E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5">
    <w:name w:val="B9A43BEDB887471E8D676E2568C18192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4">
    <w:name w:val="01895CD11221461D9CC92D22BC96493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">
    <w:name w:val="D9073E68DD6644F78E9A13EDAAAE49F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4">
    <w:name w:val="7603146070F2484692173FB2E3AEAD5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4">
    <w:name w:val="17E2BCD8C5FA4810995B0CDAFFE9D3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4">
    <w:name w:val="4195F7D598FC4322B5CE1F0601A8D6DD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4">
    <w:name w:val="13209EC1D20B4F4F8B796CF38D63BDB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4">
    <w:name w:val="C718F7465DCB4DFF8F4955343058594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4">
    <w:name w:val="C82416F7A60C4FCBA1E42A8D1D7DA1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4">
    <w:name w:val="615C8E2D63844250A616026190388220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4">
    <w:name w:val="200B053DA6DE4A9CA0737752A69AAB5E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">
    <w:name w:val="FAEC1B0C09C54CA9868F9041B8B3D73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">
    <w:name w:val="3FA558B0998E4F968816DD40397593F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">
    <w:name w:val="72D9AA8D39784EFE90A2B674AC6B648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">
    <w:name w:val="D2E4BA6FEA8345C0933D0D2B057BA92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3">
    <w:name w:val="2FEBB47174DB48A49BECEFB83515F71C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">
    <w:name w:val="CA6DE1125E8049608069F8ED2EB3BDF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">
    <w:name w:val="C4E72F6F3ED04476BE05579C395DE0AC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">
    <w:name w:val="E1670732A57F4710B02EAED0D5535D4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">
    <w:name w:val="59D6E593A8914AF39C19DF53D66BF44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">
    <w:name w:val="059C6ACE51104FA4BAA0969F6EBA025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">
    <w:name w:val="F19C38CCCE36490C8CF3B007DD26183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">
    <w:name w:val="6B6945B62A65425AA313AEF9CAF884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8">
    <w:name w:val="FC4E376FBF0E45F2B5583454BE88EFC7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9">
    <w:name w:val="014C9D66C42C414BBE708782C1277E0D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8">
    <w:name w:val="43F792D8DD064014804BCEB53FEA420B4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7">
    <w:name w:val="854521F0C081437C9706AD529C58A985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7">
    <w:name w:val="4C0DAF9C053040099ADB729B0DC9875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5">
    <w:name w:val="BC099ED8C8CF4A3C993FFE68B9BC316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">
    <w:name w:val="84B33DD157D14C44A80FDD4FFC3FB9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5">
    <w:name w:val="C6C09CD1115A4FE58EA432DD80FC7F93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0">
    <w:name w:val="0D5AA7F7F9424C558B3C2DAB253A586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1">
    <w:name w:val="E801B0AD94AB45C5876D47EB529785C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9">
    <w:name w:val="022EDE3300784BF190719E8B1228C63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1">
    <w:name w:val="1A5D42A275884203BD5FC7544055276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1">
    <w:name w:val="10E8C3508210477483955EF52B56176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8">
    <w:name w:val="079DF2C3680F4107B9DB6F9CE6FD999F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9">
    <w:name w:val="D601992707F144B68EFC49BD1A1415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7">
    <w:name w:val="D0B20A4567154534AB897B1092036D0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8">
    <w:name w:val="54A395AA182546FA8EEDC3E104414B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4">
    <w:name w:val="9E3C9FF5D9F44B46BF270132AA4C4A02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4">
    <w:name w:val="84A0EBB45F804ACB83C76EBB09D4D7D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4">
    <w:name w:val="C476E339123445EA9A2FC3E6E04A374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4">
    <w:name w:val="D6569010661A44B284FBA4506F0D9680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4">
    <w:name w:val="BC1E1B4EFE26437197E1A82A39CC699B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4">
    <w:name w:val="D4889BF01EE24343AF62090FB880D41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4">
    <w:name w:val="D3AA9AB7BBC041B78F81DCA01757D84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4">
    <w:name w:val="C42DB1BEA8874A6EA9BE52B6F9BE010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4">
    <w:name w:val="3499881A853B430E85FB3707A2AFD31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7">
    <w:name w:val="16F89F634B364F0BB09E40C103BFA0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6">
    <w:name w:val="ADDB6B72204646F49D424C4C78859C9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7">
    <w:name w:val="6EACA55EAD83471F8111CAC54EAEA51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5">
    <w:name w:val="B3B808E05CC546E7A19AA7C08629954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8">
    <w:name w:val="7DF6A0F6370647BA858E5843666B39858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8">
    <w:name w:val="D54B031AC3544CCE8CD7B693798EAAA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7">
    <w:name w:val="3685E9AF53A24ACAA8B037F299CF899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7">
    <w:name w:val="F89A466EDBB940D3810884428114E899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7">
    <w:name w:val="118B2CCD90234CF6B8B09BF8D1F206F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4">
    <w:name w:val="443192A0205241498F8D59BCCEDF913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7">
    <w:name w:val="B32583E3F48D4AD892C442B874D97F2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6">
    <w:name w:val="07D15450E50442A3AC9E844B90AF0D6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6">
    <w:name w:val="305476CE191048DCB64B4D39EBF6ED6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6">
    <w:name w:val="6D0BA870FB664BDA8321E40B8762F09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6">
    <w:name w:val="421938CEBABB4D5997B2D1B008FB418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6">
    <w:name w:val="34D65ABD22CF4D6DB6E836275191F89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6">
    <w:name w:val="D9BA242745D447DB97B130543F4AFC5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6">
    <w:name w:val="DBFB21BC513547C28576B9A8AA2926E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6">
    <w:name w:val="B9A43BEDB887471E8D676E2568C18192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5">
    <w:name w:val="01895CD11221461D9CC92D22BC96493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4">
    <w:name w:val="D9073E68DD6644F78E9A13EDAAAE49F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5">
    <w:name w:val="7603146070F2484692173FB2E3AEAD5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5">
    <w:name w:val="17E2BCD8C5FA4810995B0CDAFFE9D3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5">
    <w:name w:val="4195F7D598FC4322B5CE1F0601A8D6DD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5">
    <w:name w:val="13209EC1D20B4F4F8B796CF38D63BDB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5">
    <w:name w:val="C718F7465DCB4DFF8F4955343058594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5">
    <w:name w:val="C82416F7A60C4FCBA1E42A8D1D7DA1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5">
    <w:name w:val="615C8E2D63844250A616026190388220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5">
    <w:name w:val="200B053DA6DE4A9CA0737752A69AAB5E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4">
    <w:name w:val="FAEC1B0C09C54CA9868F9041B8B3D73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4">
    <w:name w:val="3FA558B0998E4F968816DD40397593F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4">
    <w:name w:val="72D9AA8D39784EFE90A2B674AC6B648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4">
    <w:name w:val="D2E4BA6FEA8345C0933D0D2B057BA92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4">
    <w:name w:val="2FEBB47174DB48A49BECEFB83515F71C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4">
    <w:name w:val="CA6DE1125E8049608069F8ED2EB3BDF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4">
    <w:name w:val="C4E72F6F3ED04476BE05579C395DE0AC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4">
    <w:name w:val="E1670732A57F4710B02EAED0D5535D4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4">
    <w:name w:val="59D6E593A8914AF39C19DF53D66BF44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4">
    <w:name w:val="059C6ACE51104FA4BAA0969F6EBA025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4">
    <w:name w:val="F19C38CCCE36490C8CF3B007DD26183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4">
    <w:name w:val="6B6945B62A65425AA313AEF9CAF8846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9">
    <w:name w:val="FC4E376FBF0E45F2B5583454BE88EFC7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0">
    <w:name w:val="014C9D66C42C414BBE708782C1277E0D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9">
    <w:name w:val="43F792D8DD064014804BCEB53FEA420B4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8">
    <w:name w:val="854521F0C081437C9706AD529C58A985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8">
    <w:name w:val="4C0DAF9C053040099ADB729B0DC9875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6">
    <w:name w:val="BC099ED8C8CF4A3C993FFE68B9BC316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">
    <w:name w:val="84B33DD157D14C44A80FDD4FFC3FB9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6">
    <w:name w:val="C6C09CD1115A4FE58EA432DD80FC7F93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1">
    <w:name w:val="0D5AA7F7F9424C558B3C2DAB253A586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2">
    <w:name w:val="E801B0AD94AB45C5876D47EB529785C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0">
    <w:name w:val="022EDE3300784BF190719E8B1228C63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2">
    <w:name w:val="1A5D42A275884203BD5FC7544055276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2">
    <w:name w:val="10E8C3508210477483955EF52B56176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9">
    <w:name w:val="079DF2C3680F4107B9DB6F9CE6FD999F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0">
    <w:name w:val="D601992707F144B68EFC49BD1A1415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8">
    <w:name w:val="D0B20A4567154534AB897B1092036D0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9">
    <w:name w:val="54A395AA182546FA8EEDC3E104414B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5">
    <w:name w:val="9E3C9FF5D9F44B46BF270132AA4C4A02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5">
    <w:name w:val="84A0EBB45F804ACB83C76EBB09D4D7D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5">
    <w:name w:val="C476E339123445EA9A2FC3E6E04A374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5">
    <w:name w:val="D6569010661A44B284FBA4506F0D9680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5">
    <w:name w:val="BC1E1B4EFE26437197E1A82A39CC699B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5">
    <w:name w:val="D4889BF01EE24343AF62090FB880D41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5">
    <w:name w:val="D3AA9AB7BBC041B78F81DCA01757D84E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5">
    <w:name w:val="C42DB1BEA8874A6EA9BE52B6F9BE010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5">
    <w:name w:val="3499881A853B430E85FB3707A2AFD31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8">
    <w:name w:val="16F89F634B364F0BB09E40C103BFA0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7">
    <w:name w:val="ADDB6B72204646F49D424C4C78859C9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8">
    <w:name w:val="6EACA55EAD83471F8111CAC54EAEA51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6">
    <w:name w:val="B3B808E05CC546E7A19AA7C08629954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9">
    <w:name w:val="7DF6A0F6370647BA858E5843666B39859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9">
    <w:name w:val="D54B031AC3544CCE8CD7B693798EAAA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8">
    <w:name w:val="3685E9AF53A24ACAA8B037F299CF899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8">
    <w:name w:val="F89A466EDBB940D3810884428114E899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8">
    <w:name w:val="118B2CCD90234CF6B8B09BF8D1F206F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5">
    <w:name w:val="443192A0205241498F8D59BCCEDF913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8">
    <w:name w:val="B32583E3F48D4AD892C442B874D97F2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7">
    <w:name w:val="07D15450E50442A3AC9E844B90AF0D6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7">
    <w:name w:val="305476CE191048DCB64B4D39EBF6ED6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7">
    <w:name w:val="6D0BA870FB664BDA8321E40B8762F09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7">
    <w:name w:val="421938CEBABB4D5997B2D1B008FB418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7">
    <w:name w:val="34D65ABD22CF4D6DB6E836275191F89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7">
    <w:name w:val="D9BA242745D447DB97B130543F4AFC5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7">
    <w:name w:val="DBFB21BC513547C28576B9A8AA2926E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7">
    <w:name w:val="B9A43BEDB887471E8D676E2568C18192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6">
    <w:name w:val="01895CD11221461D9CC92D22BC96493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5">
    <w:name w:val="D9073E68DD6644F78E9A13EDAAAE49F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6">
    <w:name w:val="7603146070F2484692173FB2E3AEAD5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6">
    <w:name w:val="17E2BCD8C5FA4810995B0CDAFFE9D3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6">
    <w:name w:val="4195F7D598FC4322B5CE1F0601A8D6DD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6">
    <w:name w:val="13209EC1D20B4F4F8B796CF38D63BDB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6">
    <w:name w:val="C718F7465DCB4DFF8F4955343058594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6">
    <w:name w:val="C82416F7A60C4FCBA1E42A8D1D7DA1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6">
    <w:name w:val="615C8E2D63844250A616026190388220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6">
    <w:name w:val="200B053DA6DE4A9CA0737752A69AAB5E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5">
    <w:name w:val="FAEC1B0C09C54CA9868F9041B8B3D73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5">
    <w:name w:val="3FA558B0998E4F968816DD40397593F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5">
    <w:name w:val="72D9AA8D39784EFE90A2B674AC6B648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5">
    <w:name w:val="D2E4BA6FEA8345C0933D0D2B057BA92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5">
    <w:name w:val="2FEBB47174DB48A49BECEFB83515F71C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5">
    <w:name w:val="CA6DE1125E8049608069F8ED2EB3BDF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5">
    <w:name w:val="C4E72F6F3ED04476BE05579C395DE0AC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5">
    <w:name w:val="E1670732A57F4710B02EAED0D5535D4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5">
    <w:name w:val="59D6E593A8914AF39C19DF53D66BF44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5">
    <w:name w:val="059C6ACE51104FA4BAA0969F6EBA025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5">
    <w:name w:val="F19C38CCCE36490C8CF3B007DD26183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5">
    <w:name w:val="6B6945B62A65425AA313AEF9CAF8846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0">
    <w:name w:val="FC4E376FBF0E45F2B5583454BE88EFC7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1">
    <w:name w:val="014C9D66C42C414BBE708782C1277E0D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0">
    <w:name w:val="43F792D8DD064014804BCEB53FEA420B5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9">
    <w:name w:val="854521F0C081437C9706AD529C58A985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9">
    <w:name w:val="4C0DAF9C053040099ADB729B0DC9875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7">
    <w:name w:val="BC099ED8C8CF4A3C993FFE68B9BC316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4">
    <w:name w:val="84B33DD157D14C44A80FDD4FFC3FB9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7">
    <w:name w:val="C6C09CD1115A4FE58EA432DD80FC7F93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2">
    <w:name w:val="0D5AA7F7F9424C558B3C2DAB253A586A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3">
    <w:name w:val="E801B0AD94AB45C5876D47EB529785C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1">
    <w:name w:val="022EDE3300784BF190719E8B1228C63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3">
    <w:name w:val="1A5D42A275884203BD5FC7544055276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3">
    <w:name w:val="10E8C3508210477483955EF52B56176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0">
    <w:name w:val="079DF2C3680F4107B9DB6F9CE6FD999F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1">
    <w:name w:val="D601992707F144B68EFC49BD1A1415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9">
    <w:name w:val="D0B20A4567154534AB897B1092036D0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0">
    <w:name w:val="54A395AA182546FA8EEDC3E104414B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6">
    <w:name w:val="9E3C9FF5D9F44B46BF270132AA4C4A02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6">
    <w:name w:val="84A0EBB45F804ACB83C76EBB09D4D7D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6">
    <w:name w:val="C476E339123445EA9A2FC3E6E04A374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6">
    <w:name w:val="D6569010661A44B284FBA4506F0D9680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6">
    <w:name w:val="BC1E1B4EFE26437197E1A82A39CC699B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6">
    <w:name w:val="D4889BF01EE24343AF62090FB880D41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6">
    <w:name w:val="D3AA9AB7BBC041B78F81DCA01757D84E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6">
    <w:name w:val="C42DB1BEA8874A6EA9BE52B6F9BE010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6">
    <w:name w:val="3499881A853B430E85FB3707A2AFD31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9">
    <w:name w:val="16F89F634B364F0BB09E40C103BFA0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8">
    <w:name w:val="ADDB6B72204646F49D424C4C78859C9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9">
    <w:name w:val="6EACA55EAD83471F8111CAC54EAEA51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7">
    <w:name w:val="B3B808E05CC546E7A19AA7C08629954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0">
    <w:name w:val="7DF6A0F6370647BA858E5843666B398510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0">
    <w:name w:val="D54B031AC3544CCE8CD7B693798EAAA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9">
    <w:name w:val="3685E9AF53A24ACAA8B037F299CF899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9">
    <w:name w:val="F89A466EDBB940D3810884428114E899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9">
    <w:name w:val="118B2CCD90234CF6B8B09BF8D1F206F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6">
    <w:name w:val="443192A0205241498F8D59BCCEDF913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9">
    <w:name w:val="B32583E3F48D4AD892C442B874D97F2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8">
    <w:name w:val="07D15450E50442A3AC9E844B90AF0D6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8">
    <w:name w:val="305476CE191048DCB64B4D39EBF6ED6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8">
    <w:name w:val="6D0BA870FB664BDA8321E40B8762F09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8">
    <w:name w:val="421938CEBABB4D5997B2D1B008FB418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8">
    <w:name w:val="34D65ABD22CF4D6DB6E836275191F89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8">
    <w:name w:val="D9BA242745D447DB97B130543F4AFC5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8">
    <w:name w:val="DBFB21BC513547C28576B9A8AA2926E5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8">
    <w:name w:val="B9A43BEDB887471E8D676E2568C18192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7">
    <w:name w:val="01895CD11221461D9CC92D22BC96493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6">
    <w:name w:val="D9073E68DD6644F78E9A13EDAAAE49F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7">
    <w:name w:val="7603146070F2484692173FB2E3AEAD5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7">
    <w:name w:val="17E2BCD8C5FA4810995B0CDAFFE9D3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7">
    <w:name w:val="4195F7D598FC4322B5CE1F0601A8D6DD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7">
    <w:name w:val="13209EC1D20B4F4F8B796CF38D63BDB4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7">
    <w:name w:val="C718F7465DCB4DFF8F4955343058594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7">
    <w:name w:val="C82416F7A60C4FCBA1E42A8D1D7DA1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7">
    <w:name w:val="615C8E2D63844250A616026190388220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7">
    <w:name w:val="200B053DA6DE4A9CA0737752A69AAB5E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6">
    <w:name w:val="FAEC1B0C09C54CA9868F9041B8B3D73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6">
    <w:name w:val="3FA558B0998E4F968816DD40397593F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6">
    <w:name w:val="72D9AA8D39784EFE90A2B674AC6B648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6">
    <w:name w:val="D2E4BA6FEA8345C0933D0D2B057BA92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6">
    <w:name w:val="2FEBB47174DB48A49BECEFB83515F71C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6">
    <w:name w:val="CA6DE1125E8049608069F8ED2EB3BDF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6">
    <w:name w:val="C4E72F6F3ED04476BE05579C395DE0AC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6">
    <w:name w:val="E1670732A57F4710B02EAED0D5535D4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6">
    <w:name w:val="59D6E593A8914AF39C19DF53D66BF44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6">
    <w:name w:val="059C6ACE51104FA4BAA0969F6EBA025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6">
    <w:name w:val="F19C38CCCE36490C8CF3B007DD26183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6">
    <w:name w:val="6B6945B62A65425AA313AEF9CAF8846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1">
    <w:name w:val="FC4E376FBF0E45F2B5583454BE88EFC7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2">
    <w:name w:val="014C9D66C42C414BBE708782C1277E0D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1">
    <w:name w:val="43F792D8DD064014804BCEB53FEA420B51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0">
    <w:name w:val="854521F0C081437C9706AD529C58A985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0">
    <w:name w:val="4C0DAF9C053040099ADB729B0DC98751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8">
    <w:name w:val="BC099ED8C8CF4A3C993FFE68B9BC3161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5">
    <w:name w:val="84B33DD157D14C44A80FDD4FFC3FB9E3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8">
    <w:name w:val="C6C09CD1115A4FE58EA432DD80FC7F93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3">
    <w:name w:val="0D5AA7F7F9424C558B3C2DAB253A586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4">
    <w:name w:val="E801B0AD94AB45C5876D47EB529785CD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2">
    <w:name w:val="022EDE3300784BF190719E8B1228C63A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4">
    <w:name w:val="1A5D42A275884203BD5FC75440552766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4">
    <w:name w:val="10E8C3508210477483955EF52B561763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1">
    <w:name w:val="079DF2C3680F4107B9DB6F9CE6FD999F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2">
    <w:name w:val="D601992707F144B68EFC49BD1A141551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0">
    <w:name w:val="D0B20A4567154534AB897B1092036D0B3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1">
    <w:name w:val="54A395AA182546FA8EEDC3E104414B664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7">
    <w:name w:val="9E3C9FF5D9F44B46BF270132AA4C4A02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7">
    <w:name w:val="84A0EBB45F804ACB83C76EBB09D4D7D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7">
    <w:name w:val="C476E339123445EA9A2FC3E6E04A374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7">
    <w:name w:val="D6569010661A44B284FBA4506F0D9680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7">
    <w:name w:val="BC1E1B4EFE26437197E1A82A39CC699B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7">
    <w:name w:val="D4889BF01EE24343AF62090FB880D414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7">
    <w:name w:val="D3AA9AB7BBC041B78F81DCA01757D84E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7">
    <w:name w:val="C42DB1BEA8874A6EA9BE52B6F9BE0105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7">
    <w:name w:val="3499881A853B430E85FB3707A2AFD317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0">
    <w:name w:val="16F89F634B364F0BB09E40C103BFA06A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9">
    <w:name w:val="ADDB6B72204646F49D424C4C78859C95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0">
    <w:name w:val="6EACA55EAD83471F8111CAC54EAEA51D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8">
    <w:name w:val="B3B808E05CC546E7A19AA7C0862995441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1">
    <w:name w:val="7DF6A0F6370647BA858E5843666B398511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1">
    <w:name w:val="D54B031AC3544CCE8CD7B693798EAAA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0">
    <w:name w:val="3685E9AF53A24ACAA8B037F299CF899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0">
    <w:name w:val="F89A466EDBB940D3810884428114E899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0">
    <w:name w:val="118B2CCD90234CF6B8B09BF8D1F206F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7">
    <w:name w:val="443192A0205241498F8D59BCCEDF9139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0">
    <w:name w:val="B32583E3F48D4AD892C442B874D97F2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9">
    <w:name w:val="07D15450E50442A3AC9E844B90AF0D65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9">
    <w:name w:val="305476CE191048DCB64B4D39EBF6ED6F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9">
    <w:name w:val="6D0BA870FB664BDA8321E40B8762F09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9">
    <w:name w:val="421938CEBABB4D5997B2D1B008FB418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9">
    <w:name w:val="34D65ABD22CF4D6DB6E836275191F897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9">
    <w:name w:val="D9BA242745D447DB97B130543F4AFC56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9">
    <w:name w:val="DBFB21BC513547C28576B9A8AA2926E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9">
    <w:name w:val="B9A43BEDB887471E8D676E2568C18192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8">
    <w:name w:val="01895CD11221461D9CC92D22BC96493E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7">
    <w:name w:val="D9073E68DD6644F78E9A13EDAAAE49F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8">
    <w:name w:val="7603146070F2484692173FB2E3AEAD5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8">
    <w:name w:val="17E2BCD8C5FA4810995B0CDAFFE9D3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8">
    <w:name w:val="4195F7D598FC4322B5CE1F0601A8D6DD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8">
    <w:name w:val="13209EC1D20B4F4F8B796CF38D63BDB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8">
    <w:name w:val="C718F7465DCB4DFF8F4955343058594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8">
    <w:name w:val="C82416F7A60C4FCBA1E42A8D1D7DA1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8">
    <w:name w:val="615C8E2D63844250A616026190388220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8">
    <w:name w:val="200B053DA6DE4A9CA0737752A69AAB5E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7">
    <w:name w:val="FAEC1B0C09C54CA9868F9041B8B3D736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7">
    <w:name w:val="3FA558B0998E4F968816DD40397593FF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7">
    <w:name w:val="72D9AA8D39784EFE90A2B674AC6B648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7">
    <w:name w:val="D2E4BA6FEA8345C0933D0D2B057BA92B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7">
    <w:name w:val="2FEBB47174DB48A49BECEFB83515F71C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7">
    <w:name w:val="CA6DE1125E8049608069F8ED2EB3BDF5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7">
    <w:name w:val="C4E72F6F3ED04476BE05579C395DE0AC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7">
    <w:name w:val="E1670732A57F4710B02EAED0D5535D44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7">
    <w:name w:val="59D6E593A8914AF39C19DF53D66BF44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7">
    <w:name w:val="059C6ACE51104FA4BAA0969F6EBA025A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7">
    <w:name w:val="F19C38CCCE36490C8CF3B007DD26183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7">
    <w:name w:val="6B6945B62A65425AA313AEF9CAF88464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2">
    <w:name w:val="FC4E376FBF0E45F2B5583454BE88EFC7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3">
    <w:name w:val="014C9D66C42C414BBE708782C1277E0D5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2">
    <w:name w:val="43F792D8DD064014804BCEB53FEA420B52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1">
    <w:name w:val="854521F0C081437C9706AD529C58A985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1">
    <w:name w:val="4C0DAF9C053040099ADB729B0DC98751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9">
    <w:name w:val="BC099ED8C8CF4A3C993FFE68B9BC3161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6">
    <w:name w:val="84B33DD157D14C44A80FDD4FFC3FB9E36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9">
    <w:name w:val="C6C09CD1115A4FE58EA432DD80FC7F93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4">
    <w:name w:val="0D5AA7F7F9424C558B3C2DAB253A586A3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5">
    <w:name w:val="E801B0AD94AB45C5876D47EB529785CD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3">
    <w:name w:val="022EDE3300784BF190719E8B1228C63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5">
    <w:name w:val="1A5D42A275884203BD5FC75440552766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5">
    <w:name w:val="10E8C3508210477483955EF52B561763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2">
    <w:name w:val="079DF2C3680F4107B9DB6F9CE6FD999F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3">
    <w:name w:val="D601992707F144B68EFC49BD1A1415514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1">
    <w:name w:val="D0B20A4567154534AB897B1092036D0B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2">
    <w:name w:val="54A395AA182546FA8EEDC3E104414B66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8">
    <w:name w:val="9E3C9FF5D9F44B46BF270132AA4C4A02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8">
    <w:name w:val="84A0EBB45F804ACB83C76EBB09D4D7D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8">
    <w:name w:val="C476E339123445EA9A2FC3E6E04A374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8">
    <w:name w:val="D6569010661A44B284FBA4506F0D9680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8">
    <w:name w:val="BC1E1B4EFE26437197E1A82A39CC699B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8">
    <w:name w:val="D4889BF01EE24343AF62090FB880D414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8">
    <w:name w:val="D3AA9AB7BBC041B78F81DCA01757D84E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8">
    <w:name w:val="C42DB1BEA8874A6EA9BE52B6F9BE0105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8">
    <w:name w:val="3499881A853B430E85FB3707A2AFD317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1">
    <w:name w:val="16F89F634B364F0BB09E40C103BFA06A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0">
    <w:name w:val="ADDB6B72204646F49D424C4C78859C95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1">
    <w:name w:val="6EACA55EAD83471F8111CAC54EAEA51D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9">
    <w:name w:val="B3B808E05CC546E7A19AA7C086299544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2">
    <w:name w:val="7DF6A0F6370647BA858E5843666B398512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2">
    <w:name w:val="D54B031AC3544CCE8CD7B693798EAAA51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1">
    <w:name w:val="3685E9AF53A24ACAA8B037F299CF8996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1">
    <w:name w:val="F89A466EDBB940D3810884428114E899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1">
    <w:name w:val="118B2CCD90234CF6B8B09BF8D1F206F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8">
    <w:name w:val="443192A0205241498F8D59BCCEDF9139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1">
    <w:name w:val="B32583E3F48D4AD892C442B874D97F2F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0">
    <w:name w:val="07D15450E50442A3AC9E844B90AF0D6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0">
    <w:name w:val="305476CE191048DCB64B4D39EBF6ED6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0">
    <w:name w:val="6D0BA870FB664BDA8321E40B8762F09E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0">
    <w:name w:val="421938CEBABB4D5997B2D1B008FB4184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0">
    <w:name w:val="34D65ABD22CF4D6DB6E836275191F897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0">
    <w:name w:val="D9BA242745D447DB97B130543F4AFC5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0">
    <w:name w:val="DBFB21BC513547C28576B9A8AA2926E5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0">
    <w:name w:val="B9A43BEDB887471E8D676E2568C18192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9">
    <w:name w:val="01895CD11221461D9CC92D22BC96493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8">
    <w:name w:val="D9073E68DD6644F78E9A13EDAAAE49F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9">
    <w:name w:val="7603146070F2484692173FB2E3AEAD5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9">
    <w:name w:val="17E2BCD8C5FA4810995B0CDAFFE9D3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9">
    <w:name w:val="4195F7D598FC4322B5CE1F0601A8D6DD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9">
    <w:name w:val="13209EC1D20B4F4F8B796CF38D63BDB4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9">
    <w:name w:val="C718F7465DCB4DFF8F4955343058594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9">
    <w:name w:val="C82416F7A60C4FCBA1E42A8D1D7DA1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9">
    <w:name w:val="615C8E2D63844250A616026190388220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9">
    <w:name w:val="200B053DA6DE4A9CA0737752A69AAB5E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8">
    <w:name w:val="FAEC1B0C09C54CA9868F9041B8B3D736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8">
    <w:name w:val="3FA558B0998E4F968816DD40397593FF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8">
    <w:name w:val="72D9AA8D39784EFE90A2B674AC6B648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8">
    <w:name w:val="D2E4BA6FEA8345C0933D0D2B057BA92B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8">
    <w:name w:val="2FEBB47174DB48A49BECEFB83515F71C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8">
    <w:name w:val="CA6DE1125E8049608069F8ED2EB3BDF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8">
    <w:name w:val="C4E72F6F3ED04476BE05579C395DE0AC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8">
    <w:name w:val="E1670732A57F4710B02EAED0D5535D4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8">
    <w:name w:val="59D6E593A8914AF39C19DF53D66BF44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8">
    <w:name w:val="059C6ACE51104FA4BAA0969F6EBA025A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8">
    <w:name w:val="F19C38CCCE36490C8CF3B007DD26183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8">
    <w:name w:val="6B6945B62A65425AA313AEF9CAF8846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">
    <w:name w:val="1B7D4CC2C8474894A7933F00BE036AB4"/>
    <w:rsid w:val="00F71F42"/>
  </w:style>
  <w:style w:type="paragraph" w:customStyle="1" w:styleId="3F7553D323834AE28DF426B347AB4B08">
    <w:name w:val="3F7553D323834AE28DF426B347AB4B08"/>
    <w:rsid w:val="00F71F42"/>
  </w:style>
  <w:style w:type="paragraph" w:customStyle="1" w:styleId="FC4E376FBF0E45F2B5583454BE88EFC753">
    <w:name w:val="FC4E376FBF0E45F2B5583454BE88EFC7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4">
    <w:name w:val="014C9D66C42C414BBE708782C1277E0D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3">
    <w:name w:val="43F792D8DD064014804BCEB53FEA420B53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2">
    <w:name w:val="854521F0C081437C9706AD529C58A985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2">
    <w:name w:val="4C0DAF9C053040099ADB729B0DC9875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0">
    <w:name w:val="BC099ED8C8CF4A3C993FFE68B9BC3161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7">
    <w:name w:val="84B33DD157D14C44A80FDD4FFC3FB9E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0">
    <w:name w:val="C6C09CD1115A4FE58EA432DD80FC7F93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5">
    <w:name w:val="0D5AA7F7F9424C558B3C2DAB253A586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6">
    <w:name w:val="E801B0AD94AB45C5876D47EB529785CD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4">
    <w:name w:val="022EDE3300784BF190719E8B1228C63A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6">
    <w:name w:val="1A5D42A275884203BD5FC754405527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6">
    <w:name w:val="10E8C3508210477483955EF52B561763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3">
    <w:name w:val="079DF2C3680F4107B9DB6F9CE6FD999F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4">
    <w:name w:val="D601992707F144B68EFC49BD1A141551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2">
    <w:name w:val="D0B20A4567154534AB897B1092036D0B3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3">
    <w:name w:val="54A395AA182546FA8EEDC3E104414B66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9">
    <w:name w:val="9E3C9FF5D9F44B46BF270132AA4C4A02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9">
    <w:name w:val="84A0EBB45F804ACB83C76EBB09D4D7D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9">
    <w:name w:val="C476E339123445EA9A2FC3E6E04A374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9">
    <w:name w:val="D6569010661A44B284FBA4506F0D9680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9">
    <w:name w:val="BC1E1B4EFE26437197E1A82A39CC699B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9">
    <w:name w:val="D4889BF01EE24343AF62090FB880D414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9">
    <w:name w:val="D3AA9AB7BBC041B78F81DCA01757D84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1">
    <w:name w:val="1B7D4CC2C8474894A7933F00BE036A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1">
    <w:name w:val="3F7553D323834AE28DF426B347AB4B08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9">
    <w:name w:val="3499881A853B430E85FB3707A2AFD317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2">
    <w:name w:val="16F89F634B364F0BB09E40C103BFA06A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1">
    <w:name w:val="ADDB6B72204646F49D424C4C78859C95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2">
    <w:name w:val="6EACA55EAD83471F8111CAC54EAEA51D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0">
    <w:name w:val="B3B808E05CC546E7A19AA7C0862995442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3">
    <w:name w:val="7DF6A0F6370647BA858E5843666B398513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3">
    <w:name w:val="D54B031AC3544CCE8CD7B693798EAAA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2">
    <w:name w:val="3685E9AF53A24ACAA8B037F299CF899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2">
    <w:name w:val="F89A466EDBB940D3810884428114E89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2">
    <w:name w:val="118B2CCD90234CF6B8B09BF8D1F206F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9">
    <w:name w:val="443192A0205241498F8D59BCCEDF9139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2">
    <w:name w:val="B32583E3F48D4AD892C442B874D97F2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1">
    <w:name w:val="07D15450E50442A3AC9E844B90AF0D65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1">
    <w:name w:val="305476CE191048DCB64B4D39EBF6ED6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1">
    <w:name w:val="6D0BA870FB664BDA8321E40B8762F09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1">
    <w:name w:val="421938CEBABB4D5997B2D1B008FB418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1">
    <w:name w:val="34D65ABD22CF4D6DB6E836275191F89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1">
    <w:name w:val="D9BA242745D447DB97B130543F4AFC5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1">
    <w:name w:val="DBFB21BC513547C28576B9A8AA2926E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1">
    <w:name w:val="B9A43BEDB887471E8D676E2568C18192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0">
    <w:name w:val="01895CD11221461D9CC92D22BC96493E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9">
    <w:name w:val="D9073E68DD6644F78E9A13EDAAAE49F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0">
    <w:name w:val="7603146070F2484692173FB2E3AEAD5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0">
    <w:name w:val="17E2BCD8C5FA4810995B0CDAFFE9D3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0">
    <w:name w:val="4195F7D598FC4322B5CE1F0601A8D6DD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0">
    <w:name w:val="13209EC1D20B4F4F8B796CF38D63BDB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0">
    <w:name w:val="C718F7465DCB4DFF8F4955343058594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0">
    <w:name w:val="C82416F7A60C4FCBA1E42A8D1D7DA1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0">
    <w:name w:val="615C8E2D63844250A616026190388220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0">
    <w:name w:val="200B053DA6DE4A9CA0737752A69AAB5E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9">
    <w:name w:val="FAEC1B0C09C54CA9868F9041B8B3D736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9">
    <w:name w:val="3FA558B0998E4F968816DD40397593FF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9">
    <w:name w:val="72D9AA8D39784EFE90A2B674AC6B648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9">
    <w:name w:val="D2E4BA6FEA8345C0933D0D2B057BA92B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9">
    <w:name w:val="2FEBB47174DB48A49BECEFB83515F71C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9">
    <w:name w:val="CA6DE1125E8049608069F8ED2EB3BDF5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9">
    <w:name w:val="C4E72F6F3ED04476BE05579C395DE0AC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9">
    <w:name w:val="E1670732A57F4710B02EAED0D5535D44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9">
    <w:name w:val="59D6E593A8914AF39C19DF53D66BF44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9">
    <w:name w:val="059C6ACE51104FA4BAA0969F6EBA025A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9">
    <w:name w:val="F19C38CCCE36490C8CF3B007DD26183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9">
    <w:name w:val="6B6945B62A65425AA313AEF9CAF884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4">
    <w:name w:val="FC4E376FBF0E45F2B5583454BE88EFC7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5">
    <w:name w:val="014C9D66C42C414BBE708782C1277E0D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4">
    <w:name w:val="43F792D8DD064014804BCEB53FEA420B54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3">
    <w:name w:val="854521F0C081437C9706AD529C58A985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3">
    <w:name w:val="4C0DAF9C053040099ADB729B0DC9875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1">
    <w:name w:val="BC099ED8C8CF4A3C993FFE68B9BC3161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8">
    <w:name w:val="84B33DD157D14C44A80FDD4FFC3FB9E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1">
    <w:name w:val="C6C09CD1115A4FE58EA432DD80FC7F93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6">
    <w:name w:val="0D5AA7F7F9424C558B3C2DAB253A586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7">
    <w:name w:val="E801B0AD94AB45C5876D47EB529785CD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5">
    <w:name w:val="022EDE3300784BF190719E8B1228C63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7">
    <w:name w:val="1A5D42A275884203BD5FC75440552766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7">
    <w:name w:val="10E8C3508210477483955EF52B561763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4">
    <w:name w:val="079DF2C3680F4107B9DB6F9CE6FD999F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5">
    <w:name w:val="D601992707F144B68EFC49BD1A141551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3">
    <w:name w:val="D0B20A4567154534AB897B1092036D0B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4">
    <w:name w:val="54A395AA182546FA8EEDC3E104414B66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0">
    <w:name w:val="9E3C9FF5D9F44B46BF270132AA4C4A02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0">
    <w:name w:val="84A0EBB45F804ACB83C76EBB09D4D7D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0">
    <w:name w:val="C476E339123445EA9A2FC3E6E04A374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0">
    <w:name w:val="D6569010661A44B284FBA4506F0D9680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0">
    <w:name w:val="BC1E1B4EFE26437197E1A82A39CC699B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0">
    <w:name w:val="D4889BF01EE24343AF62090FB880D414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0">
    <w:name w:val="D3AA9AB7BBC041B78F81DCA01757D84E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2">
    <w:name w:val="1B7D4CC2C8474894A7933F00BE036A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2">
    <w:name w:val="3F7553D323834AE28DF426B347AB4B08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0">
    <w:name w:val="3499881A853B430E85FB3707A2AFD317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3">
    <w:name w:val="16F89F634B364F0BB09E40C103BFA06A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2">
    <w:name w:val="ADDB6B72204646F49D424C4C78859C95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3">
    <w:name w:val="6EACA55EAD83471F8111CAC54EAEA51D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1">
    <w:name w:val="B3B808E05CC546E7A19AA7C086299544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4">
    <w:name w:val="7DF6A0F6370647BA858E5843666B398514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4">
    <w:name w:val="D54B031AC3544CCE8CD7B693798EAAA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3">
    <w:name w:val="3685E9AF53A24ACAA8B037F299CF899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3">
    <w:name w:val="F89A466EDBB940D3810884428114E899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3">
    <w:name w:val="118B2CCD90234CF6B8B09BF8D1F206F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0">
    <w:name w:val="443192A0205241498F8D59BCCEDF9139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3">
    <w:name w:val="B32583E3F48D4AD892C442B874D97F2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2">
    <w:name w:val="07D15450E50442A3AC9E844B90AF0D6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2">
    <w:name w:val="305476CE191048DCB64B4D39EBF6ED6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2">
    <w:name w:val="6D0BA870FB664BDA8321E40B8762F09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2">
    <w:name w:val="421938CEBABB4D5997B2D1B008FB418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2">
    <w:name w:val="34D65ABD22CF4D6DB6E836275191F89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2">
    <w:name w:val="D9BA242745D447DB97B130543F4AFC5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2">
    <w:name w:val="DBFB21BC513547C28576B9A8AA2926E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2">
    <w:name w:val="B9A43BEDB887471E8D676E2568C18192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1">
    <w:name w:val="01895CD11221461D9CC92D22BC96493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0">
    <w:name w:val="D9073E68DD6644F78E9A13EDAAAE49F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1">
    <w:name w:val="7603146070F2484692173FB2E3AEAD5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1">
    <w:name w:val="17E2BCD8C5FA4810995B0CDAFFE9D3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1">
    <w:name w:val="4195F7D598FC4322B5CE1F0601A8D6DD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1">
    <w:name w:val="13209EC1D20B4F4F8B796CF38D63BDB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1">
    <w:name w:val="C718F7465DCB4DFF8F4955343058594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1">
    <w:name w:val="C82416F7A60C4FCBA1E42A8D1D7DA1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1">
    <w:name w:val="615C8E2D63844250A616026190388220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1">
    <w:name w:val="200B053DA6DE4A9CA0737752A69AAB5E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0">
    <w:name w:val="FAEC1B0C09C54CA9868F9041B8B3D736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0">
    <w:name w:val="3FA558B0998E4F968816DD40397593FF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0">
    <w:name w:val="72D9AA8D39784EFE90A2B674AC6B648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0">
    <w:name w:val="D2E4BA6FEA8345C0933D0D2B057BA92B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0">
    <w:name w:val="2FEBB47174DB48A49BECEFB83515F71C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0">
    <w:name w:val="CA6DE1125E8049608069F8ED2EB3BDF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0">
    <w:name w:val="C4E72F6F3ED04476BE05579C395DE0AC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0">
    <w:name w:val="E1670732A57F4710B02EAED0D5535D4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0">
    <w:name w:val="59D6E593A8914AF39C19DF53D66BF44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0">
    <w:name w:val="059C6ACE51104FA4BAA0969F6EBA025A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0">
    <w:name w:val="F19C38CCCE36490C8CF3B007DD26183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0">
    <w:name w:val="6B6945B62A65425AA313AEF9CAF88464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5">
    <w:name w:val="FC4E376FBF0E45F2B5583454BE88EFC7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6">
    <w:name w:val="014C9D66C42C414BBE708782C1277E0D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5">
    <w:name w:val="43F792D8DD064014804BCEB53FEA420B55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4">
    <w:name w:val="854521F0C081437C9706AD529C58A985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4">
    <w:name w:val="4C0DAF9C053040099ADB729B0DC98751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2">
    <w:name w:val="BC099ED8C8CF4A3C993FFE68B9BC316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9">
    <w:name w:val="84B33DD157D14C44A80FDD4FFC3FB9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2">
    <w:name w:val="C6C09CD1115A4FE58EA432DD80FC7F93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7">
    <w:name w:val="0D5AA7F7F9424C558B3C2DAB253A586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8">
    <w:name w:val="E801B0AD94AB45C5876D47EB529785CD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6">
    <w:name w:val="022EDE3300784BF190719E8B1228C63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8">
    <w:name w:val="1A5D42A275884203BD5FC75440552766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8">
    <w:name w:val="10E8C3508210477483955EF52B561763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5">
    <w:name w:val="079DF2C3680F4107B9DB6F9CE6FD999F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6">
    <w:name w:val="D601992707F144B68EFC49BD1A141551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4">
    <w:name w:val="D0B20A4567154534AB897B1092036D0B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5">
    <w:name w:val="54A395AA182546FA8EEDC3E104414B66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1">
    <w:name w:val="9E3C9FF5D9F44B46BF270132AA4C4A02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1">
    <w:name w:val="84A0EBB45F804ACB83C76EBB09D4D7D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1">
    <w:name w:val="C476E339123445EA9A2FC3E6E04A374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1">
    <w:name w:val="D6569010661A44B284FBA4506F0D9680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1">
    <w:name w:val="BC1E1B4EFE26437197E1A82A39CC699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1">
    <w:name w:val="D4889BF01EE24343AF62090FB880D414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1">
    <w:name w:val="D3AA9AB7BBC041B78F81DCA01757D84E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3">
    <w:name w:val="1B7D4CC2C8474894A7933F00BE036AB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3">
    <w:name w:val="3F7553D323834AE28DF426B347AB4B08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1">
    <w:name w:val="3499881A853B430E85FB3707A2AFD317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4">
    <w:name w:val="16F89F634B364F0BB09E40C103BFA06A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3">
    <w:name w:val="ADDB6B72204646F49D424C4C78859C95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4">
    <w:name w:val="6EACA55EAD83471F8111CAC54EAEA51D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2">
    <w:name w:val="B3B808E05CC546E7A19AA7C086299544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5">
    <w:name w:val="7DF6A0F6370647BA858E5843666B398515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5">
    <w:name w:val="D54B031AC3544CCE8CD7B693798EAAA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4">
    <w:name w:val="3685E9AF53A24ACAA8B037F299CF899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4">
    <w:name w:val="F89A466EDBB940D3810884428114E899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4">
    <w:name w:val="118B2CCD90234CF6B8B09BF8D1F206F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1">
    <w:name w:val="443192A0205241498F8D59BCCEDF9139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4">
    <w:name w:val="B32583E3F48D4AD892C442B874D97F2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3">
    <w:name w:val="07D15450E50442A3AC9E844B90AF0D6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3">
    <w:name w:val="305476CE191048DCB64B4D39EBF6ED6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3">
    <w:name w:val="6D0BA870FB664BDA8321E40B8762F09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3">
    <w:name w:val="421938CEBABB4D5997B2D1B008FB4184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3">
    <w:name w:val="34D65ABD22CF4D6DB6E836275191F897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3">
    <w:name w:val="D9BA242745D447DB97B130543F4AFC5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3">
    <w:name w:val="DBFB21BC513547C28576B9A8AA2926E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3">
    <w:name w:val="B9A43BEDB887471E8D676E2568C18192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2">
    <w:name w:val="01895CD11221461D9CC92D22BC96493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1">
    <w:name w:val="D9073E68DD6644F78E9A13EDAAAE49F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2">
    <w:name w:val="7603146070F2484692173FB2E3AEAD5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2">
    <w:name w:val="17E2BCD8C5FA4810995B0CDAFFE9D3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2">
    <w:name w:val="4195F7D598FC4322B5CE1F0601A8D6DD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2">
    <w:name w:val="13209EC1D20B4F4F8B796CF38D63BDB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2">
    <w:name w:val="C718F7465DCB4DFF8F4955343058594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2">
    <w:name w:val="C82416F7A60C4FCBA1E42A8D1D7DA1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2">
    <w:name w:val="615C8E2D63844250A616026190388220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2">
    <w:name w:val="200B053DA6DE4A9CA0737752A69AAB5E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1">
    <w:name w:val="FAEC1B0C09C54CA9868F9041B8B3D73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1">
    <w:name w:val="3FA558B0998E4F968816DD40397593F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1">
    <w:name w:val="72D9AA8D39784EFE90A2B674AC6B648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1">
    <w:name w:val="D2E4BA6FEA8345C0933D0D2B057BA92B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1">
    <w:name w:val="2FEBB47174DB48A49BECEFB83515F71C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1">
    <w:name w:val="CA6DE1125E8049608069F8ED2EB3BDF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1">
    <w:name w:val="C4E72F6F3ED04476BE05579C395DE0AC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1">
    <w:name w:val="E1670732A57F4710B02EAED0D5535D4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1">
    <w:name w:val="59D6E593A8914AF39C19DF53D66BF44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1">
    <w:name w:val="059C6ACE51104FA4BAA0969F6EBA025A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1">
    <w:name w:val="F19C38CCCE36490C8CF3B007DD26183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1">
    <w:name w:val="6B6945B62A65425AA313AEF9CAF8846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">
    <w:name w:val="6F008E9630714EF187293D6F8F0959A4"/>
    <w:rsid w:val="00F71F42"/>
  </w:style>
  <w:style w:type="paragraph" w:customStyle="1" w:styleId="9D2BC900E36B441C8D9914B0FDE4D395">
    <w:name w:val="9D2BC900E36B441C8D9914B0FDE4D395"/>
    <w:rsid w:val="00F71F42"/>
  </w:style>
  <w:style w:type="paragraph" w:customStyle="1" w:styleId="4CC16C836AC6429981B1125E71A4A605">
    <w:name w:val="4CC16C836AC6429981B1125E71A4A605"/>
    <w:rsid w:val="00F71F42"/>
  </w:style>
  <w:style w:type="paragraph" w:customStyle="1" w:styleId="00C79F62117446C09302553F574821BB">
    <w:name w:val="00C79F62117446C09302553F574821BB"/>
    <w:rsid w:val="00F71F42"/>
  </w:style>
  <w:style w:type="paragraph" w:customStyle="1" w:styleId="261F794BAAA24C09A1F5DE12B94D3D18">
    <w:name w:val="261F794BAAA24C09A1F5DE12B94D3D18"/>
    <w:rsid w:val="00F71F42"/>
  </w:style>
  <w:style w:type="paragraph" w:customStyle="1" w:styleId="563EA63BE6A04DC5BD264FA762E9041C">
    <w:name w:val="563EA63BE6A04DC5BD264FA762E9041C"/>
    <w:rsid w:val="00F71F42"/>
  </w:style>
  <w:style w:type="paragraph" w:customStyle="1" w:styleId="0A1B9AE26CC64A118239D43285FE3B82">
    <w:name w:val="0A1B9AE26CC64A118239D43285FE3B82"/>
    <w:rsid w:val="00F71F42"/>
  </w:style>
  <w:style w:type="paragraph" w:customStyle="1" w:styleId="75D25494A9AD46F79510D5829F82FA3C">
    <w:name w:val="75D25494A9AD46F79510D5829F82FA3C"/>
    <w:rsid w:val="00F71F42"/>
  </w:style>
  <w:style w:type="paragraph" w:customStyle="1" w:styleId="3D0B8413524948C3B2DBA1CE0CEA49D7">
    <w:name w:val="3D0B8413524948C3B2DBA1CE0CEA49D7"/>
    <w:rsid w:val="00F71F42"/>
  </w:style>
  <w:style w:type="paragraph" w:customStyle="1" w:styleId="FC4E376FBF0E45F2B5583454BE88EFC756">
    <w:name w:val="FC4E376FBF0E45F2B5583454BE88EFC7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7">
    <w:name w:val="014C9D66C42C414BBE708782C1277E0D5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6">
    <w:name w:val="43F792D8DD064014804BCEB53FEA420B56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">
    <w:name w:val="6F008E9630714EF187293D6F8F0959A41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5">
    <w:name w:val="854521F0C081437C9706AD529C58A985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5">
    <w:name w:val="4C0DAF9C053040099ADB729B0DC98751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3">
    <w:name w:val="BC099ED8C8CF4A3C993FFE68B9BC316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0">
    <w:name w:val="84B33DD157D14C44A80FDD4FFC3FB9E3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3">
    <w:name w:val="C6C09CD1115A4FE58EA432DD80FC7F93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8">
    <w:name w:val="0D5AA7F7F9424C558B3C2DAB253A586A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9">
    <w:name w:val="E801B0AD94AB45C5876D47EB529785CD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7">
    <w:name w:val="022EDE3300784BF190719E8B1228C63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9">
    <w:name w:val="1A5D42A275884203BD5FC7544055276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9">
    <w:name w:val="10E8C3508210477483955EF52B561763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6">
    <w:name w:val="079DF2C3680F4107B9DB6F9CE6FD999F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7">
    <w:name w:val="D601992707F144B68EFC49BD1A141551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5">
    <w:name w:val="D0B20A4567154534AB897B1092036D0B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6">
    <w:name w:val="54A395AA182546FA8EEDC3E104414B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2">
    <w:name w:val="9E3C9FF5D9F44B46BF270132AA4C4A02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2">
    <w:name w:val="84A0EBB45F804ACB83C76EBB09D4D7D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2">
    <w:name w:val="C476E339123445EA9A2FC3E6E04A374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2">
    <w:name w:val="D6569010661A44B284FBA4506F0D9680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2">
    <w:name w:val="BC1E1B4EFE26437197E1A82A39CC699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2">
    <w:name w:val="D4889BF01EE24343AF62090FB880D414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2">
    <w:name w:val="D3AA9AB7BBC041B78F81DCA01757D84E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">
    <w:name w:val="75D25494A9AD46F79510D5829F82FA3C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">
    <w:name w:val="3D0B8413524948C3B2DBA1CE0CEA49D7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2">
    <w:name w:val="3499881A853B430E85FB3707A2AFD317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5">
    <w:name w:val="16F89F634B364F0BB09E40C103BFA06A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4">
    <w:name w:val="ADDB6B72204646F49D424C4C78859C95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5">
    <w:name w:val="6EACA55EAD83471F8111CAC54EAEA51D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3">
    <w:name w:val="B3B808E05CC546E7A19AA7C086299544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6">
    <w:name w:val="7DF6A0F6370647BA858E5843666B398516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6">
    <w:name w:val="D54B031AC3544CCE8CD7B693798EAAA51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5">
    <w:name w:val="3685E9AF53A24ACAA8B037F299CF8996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5">
    <w:name w:val="F89A466EDBB940D3810884428114E899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5">
    <w:name w:val="118B2CCD90234CF6B8B09BF8D1F206F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2">
    <w:name w:val="443192A0205241498F8D59BCCEDF913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5">
    <w:name w:val="B32583E3F48D4AD892C442B874D97F2F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4">
    <w:name w:val="07D15450E50442A3AC9E844B90AF0D6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4">
    <w:name w:val="305476CE191048DCB64B4D39EBF6ED6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4">
    <w:name w:val="6D0BA870FB664BDA8321E40B8762F09E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4">
    <w:name w:val="421938CEBABB4D5997B2D1B008FB4184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4">
    <w:name w:val="34D65ABD22CF4D6DB6E836275191F897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4">
    <w:name w:val="D9BA242745D447DB97B130543F4AFC5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4">
    <w:name w:val="DBFB21BC513547C28576B9A8AA2926E5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4">
    <w:name w:val="B9A43BEDB887471E8D676E2568C18192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3">
    <w:name w:val="01895CD11221461D9CC92D22BC96493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2">
    <w:name w:val="D9073E68DD6644F78E9A13EDAAAE49F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3">
    <w:name w:val="7603146070F2484692173FB2E3AEAD5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3">
    <w:name w:val="17E2BCD8C5FA4810995B0CDAFFE9D3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3">
    <w:name w:val="4195F7D598FC4322B5CE1F0601A8D6DD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3">
    <w:name w:val="13209EC1D20B4F4F8B796CF38D63BDB4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3">
    <w:name w:val="C718F7465DCB4DFF8F4955343058594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3">
    <w:name w:val="C82416F7A60C4FCBA1E42A8D1D7DA1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3">
    <w:name w:val="615C8E2D63844250A616026190388220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3">
    <w:name w:val="200B053DA6DE4A9CA0737752A69AAB5E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2">
    <w:name w:val="FAEC1B0C09C54CA9868F9041B8B3D73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2">
    <w:name w:val="3FA558B0998E4F968816DD40397593F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2">
    <w:name w:val="72D9AA8D39784EFE90A2B674AC6B648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2">
    <w:name w:val="D2E4BA6FEA8345C0933D0D2B057BA92B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2">
    <w:name w:val="2FEBB47174DB48A49BECEFB83515F71C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2">
    <w:name w:val="CA6DE1125E8049608069F8ED2EB3BDF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2">
    <w:name w:val="C4E72F6F3ED04476BE05579C395DE0AC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2">
    <w:name w:val="E1670732A57F4710B02EAED0D5535D4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2">
    <w:name w:val="59D6E593A8914AF39C19DF53D66BF44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2">
    <w:name w:val="059C6ACE51104FA4BAA0969F6EBA025A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2">
    <w:name w:val="F19C38CCCE36490C8CF3B007DD26183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2">
    <w:name w:val="6B6945B62A65425AA313AEF9CAF8846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7">
    <w:name w:val="FC4E376FBF0E45F2B5583454BE88EFC75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8">
    <w:name w:val="014C9D66C42C414BBE708782C1277E0D5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7">
    <w:name w:val="43F792D8DD064014804BCEB53FEA420B57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">
    <w:name w:val="6F008E9630714EF187293D6F8F0959A42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6">
    <w:name w:val="854521F0C081437C9706AD529C58A985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6">
    <w:name w:val="4C0DAF9C053040099ADB729B0DC98751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4">
    <w:name w:val="BC099ED8C8CF4A3C993FFE68B9BC3161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1">
    <w:name w:val="84B33DD157D14C44A80FDD4FFC3FB9E311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4">
    <w:name w:val="C6C09CD1115A4FE58EA432DD80FC7F93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9">
    <w:name w:val="0D5AA7F7F9424C558B3C2DAB253A586A39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0">
    <w:name w:val="E801B0AD94AB45C5876D47EB529785CD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8">
    <w:name w:val="022EDE3300784BF190719E8B1228C63A3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0">
    <w:name w:val="1A5D42A275884203BD5FC75440552766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0">
    <w:name w:val="10E8C3508210477483955EF52B561763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7">
    <w:name w:val="079DF2C3680F4107B9DB6F9CE6FD999F3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8">
    <w:name w:val="D601992707F144B68EFC49BD1A1415514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6">
    <w:name w:val="D0B20A4567154534AB897B1092036D0B3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7">
    <w:name w:val="54A395AA182546FA8EEDC3E104414B664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3">
    <w:name w:val="9E3C9FF5D9F44B46BF270132AA4C4A02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3">
    <w:name w:val="84A0EBB45F804ACB83C76EBB09D4D7D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3">
    <w:name w:val="C476E339123445EA9A2FC3E6E04A374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3">
    <w:name w:val="D6569010661A44B284FBA4506F0D9680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3">
    <w:name w:val="BC1E1B4EFE26437197E1A82A39CC699B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3">
    <w:name w:val="D4889BF01EE24343AF62090FB880D414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3">
    <w:name w:val="D3AA9AB7BBC041B78F81DCA01757D84E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">
    <w:name w:val="75D25494A9AD46F79510D5829F82FA3C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">
    <w:name w:val="3D0B8413524948C3B2DBA1CE0CEA49D7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3">
    <w:name w:val="3499881A853B430E85FB3707A2AFD317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6">
    <w:name w:val="16F89F634B364F0BB09E40C103BFA06A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5">
    <w:name w:val="ADDB6B72204646F49D424C4C78859C952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6">
    <w:name w:val="6EACA55EAD83471F8111CAC54EAEA51D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4">
    <w:name w:val="B3B808E05CC546E7A19AA7C0862995442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7">
    <w:name w:val="7DF6A0F6370647BA858E5843666B398517"/>
    <w:rsid w:val="0081269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7">
    <w:name w:val="D54B031AC3544CCE8CD7B693798EAAA51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6">
    <w:name w:val="3685E9AF53A24ACAA8B037F299CF8996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6">
    <w:name w:val="F89A466EDBB940D3810884428114E899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6">
    <w:name w:val="118B2CCD90234CF6B8B09BF8D1F206F5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3">
    <w:name w:val="443192A0205241498F8D59BCCEDF9139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6">
    <w:name w:val="B32583E3F48D4AD892C442B874D97F2F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5">
    <w:name w:val="07D15450E50442A3AC9E844B90AF0D65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5">
    <w:name w:val="305476CE191048DCB64B4D39EBF6ED6F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5">
    <w:name w:val="6D0BA870FB664BDA8321E40B8762F09E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5">
    <w:name w:val="421938CEBABB4D5997B2D1B008FB4184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5">
    <w:name w:val="34D65ABD22CF4D6DB6E836275191F897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5">
    <w:name w:val="D9BA242745D447DB97B130543F4AFC56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5">
    <w:name w:val="DBFB21BC513547C28576B9A8AA2926E5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5">
    <w:name w:val="B9A43BEDB887471E8D676E2568C18192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4">
    <w:name w:val="01895CD11221461D9CC92D22BC96493E1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3">
    <w:name w:val="D9073E68DD6644F78E9A13EDAAAE49F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4">
    <w:name w:val="7603146070F2484692173FB2E3AEAD5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4">
    <w:name w:val="17E2BCD8C5FA4810995B0CDAFFE9D3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4">
    <w:name w:val="4195F7D598FC4322B5CE1F0601A8D6DD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4">
    <w:name w:val="13209EC1D20B4F4F8B796CF38D63BDB4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4">
    <w:name w:val="C718F7465DCB4DFF8F4955343058594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4">
    <w:name w:val="C82416F7A60C4FCBA1E42A8D1D7DA1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4">
    <w:name w:val="615C8E2D63844250A616026190388220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4">
    <w:name w:val="200B053DA6DE4A9CA0737752A69AAB5E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3">
    <w:name w:val="FAEC1B0C09C54CA9868F9041B8B3D736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3">
    <w:name w:val="3FA558B0998E4F968816DD40397593FF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3">
    <w:name w:val="72D9AA8D39784EFE90A2B674AC6B648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3">
    <w:name w:val="D2E4BA6FEA8345C0933D0D2B057BA92B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3">
    <w:name w:val="2FEBB47174DB48A49BECEFB83515F71C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3">
    <w:name w:val="CA6DE1125E8049608069F8ED2EB3BDF5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3">
    <w:name w:val="C4E72F6F3ED04476BE05579C395DE0AC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3">
    <w:name w:val="E1670732A57F4710B02EAED0D5535D44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3">
    <w:name w:val="59D6E593A8914AF39C19DF53D66BF44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3">
    <w:name w:val="059C6ACE51104FA4BAA0969F6EBA025A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3">
    <w:name w:val="F19C38CCCE36490C8CF3B007DD26183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3">
    <w:name w:val="6B6945B62A65425AA313AEF9CAF88464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8">
    <w:name w:val="FC4E376FBF0E45F2B5583454BE88EFC75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9">
    <w:name w:val="014C9D66C42C414BBE708782C1277E0D5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8">
    <w:name w:val="43F792D8DD064014804BCEB53FEA420B58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3">
    <w:name w:val="6F008E9630714EF187293D6F8F0959A43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7">
    <w:name w:val="854521F0C081437C9706AD529C58A985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7">
    <w:name w:val="4C0DAF9C053040099ADB729B0DC98751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5">
    <w:name w:val="BC099ED8C8CF4A3C993FFE68B9BC3161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2">
    <w:name w:val="84B33DD157D14C44A80FDD4FFC3FB9E312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5">
    <w:name w:val="C6C09CD1115A4FE58EA432DD80FC7F93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0">
    <w:name w:val="0D5AA7F7F9424C558B3C2DAB253A586A40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1">
    <w:name w:val="E801B0AD94AB45C5876D47EB529785CD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9">
    <w:name w:val="022EDE3300784BF190719E8B1228C63A3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1">
    <w:name w:val="1A5D42A275884203BD5FC75440552766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1">
    <w:name w:val="10E8C3508210477483955EF52B561763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8">
    <w:name w:val="079DF2C3680F4107B9DB6F9CE6FD999F3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9">
    <w:name w:val="D601992707F144B68EFC49BD1A1415514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7">
    <w:name w:val="D0B20A4567154534AB897B1092036D0B3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8">
    <w:name w:val="54A395AA182546FA8EEDC3E104414B664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4">
    <w:name w:val="9E3C9FF5D9F44B46BF270132AA4C4A02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4">
    <w:name w:val="84A0EBB45F804ACB83C76EBB09D4D7D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4">
    <w:name w:val="C476E339123445EA9A2FC3E6E04A374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4">
    <w:name w:val="D6569010661A44B284FBA4506F0D9680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4">
    <w:name w:val="BC1E1B4EFE26437197E1A82A39CC699B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4">
    <w:name w:val="D4889BF01EE24343AF62090FB880D414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4">
    <w:name w:val="D3AA9AB7BBC041B78F81DCA01757D84E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3">
    <w:name w:val="75D25494A9AD46F79510D5829F82FA3C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3">
    <w:name w:val="3D0B8413524948C3B2DBA1CE0CEA49D7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4">
    <w:name w:val="3499881A853B430E85FB3707A2AFD317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7">
    <w:name w:val="16F89F634B364F0BB09E40C103BFA06A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6">
    <w:name w:val="ADDB6B72204646F49D424C4C78859C952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7">
    <w:name w:val="6EACA55EAD83471F8111CAC54EAEA51D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5">
    <w:name w:val="B3B808E05CC546E7A19AA7C0862995442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8">
    <w:name w:val="7DF6A0F6370647BA858E5843666B398518"/>
    <w:rsid w:val="0008642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8">
    <w:name w:val="D54B031AC3544CCE8CD7B693798EAAA51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7">
    <w:name w:val="3685E9AF53A24ACAA8B037F299CF8996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7">
    <w:name w:val="F89A466EDBB940D3810884428114E899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7">
    <w:name w:val="118B2CCD90234CF6B8B09BF8D1F206F5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4">
    <w:name w:val="443192A0205241498F8D59BCCEDF9139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7">
    <w:name w:val="B32583E3F48D4AD892C442B874D97F2F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6">
    <w:name w:val="07D15450E50442A3AC9E844B90AF0D65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6">
    <w:name w:val="305476CE191048DCB64B4D39EBF6ED6F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6">
    <w:name w:val="6D0BA870FB664BDA8321E40B8762F09E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6">
    <w:name w:val="421938CEBABB4D5997B2D1B008FB4184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6">
    <w:name w:val="34D65ABD22CF4D6DB6E836275191F897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6">
    <w:name w:val="D9BA242745D447DB97B130543F4AFC56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6">
    <w:name w:val="DBFB21BC513547C28576B9A8AA2926E5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6">
    <w:name w:val="B9A43BEDB887471E8D676E2568C18192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5">
    <w:name w:val="01895CD11221461D9CC92D22BC96493E1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4">
    <w:name w:val="D9073E68DD6644F78E9A13EDAAAE49F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5">
    <w:name w:val="7603146070F2484692173FB2E3AEAD5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5">
    <w:name w:val="17E2BCD8C5FA4810995B0CDAFFE9D3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5">
    <w:name w:val="4195F7D598FC4322B5CE1F0601A8D6DD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5">
    <w:name w:val="13209EC1D20B4F4F8B796CF38D63BDB4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5">
    <w:name w:val="C718F7465DCB4DFF8F4955343058594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5">
    <w:name w:val="C82416F7A60C4FCBA1E42A8D1D7DA1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5">
    <w:name w:val="615C8E2D63844250A616026190388220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5">
    <w:name w:val="200B053DA6DE4A9CA0737752A69AAB5E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4">
    <w:name w:val="FAEC1B0C09C54CA9868F9041B8B3D736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4">
    <w:name w:val="3FA558B0998E4F968816DD40397593FF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4">
    <w:name w:val="72D9AA8D39784EFE90A2B674AC6B648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4">
    <w:name w:val="D2E4BA6FEA8345C0933D0D2B057BA92B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4">
    <w:name w:val="2FEBB47174DB48A49BECEFB83515F71C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4">
    <w:name w:val="CA6DE1125E8049608069F8ED2EB3BDF5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4">
    <w:name w:val="C4E72F6F3ED04476BE05579C395DE0AC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4">
    <w:name w:val="E1670732A57F4710B02EAED0D5535D44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4">
    <w:name w:val="59D6E593A8914AF39C19DF53D66BF44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4">
    <w:name w:val="059C6ACE51104FA4BAA0969F6EBA025A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4">
    <w:name w:val="F19C38CCCE36490C8CF3B007DD26183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4">
    <w:name w:val="6B6945B62A65425AA313AEF9CAF88464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">
    <w:name w:val="D8ACEF533C6741188EE47F1E9B1C41CA"/>
    <w:rsid w:val="005C0784"/>
    <w:pPr>
      <w:spacing w:after="160" w:line="259" w:lineRule="auto"/>
    </w:pPr>
  </w:style>
  <w:style w:type="paragraph" w:customStyle="1" w:styleId="AD5C35BBB9FD4EDEB7BF5708EEED11EA">
    <w:name w:val="AD5C35BBB9FD4EDEB7BF5708EEED11EA"/>
    <w:rsid w:val="005C0784"/>
    <w:pPr>
      <w:spacing w:after="160" w:line="259" w:lineRule="auto"/>
    </w:pPr>
  </w:style>
  <w:style w:type="paragraph" w:customStyle="1" w:styleId="BD51CA1CC0214E5CB19EE322E482A01B">
    <w:name w:val="BD51CA1CC0214E5CB19EE322E482A01B"/>
    <w:rsid w:val="005C0784"/>
    <w:pPr>
      <w:spacing w:after="160" w:line="259" w:lineRule="auto"/>
    </w:pPr>
  </w:style>
  <w:style w:type="paragraph" w:customStyle="1" w:styleId="C7281C5862A64494ACF7A050A0D1CC2B">
    <w:name w:val="C7281C5862A64494ACF7A050A0D1CC2B"/>
    <w:rsid w:val="005C0784"/>
    <w:pPr>
      <w:spacing w:after="160" w:line="259" w:lineRule="auto"/>
    </w:pPr>
  </w:style>
  <w:style w:type="paragraph" w:customStyle="1" w:styleId="93B3915A6DD943FC9C2842494D4BF063">
    <w:name w:val="93B3915A6DD943FC9C2842494D4BF063"/>
    <w:rsid w:val="005C0784"/>
    <w:pPr>
      <w:spacing w:after="160" w:line="259" w:lineRule="auto"/>
    </w:pPr>
  </w:style>
  <w:style w:type="paragraph" w:customStyle="1" w:styleId="0830B2B22E0B43EF9BDAF578DE8CA2AE">
    <w:name w:val="0830B2B22E0B43EF9BDAF578DE8CA2AE"/>
    <w:rsid w:val="005C0784"/>
    <w:pPr>
      <w:spacing w:after="160" w:line="259" w:lineRule="auto"/>
    </w:pPr>
  </w:style>
  <w:style w:type="paragraph" w:customStyle="1" w:styleId="96527866F58C4D1AB38E59BF7CA667D5">
    <w:name w:val="96527866F58C4D1AB38E59BF7CA667D5"/>
    <w:rsid w:val="005C0784"/>
    <w:pPr>
      <w:spacing w:after="160" w:line="259" w:lineRule="auto"/>
    </w:pPr>
  </w:style>
  <w:style w:type="paragraph" w:customStyle="1" w:styleId="AF132F89414B421C8EB1E07107CF43EC">
    <w:name w:val="AF132F89414B421C8EB1E07107CF43EC"/>
    <w:rsid w:val="005C0784"/>
    <w:pPr>
      <w:spacing w:after="160" w:line="259" w:lineRule="auto"/>
    </w:pPr>
  </w:style>
  <w:style w:type="paragraph" w:customStyle="1" w:styleId="9FC99C410363493EAB322F12F1C03ACF">
    <w:name w:val="9FC99C410363493EAB322F12F1C03ACF"/>
    <w:rsid w:val="005C0784"/>
    <w:pPr>
      <w:spacing w:after="160" w:line="259" w:lineRule="auto"/>
    </w:pPr>
  </w:style>
  <w:style w:type="paragraph" w:customStyle="1" w:styleId="9BEDD709FE7A4B7BA5F9C688AD72172E">
    <w:name w:val="9BEDD709FE7A4B7BA5F9C688AD72172E"/>
    <w:rsid w:val="005C0784"/>
    <w:pPr>
      <w:spacing w:after="160" w:line="259" w:lineRule="auto"/>
    </w:pPr>
  </w:style>
  <w:style w:type="paragraph" w:customStyle="1" w:styleId="3E0F9595823848C18F88B596056C29E2">
    <w:name w:val="3E0F9595823848C18F88B596056C29E2"/>
    <w:rsid w:val="005C0784"/>
    <w:pPr>
      <w:spacing w:after="160" w:line="259" w:lineRule="auto"/>
    </w:pPr>
  </w:style>
  <w:style w:type="paragraph" w:customStyle="1" w:styleId="17882A1BD60E48C5B78FA6A556FBF71C">
    <w:name w:val="17882A1BD60E48C5B78FA6A556FBF71C"/>
    <w:rsid w:val="005C0784"/>
    <w:pPr>
      <w:spacing w:after="160" w:line="259" w:lineRule="auto"/>
    </w:pPr>
  </w:style>
  <w:style w:type="paragraph" w:customStyle="1" w:styleId="1AFEF94412144D488BC3F463D587125E">
    <w:name w:val="1AFEF94412144D488BC3F463D587125E"/>
    <w:rsid w:val="005C0784"/>
    <w:pPr>
      <w:spacing w:after="160" w:line="259" w:lineRule="auto"/>
    </w:pPr>
  </w:style>
  <w:style w:type="paragraph" w:customStyle="1" w:styleId="492567FE0B7A4C06BAEB8D8A31D66E3F">
    <w:name w:val="492567FE0B7A4C06BAEB8D8A31D66E3F"/>
    <w:rsid w:val="005C0784"/>
    <w:pPr>
      <w:spacing w:after="160" w:line="259" w:lineRule="auto"/>
    </w:pPr>
  </w:style>
  <w:style w:type="paragraph" w:customStyle="1" w:styleId="02D6C9FB45D94F57AFF18AD1BA46D1F1">
    <w:name w:val="02D6C9FB45D94F57AFF18AD1BA46D1F1"/>
    <w:rsid w:val="005C0784"/>
    <w:pPr>
      <w:spacing w:after="160" w:line="259" w:lineRule="auto"/>
    </w:pPr>
  </w:style>
  <w:style w:type="paragraph" w:customStyle="1" w:styleId="E4A9D1AEA3D64C0AA3E6D380B758A6D5">
    <w:name w:val="E4A9D1AEA3D64C0AA3E6D380B758A6D5"/>
    <w:rsid w:val="005C0784"/>
    <w:pPr>
      <w:spacing w:after="160" w:line="259" w:lineRule="auto"/>
    </w:pPr>
  </w:style>
  <w:style w:type="paragraph" w:customStyle="1" w:styleId="F0C1B71261A64ADEA64A5D83C507DB04">
    <w:name w:val="F0C1B71261A64ADEA64A5D83C507DB04"/>
    <w:rsid w:val="005C0784"/>
    <w:pPr>
      <w:spacing w:after="160" w:line="259" w:lineRule="auto"/>
    </w:pPr>
  </w:style>
  <w:style w:type="paragraph" w:customStyle="1" w:styleId="DA61BC4A65C846FC90424E155DB8B7AD">
    <w:name w:val="DA61BC4A65C846FC90424E155DB8B7AD"/>
    <w:rsid w:val="005C0784"/>
    <w:pPr>
      <w:spacing w:after="160" w:line="259" w:lineRule="auto"/>
    </w:pPr>
  </w:style>
  <w:style w:type="paragraph" w:customStyle="1" w:styleId="3EE78D8B00E349BC8C99AB49B2CDC3B8">
    <w:name w:val="3EE78D8B00E349BC8C99AB49B2CDC3B8"/>
    <w:rsid w:val="005C0784"/>
    <w:pPr>
      <w:spacing w:after="160" w:line="259" w:lineRule="auto"/>
    </w:pPr>
  </w:style>
  <w:style w:type="paragraph" w:customStyle="1" w:styleId="837E6B0059534F5FAACBDAE1CC965251">
    <w:name w:val="837E6B0059534F5FAACBDAE1CC965251"/>
    <w:rsid w:val="005C0784"/>
    <w:pPr>
      <w:spacing w:after="160" w:line="259" w:lineRule="auto"/>
    </w:pPr>
  </w:style>
  <w:style w:type="paragraph" w:customStyle="1" w:styleId="1F6CE1E1ABB5447D82AE4E327F317901">
    <w:name w:val="1F6CE1E1ABB5447D82AE4E327F317901"/>
    <w:rsid w:val="005C0784"/>
    <w:pPr>
      <w:spacing w:after="160" w:line="259" w:lineRule="auto"/>
    </w:pPr>
  </w:style>
  <w:style w:type="paragraph" w:customStyle="1" w:styleId="FB5939EE03F64E37AC27BA59C9545591">
    <w:name w:val="FB5939EE03F64E37AC27BA59C9545591"/>
    <w:rsid w:val="005C0784"/>
    <w:pPr>
      <w:spacing w:after="160" w:line="259" w:lineRule="auto"/>
    </w:pPr>
  </w:style>
  <w:style w:type="paragraph" w:customStyle="1" w:styleId="2E16BCFCE3D44B498DD1FEC917349863">
    <w:name w:val="2E16BCFCE3D44B498DD1FEC917349863"/>
    <w:rsid w:val="005C0784"/>
    <w:pPr>
      <w:spacing w:after="160" w:line="259" w:lineRule="auto"/>
    </w:pPr>
  </w:style>
  <w:style w:type="paragraph" w:customStyle="1" w:styleId="91BE69763492452DAAD3B14595C3B7B3">
    <w:name w:val="91BE69763492452DAAD3B14595C3B7B3"/>
    <w:rsid w:val="005C0784"/>
    <w:pPr>
      <w:spacing w:after="160" w:line="259" w:lineRule="auto"/>
    </w:pPr>
  </w:style>
  <w:style w:type="paragraph" w:customStyle="1" w:styleId="61ACAC1704DC49E59A298F5FDF9BF6EB">
    <w:name w:val="61ACAC1704DC49E59A298F5FDF9BF6EB"/>
    <w:rsid w:val="005C0784"/>
    <w:pPr>
      <w:spacing w:after="160" w:line="259" w:lineRule="auto"/>
    </w:pPr>
  </w:style>
  <w:style w:type="paragraph" w:customStyle="1" w:styleId="538D0BBA50CB4E3F8D83ADA5002A2C34">
    <w:name w:val="538D0BBA50CB4E3F8D83ADA5002A2C34"/>
    <w:rsid w:val="005C0784"/>
    <w:pPr>
      <w:spacing w:after="160" w:line="259" w:lineRule="auto"/>
    </w:pPr>
  </w:style>
  <w:style w:type="paragraph" w:customStyle="1" w:styleId="B1DAA5F69CCF4AA39A64E72797CD2C4A">
    <w:name w:val="B1DAA5F69CCF4AA39A64E72797CD2C4A"/>
    <w:rsid w:val="005C0784"/>
    <w:pPr>
      <w:spacing w:after="160" w:line="259" w:lineRule="auto"/>
    </w:pPr>
  </w:style>
  <w:style w:type="paragraph" w:customStyle="1" w:styleId="8C41F984127E4194B92ED9043820C2C7">
    <w:name w:val="8C41F984127E4194B92ED9043820C2C7"/>
    <w:rsid w:val="005C0784"/>
    <w:pPr>
      <w:spacing w:after="160" w:line="259" w:lineRule="auto"/>
    </w:pPr>
  </w:style>
  <w:style w:type="paragraph" w:customStyle="1" w:styleId="3F914D2446674316AF62D4667B4D4E72">
    <w:name w:val="3F914D2446674316AF62D4667B4D4E72"/>
    <w:rsid w:val="005C0784"/>
    <w:pPr>
      <w:spacing w:after="160" w:line="259" w:lineRule="auto"/>
    </w:pPr>
  </w:style>
  <w:style w:type="paragraph" w:customStyle="1" w:styleId="2238960C19624090A60580FEDAFF84A9">
    <w:name w:val="2238960C19624090A60580FEDAFF84A9"/>
    <w:rsid w:val="005C0784"/>
    <w:pPr>
      <w:spacing w:after="160" w:line="259" w:lineRule="auto"/>
    </w:pPr>
  </w:style>
  <w:style w:type="paragraph" w:customStyle="1" w:styleId="481EDDE893034A2AA3AB834B98F7783D">
    <w:name w:val="481EDDE893034A2AA3AB834B98F7783D"/>
    <w:rsid w:val="005C0784"/>
    <w:pPr>
      <w:spacing w:after="160" w:line="259" w:lineRule="auto"/>
    </w:pPr>
  </w:style>
  <w:style w:type="paragraph" w:customStyle="1" w:styleId="5AC689794A2143D49A168E90F5B9FB98">
    <w:name w:val="5AC689794A2143D49A168E90F5B9FB98"/>
    <w:rsid w:val="005C0784"/>
    <w:pPr>
      <w:spacing w:after="160" w:line="259" w:lineRule="auto"/>
    </w:pPr>
  </w:style>
  <w:style w:type="paragraph" w:customStyle="1" w:styleId="87CC74A083A0497A80447B28C5EA2A65">
    <w:name w:val="87CC74A083A0497A80447B28C5EA2A65"/>
    <w:rsid w:val="005C0784"/>
    <w:pPr>
      <w:spacing w:after="160" w:line="259" w:lineRule="auto"/>
    </w:pPr>
  </w:style>
  <w:style w:type="paragraph" w:customStyle="1" w:styleId="DD186B4608B140B496308409CC538AD3">
    <w:name w:val="DD186B4608B140B496308409CC538AD3"/>
    <w:rsid w:val="005C0784"/>
    <w:pPr>
      <w:spacing w:after="160" w:line="259" w:lineRule="auto"/>
    </w:pPr>
  </w:style>
  <w:style w:type="paragraph" w:customStyle="1" w:styleId="EAFAB700739D432AA43E032BEA9DD2CF">
    <w:name w:val="EAFAB700739D432AA43E032BEA9DD2CF"/>
    <w:rsid w:val="005C0784"/>
    <w:pPr>
      <w:spacing w:after="160" w:line="259" w:lineRule="auto"/>
    </w:pPr>
  </w:style>
  <w:style w:type="paragraph" w:customStyle="1" w:styleId="21A316419D2D417796889C19A5A2B13C">
    <w:name w:val="21A316419D2D417796889C19A5A2B13C"/>
    <w:rsid w:val="005C0784"/>
    <w:pPr>
      <w:spacing w:after="160" w:line="259" w:lineRule="auto"/>
    </w:pPr>
  </w:style>
  <w:style w:type="paragraph" w:customStyle="1" w:styleId="B295EB2BB79A4CA1B9447BE8FB0B35EC">
    <w:name w:val="B295EB2BB79A4CA1B9447BE8FB0B35EC"/>
    <w:rsid w:val="005C0784"/>
    <w:pPr>
      <w:spacing w:after="160" w:line="259" w:lineRule="auto"/>
    </w:pPr>
  </w:style>
  <w:style w:type="paragraph" w:customStyle="1" w:styleId="E653EB8715F640E19A73A1E5D5479BA5">
    <w:name w:val="E653EB8715F640E19A73A1E5D5479BA5"/>
    <w:rsid w:val="005C0784"/>
    <w:pPr>
      <w:spacing w:after="160" w:line="259" w:lineRule="auto"/>
    </w:pPr>
  </w:style>
  <w:style w:type="paragraph" w:customStyle="1" w:styleId="FC4E376FBF0E45F2B5583454BE88EFC759">
    <w:name w:val="FC4E376FBF0E45F2B5583454BE88EFC759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0">
    <w:name w:val="014C9D66C42C414BBE708782C1277E0D60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9">
    <w:name w:val="43F792D8DD064014804BCEB53FEA420B59"/>
    <w:rsid w:val="005C078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4">
    <w:name w:val="6F008E9630714EF187293D6F8F0959A44"/>
    <w:rsid w:val="005C078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8">
    <w:name w:val="854521F0C081437C9706AD529C58A98558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8">
    <w:name w:val="4C0DAF9C053040099ADB729B0DC9875158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6">
    <w:name w:val="BC099ED8C8CF4A3C993FFE68B9BC316156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3">
    <w:name w:val="84B33DD157D14C44A80FDD4FFC3FB9E313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6">
    <w:name w:val="C6C09CD1115A4FE58EA432DD80FC7F9356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1">
    <w:name w:val="0D5AA7F7F9424C558B3C2DAB253A586A4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2">
    <w:name w:val="E801B0AD94AB45C5876D47EB529785CD52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0">
    <w:name w:val="022EDE3300784BF190719E8B1228C63A40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2">
    <w:name w:val="1A5D42A275884203BD5FC7544055276652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2">
    <w:name w:val="10E8C3508210477483955EF52B56176352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9">
    <w:name w:val="079DF2C3680F4107B9DB6F9CE6FD999F39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0">
    <w:name w:val="D601992707F144B68EFC49BD1A14155150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8">
    <w:name w:val="D0B20A4567154534AB897B1092036D0B38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9">
    <w:name w:val="54A395AA182546FA8EEDC3E104414B6649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5">
    <w:name w:val="9E3C9FF5D9F44B46BF270132AA4C4A02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5">
    <w:name w:val="84A0EBB45F804ACB83C76EBB09D4D7D3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5">
    <w:name w:val="C476E339123445EA9A2FC3E6E04A3743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5">
    <w:name w:val="D6569010661A44B284FBA4506F0D9680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5">
    <w:name w:val="BC1E1B4EFE26437197E1A82A39CC699B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5">
    <w:name w:val="D4889BF01EE24343AF62090FB880D414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5">
    <w:name w:val="D3AA9AB7BBC041B78F81DCA01757D84E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4">
    <w:name w:val="75D25494A9AD46F79510D5829F82FA3C4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4">
    <w:name w:val="3D0B8413524948C3B2DBA1CE0CEA49D74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5">
    <w:name w:val="3499881A853B430E85FB3707A2AFD3174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1">
    <w:name w:val="D8ACEF533C6741188EE47F1E9B1C41CA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5C35BBB9FD4EDEB7BF5708EEED11EA1">
    <w:name w:val="AD5C35BBB9FD4EDEB7BF5708EEED11EA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FEF94412144D488BC3F463D587125E1">
    <w:name w:val="1AFEF94412144D488BC3F463D587125E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1">
    <w:name w:val="492567FE0B7A4C06BAEB8D8A31D66E3F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1">
    <w:name w:val="02D6C9FB45D94F57AFF18AD1BA46D1F1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1">
    <w:name w:val="E4A9D1AEA3D64C0AA3E6D380B758A6D5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1">
    <w:name w:val="3EE78D8B00E349BC8C99AB49B2CDC3B8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1">
    <w:name w:val="91BE69763492452DAAD3B14595C3B7B3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1">
    <w:name w:val="61ACAC1704DC49E59A298F5FDF9BF6EB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1">
    <w:name w:val="B1DAA5F69CCF4AA39A64E72797CD2C4A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1">
    <w:name w:val="8C41F984127E4194B92ED9043820C2C7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1">
    <w:name w:val="3F914D2446674316AF62D4667B4D4E72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1">
    <w:name w:val="2238960C19624090A60580FEDAFF84A9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1">
    <w:name w:val="481EDDE893034A2AA3AB834B98F7783D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1">
    <w:name w:val="5AC689794A2143D49A168E90F5B9FB98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1">
    <w:name w:val="87CC74A083A0497A80447B28C5EA2A65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1">
    <w:name w:val="DD186B4608B140B496308409CC538AD31"/>
    <w:rsid w:val="005C0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B700739D432AA43E032BEA9DD2CF1">
    <w:name w:val="EAFAB700739D432AA43E032BEA9DD2CF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A316419D2D417796889C19A5A2B13C1">
    <w:name w:val="21A316419D2D417796889C19A5A2B13C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95EB2BB79A4CA1B9447BE8FB0B35EC1">
    <w:name w:val="B295EB2BB79A4CA1B9447BE8FB0B35EC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1">
    <w:name w:val="E653EB8715F640E19A73A1E5D5479BA51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9D6E593A8914AF39C19DF53D66BF44815">
    <w:name w:val="59D6E593A8914AF39C19DF53D66BF4481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5">
    <w:name w:val="059C6ACE51104FA4BAA0969F6EBA025A1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5">
    <w:name w:val="F19C38CCCE36490C8CF3B007DD2618371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5">
    <w:name w:val="6B6945B62A65425AA313AEF9CAF8846415"/>
    <w:rsid w:val="005C078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0">
    <w:name w:val="FC4E376FBF0E45F2B5583454BE88EFC760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1">
    <w:name w:val="014C9D66C42C414BBE708782C1277E0D61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0">
    <w:name w:val="43F792D8DD064014804BCEB53FEA420B60"/>
    <w:rsid w:val="00496E4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5">
    <w:name w:val="6F008E9630714EF187293D6F8F0959A45"/>
    <w:rsid w:val="00496E4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9">
    <w:name w:val="854521F0C081437C9706AD529C58A98559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9">
    <w:name w:val="4C0DAF9C053040099ADB729B0DC9875159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7">
    <w:name w:val="BC099ED8C8CF4A3C993FFE68B9BC316157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4">
    <w:name w:val="84B33DD157D14C44A80FDD4FFC3FB9E314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7">
    <w:name w:val="C6C09CD1115A4FE58EA432DD80FC7F9357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2">
    <w:name w:val="0D5AA7F7F9424C558B3C2DAB253A586A4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3">
    <w:name w:val="E801B0AD94AB45C5876D47EB529785CD53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1">
    <w:name w:val="022EDE3300784BF190719E8B1228C63A41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3">
    <w:name w:val="1A5D42A275884203BD5FC7544055276653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3">
    <w:name w:val="10E8C3508210477483955EF52B56176353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0">
    <w:name w:val="079DF2C3680F4107B9DB6F9CE6FD999F40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1">
    <w:name w:val="D601992707F144B68EFC49BD1A14155151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9">
    <w:name w:val="D0B20A4567154534AB897B1092036D0B39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0">
    <w:name w:val="54A395AA182546FA8EEDC3E104414B6650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6">
    <w:name w:val="9E3C9FF5D9F44B46BF270132AA4C4A02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6">
    <w:name w:val="84A0EBB45F804ACB83C76EBB09D4D7D3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6">
    <w:name w:val="C476E339123445EA9A2FC3E6E04A3743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6">
    <w:name w:val="D6569010661A44B284FBA4506F0D9680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6">
    <w:name w:val="BC1E1B4EFE26437197E1A82A39CC699B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6">
    <w:name w:val="D4889BF01EE24343AF62090FB880D414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6">
    <w:name w:val="D3AA9AB7BBC041B78F81DCA01757D84E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5">
    <w:name w:val="75D25494A9AD46F79510D5829F82FA3C5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5">
    <w:name w:val="3D0B8413524948C3B2DBA1CE0CEA49D75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6">
    <w:name w:val="3499881A853B430E85FB3707A2AFD3174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2">
    <w:name w:val="D8ACEF533C6741188EE47F1E9B1C41CA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5C35BBB9FD4EDEB7BF5708EEED11EA2">
    <w:name w:val="AD5C35BBB9FD4EDEB7BF5708EEED11EA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FEF94412144D488BC3F463D587125E2">
    <w:name w:val="1AFEF94412144D488BC3F463D587125E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2">
    <w:name w:val="492567FE0B7A4C06BAEB8D8A31D66E3F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2">
    <w:name w:val="02D6C9FB45D94F57AFF18AD1BA46D1F1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2">
    <w:name w:val="E4A9D1AEA3D64C0AA3E6D380B758A6D5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2">
    <w:name w:val="3EE78D8B00E349BC8C99AB49B2CDC3B8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2">
    <w:name w:val="91BE69763492452DAAD3B14595C3B7B3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2">
    <w:name w:val="61ACAC1704DC49E59A298F5FDF9BF6EB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2">
    <w:name w:val="B1DAA5F69CCF4AA39A64E72797CD2C4A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2">
    <w:name w:val="8C41F984127E4194B92ED9043820C2C7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2">
    <w:name w:val="3F914D2446674316AF62D4667B4D4E72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2">
    <w:name w:val="2238960C19624090A60580FEDAFF84A9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2">
    <w:name w:val="481EDDE893034A2AA3AB834B98F7783D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2">
    <w:name w:val="5AC689794A2143D49A168E90F5B9FB98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2">
    <w:name w:val="87CC74A083A0497A80447B28C5EA2A65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2">
    <w:name w:val="DD186B4608B140B496308409CC538AD32"/>
    <w:rsid w:val="00496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B700739D432AA43E032BEA9DD2CF2">
    <w:name w:val="EAFAB700739D432AA43E032BEA9DD2CF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A316419D2D417796889C19A5A2B13C2">
    <w:name w:val="21A316419D2D417796889C19A5A2B13C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95EB2BB79A4CA1B9447BE8FB0B35EC2">
    <w:name w:val="B295EB2BB79A4CA1B9447BE8FB0B35EC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2">
    <w:name w:val="E653EB8715F640E19A73A1E5D5479BA52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9D6E593A8914AF39C19DF53D66BF44816">
    <w:name w:val="59D6E593A8914AF39C19DF53D66BF4481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6">
    <w:name w:val="059C6ACE51104FA4BAA0969F6EBA025A1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6">
    <w:name w:val="F19C38CCCE36490C8CF3B007DD2618371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6">
    <w:name w:val="6B6945B62A65425AA313AEF9CAF8846416"/>
    <w:rsid w:val="00496E4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7124B3141E4B768C3D373633F6AABB">
    <w:name w:val="AE7124B3141E4B768C3D373633F6AABB"/>
    <w:rsid w:val="00AA4D4A"/>
    <w:pPr>
      <w:spacing w:after="160" w:line="259" w:lineRule="auto"/>
    </w:pPr>
  </w:style>
  <w:style w:type="paragraph" w:customStyle="1" w:styleId="97C56D5B05684B71B496EA6A48043F10">
    <w:name w:val="97C56D5B05684B71B496EA6A48043F10"/>
    <w:rsid w:val="00AA4D4A"/>
    <w:pPr>
      <w:spacing w:after="160" w:line="259" w:lineRule="auto"/>
    </w:pPr>
  </w:style>
  <w:style w:type="paragraph" w:customStyle="1" w:styleId="768C9BA92163420E80E91781D743BF2F">
    <w:name w:val="768C9BA92163420E80E91781D743BF2F"/>
    <w:rsid w:val="00AA4D4A"/>
    <w:pPr>
      <w:spacing w:after="160" w:line="259" w:lineRule="auto"/>
    </w:pPr>
  </w:style>
  <w:style w:type="paragraph" w:customStyle="1" w:styleId="0930D7D6DB934EB7BA5DD1763ED39181">
    <w:name w:val="0930D7D6DB934EB7BA5DD1763ED39181"/>
    <w:rsid w:val="00AA4D4A"/>
    <w:pPr>
      <w:spacing w:after="160" w:line="259" w:lineRule="auto"/>
    </w:pPr>
  </w:style>
  <w:style w:type="paragraph" w:customStyle="1" w:styleId="83E136A7E085445E82DF46F93A3F1514">
    <w:name w:val="83E136A7E085445E82DF46F93A3F1514"/>
    <w:rsid w:val="00AA4D4A"/>
    <w:pPr>
      <w:spacing w:after="160" w:line="259" w:lineRule="auto"/>
    </w:pPr>
  </w:style>
  <w:style w:type="paragraph" w:customStyle="1" w:styleId="90B8E399DE8C475DB82F5B13D6129C87">
    <w:name w:val="90B8E399DE8C475DB82F5B13D6129C87"/>
    <w:rsid w:val="00AA4D4A"/>
    <w:pPr>
      <w:spacing w:after="160" w:line="259" w:lineRule="auto"/>
    </w:pPr>
  </w:style>
  <w:style w:type="paragraph" w:customStyle="1" w:styleId="FC4E376FBF0E45F2B5583454BE88EFC761">
    <w:name w:val="FC4E376FBF0E45F2B5583454BE88EFC761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7124B3141E4B768C3D373633F6AABB1">
    <w:name w:val="AE7124B3141E4B768C3D373633F6AABB1"/>
    <w:rsid w:val="00AA4D4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14C9D66C42C414BBE708782C1277E0D62">
    <w:name w:val="014C9D66C42C414BBE708782C1277E0D62"/>
    <w:rsid w:val="00AA4D4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43F792D8DD064014804BCEB53FEA420B61">
    <w:name w:val="43F792D8DD064014804BCEB53FEA420B61"/>
    <w:rsid w:val="00AA4D4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6">
    <w:name w:val="6F008E9630714EF187293D6F8F0959A46"/>
    <w:rsid w:val="00AA4D4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0">
    <w:name w:val="854521F0C081437C9706AD529C58A98560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0">
    <w:name w:val="4C0DAF9C053040099ADB729B0DC9875160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8">
    <w:name w:val="BC099ED8C8CF4A3C993FFE68B9BC316158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5">
    <w:name w:val="84B33DD157D14C44A80FDD4FFC3FB9E315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8">
    <w:name w:val="C6C09CD1115A4FE58EA432DD80FC7F9358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3">
    <w:name w:val="0D5AA7F7F9424C558B3C2DAB253A586A4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4">
    <w:name w:val="E801B0AD94AB45C5876D47EB529785CD54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2">
    <w:name w:val="022EDE3300784BF190719E8B1228C63A42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4">
    <w:name w:val="1A5D42A275884203BD5FC7544055276654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4">
    <w:name w:val="10E8C3508210477483955EF52B56176354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1">
    <w:name w:val="079DF2C3680F4107B9DB6F9CE6FD999F41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2">
    <w:name w:val="D601992707F144B68EFC49BD1A14155152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0">
    <w:name w:val="D0B20A4567154534AB897B1092036D0B40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1">
    <w:name w:val="54A395AA182546FA8EEDC3E104414B6651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7">
    <w:name w:val="9E3C9FF5D9F44B46BF270132AA4C4A02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7">
    <w:name w:val="84A0EBB45F804ACB83C76EBB09D4D7D3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7">
    <w:name w:val="C476E339123445EA9A2FC3E6E04A3743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7">
    <w:name w:val="D6569010661A44B284FBA4506F0D9680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7">
    <w:name w:val="BC1E1B4EFE26437197E1A82A39CC699B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7">
    <w:name w:val="D4889BF01EE24343AF62090FB880D414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7">
    <w:name w:val="D3AA9AB7BBC041B78F81DCA01757D84E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6">
    <w:name w:val="75D25494A9AD46F79510D5829F82FA3C6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6">
    <w:name w:val="3D0B8413524948C3B2DBA1CE0CEA49D76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7">
    <w:name w:val="3499881A853B430E85FB3707A2AFD3174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3">
    <w:name w:val="D8ACEF533C6741188EE47F1E9B1C41CA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FEF94412144D488BC3F463D587125E3">
    <w:name w:val="1AFEF94412144D488BC3F463D587125E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3">
    <w:name w:val="492567FE0B7A4C06BAEB8D8A31D66E3F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3">
    <w:name w:val="02D6C9FB45D94F57AFF18AD1BA46D1F1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3">
    <w:name w:val="E4A9D1AEA3D64C0AA3E6D380B758A6D5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3">
    <w:name w:val="3EE78D8B00E349BC8C99AB49B2CDC3B8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3">
    <w:name w:val="91BE69763492452DAAD3B14595C3B7B3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3">
    <w:name w:val="61ACAC1704DC49E59A298F5FDF9BF6EB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E136A7E085445E82DF46F93A3F15141">
    <w:name w:val="83E136A7E085445E82DF46F93A3F15141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3">
    <w:name w:val="B1DAA5F69CCF4AA39A64E72797CD2C4A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3">
    <w:name w:val="8C41F984127E4194B92ED9043820C2C7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3">
    <w:name w:val="3F914D2446674316AF62D4667B4D4E72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3">
    <w:name w:val="2238960C19624090A60580FEDAFF84A9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3">
    <w:name w:val="481EDDE893034A2AA3AB834B98F7783D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3">
    <w:name w:val="5AC689794A2143D49A168E90F5B9FB98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3">
    <w:name w:val="87CC74A083A0497A80447B28C5EA2A65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3">
    <w:name w:val="DD186B4608B140B496308409CC538AD33"/>
    <w:rsid w:val="00AA4D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B700739D432AA43E032BEA9DD2CF3">
    <w:name w:val="EAFAB700739D432AA43E032BEA9DD2CF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A316419D2D417796889C19A5A2B13C3">
    <w:name w:val="21A316419D2D417796889C19A5A2B13C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95EB2BB79A4CA1B9447BE8FB0B35EC3">
    <w:name w:val="B295EB2BB79A4CA1B9447BE8FB0B35EC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3">
    <w:name w:val="E653EB8715F640E19A73A1E5D5479BA53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930D7D6DB934EB7BA5DD1763ED391811">
    <w:name w:val="0930D7D6DB934EB7BA5DD1763ED391811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9D6E593A8914AF39C19DF53D66BF44817">
    <w:name w:val="59D6E593A8914AF39C19DF53D66BF4481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7">
    <w:name w:val="059C6ACE51104FA4BAA0969F6EBA025A1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7">
    <w:name w:val="F19C38CCCE36490C8CF3B007DD2618371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7">
    <w:name w:val="6B6945B62A65425AA313AEF9CAF8846417"/>
    <w:rsid w:val="00AA4D4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2">
    <w:name w:val="FC4E376FBF0E45F2B5583454BE88EFC762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7124B3141E4B768C3D373633F6AABB2">
    <w:name w:val="AE7124B3141E4B768C3D373633F6AABB2"/>
    <w:rsid w:val="00873F86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14C9D66C42C414BBE708782C1277E0D63">
    <w:name w:val="014C9D66C42C414BBE708782C1277E0D63"/>
    <w:rsid w:val="00873F86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43F792D8DD064014804BCEB53FEA420B62">
    <w:name w:val="43F792D8DD064014804BCEB53FEA420B62"/>
    <w:rsid w:val="00873F86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7">
    <w:name w:val="6F008E9630714EF187293D6F8F0959A47"/>
    <w:rsid w:val="00873F86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1">
    <w:name w:val="854521F0C081437C9706AD529C58A98561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1">
    <w:name w:val="4C0DAF9C053040099ADB729B0DC9875161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9">
    <w:name w:val="BC099ED8C8CF4A3C993FFE68B9BC316159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6">
    <w:name w:val="84B33DD157D14C44A80FDD4FFC3FB9E316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9">
    <w:name w:val="C6C09CD1115A4FE58EA432DD80FC7F9359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4">
    <w:name w:val="0D5AA7F7F9424C558B3C2DAB253A586A4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5">
    <w:name w:val="E801B0AD94AB45C5876D47EB529785CD55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3">
    <w:name w:val="022EDE3300784BF190719E8B1228C63A43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5">
    <w:name w:val="1A5D42A275884203BD5FC7544055276655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5">
    <w:name w:val="10E8C3508210477483955EF52B56176355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2">
    <w:name w:val="079DF2C3680F4107B9DB6F9CE6FD999F42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3">
    <w:name w:val="D601992707F144B68EFC49BD1A14155153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1">
    <w:name w:val="D0B20A4567154534AB897B1092036D0B41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2">
    <w:name w:val="54A395AA182546FA8EEDC3E104414B6652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8">
    <w:name w:val="9E3C9FF5D9F44B46BF270132AA4C4A02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8">
    <w:name w:val="84A0EBB45F804ACB83C76EBB09D4D7D3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8">
    <w:name w:val="C476E339123445EA9A2FC3E6E04A3743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8">
    <w:name w:val="D6569010661A44B284FBA4506F0D9680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8">
    <w:name w:val="BC1E1B4EFE26437197E1A82A39CC699B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8">
    <w:name w:val="D4889BF01EE24343AF62090FB880D414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8">
    <w:name w:val="D3AA9AB7BBC041B78F81DCA01757D84E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7">
    <w:name w:val="75D25494A9AD46F79510D5829F82FA3C7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7">
    <w:name w:val="3D0B8413524948C3B2DBA1CE0CEA49D77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8">
    <w:name w:val="3499881A853B430E85FB3707A2AFD3174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4">
    <w:name w:val="D8ACEF533C6741188EE47F1E9B1C41CA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FEF94412144D488BC3F463D587125E4">
    <w:name w:val="1AFEF94412144D488BC3F463D587125E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4">
    <w:name w:val="492567FE0B7A4C06BAEB8D8A31D66E3F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4">
    <w:name w:val="02D6C9FB45D94F57AFF18AD1BA46D1F1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4">
    <w:name w:val="E4A9D1AEA3D64C0AA3E6D380B758A6D5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4">
    <w:name w:val="3EE78D8B00E349BC8C99AB49B2CDC3B8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4">
    <w:name w:val="91BE69763492452DAAD3B14595C3B7B3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4">
    <w:name w:val="61ACAC1704DC49E59A298F5FDF9BF6EB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E136A7E085445E82DF46F93A3F15142">
    <w:name w:val="83E136A7E085445E82DF46F93A3F15142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4">
    <w:name w:val="B1DAA5F69CCF4AA39A64E72797CD2C4A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4">
    <w:name w:val="8C41F984127E4194B92ED9043820C2C7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4">
    <w:name w:val="3F914D2446674316AF62D4667B4D4E72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4">
    <w:name w:val="2238960C19624090A60580FEDAFF84A9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4">
    <w:name w:val="481EDDE893034A2AA3AB834B98F7783D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4">
    <w:name w:val="5AC689794A2143D49A168E90F5B9FB98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4">
    <w:name w:val="87CC74A083A0497A80447B28C5EA2A65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4">
    <w:name w:val="DD186B4608B140B496308409CC538AD34"/>
    <w:rsid w:val="00873F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B700739D432AA43E032BEA9DD2CF4">
    <w:name w:val="EAFAB700739D432AA43E032BEA9DD2CF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A316419D2D417796889C19A5A2B13C4">
    <w:name w:val="21A316419D2D417796889C19A5A2B13C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95EB2BB79A4CA1B9447BE8FB0B35EC4">
    <w:name w:val="B295EB2BB79A4CA1B9447BE8FB0B35EC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4">
    <w:name w:val="E653EB8715F640E19A73A1E5D5479BA54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930D7D6DB934EB7BA5DD1763ED391812">
    <w:name w:val="0930D7D6DB934EB7BA5DD1763ED391812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9D6E593A8914AF39C19DF53D66BF44818">
    <w:name w:val="59D6E593A8914AF39C19DF53D66BF4481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8">
    <w:name w:val="059C6ACE51104FA4BAA0969F6EBA025A1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8">
    <w:name w:val="F19C38CCCE36490C8CF3B007DD2618371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8">
    <w:name w:val="6B6945B62A65425AA313AEF9CAF8846418"/>
    <w:rsid w:val="00873F86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1CC543D14746E79F740CBB9E17E261">
    <w:name w:val="921CC543D14746E79F740CBB9E17E261"/>
    <w:rsid w:val="0059662A"/>
    <w:pPr>
      <w:spacing w:after="160" w:line="259" w:lineRule="auto"/>
    </w:pPr>
  </w:style>
  <w:style w:type="paragraph" w:customStyle="1" w:styleId="03338991388049B2A8B4D93C66399D15">
    <w:name w:val="03338991388049B2A8B4D93C66399D15"/>
    <w:rsid w:val="0059662A"/>
    <w:pPr>
      <w:spacing w:after="160" w:line="259" w:lineRule="auto"/>
    </w:pPr>
  </w:style>
  <w:style w:type="paragraph" w:customStyle="1" w:styleId="D23F82D614E3483C9494BA18CA288358">
    <w:name w:val="D23F82D614E3483C9494BA18CA288358"/>
    <w:rsid w:val="0059662A"/>
    <w:pPr>
      <w:spacing w:after="160" w:line="259" w:lineRule="auto"/>
    </w:pPr>
  </w:style>
  <w:style w:type="paragraph" w:customStyle="1" w:styleId="E9BC68C965BF4A5EA7F3D4BCB2EC9136">
    <w:name w:val="E9BC68C965BF4A5EA7F3D4BCB2EC9136"/>
    <w:rsid w:val="005F036F"/>
    <w:pPr>
      <w:spacing w:after="160" w:line="259" w:lineRule="auto"/>
    </w:pPr>
  </w:style>
  <w:style w:type="paragraph" w:customStyle="1" w:styleId="5A1FC6EDA70F497EABF1F30CAFA57ABB">
    <w:name w:val="5A1FC6EDA70F497EABF1F30CAFA57ABB"/>
    <w:rsid w:val="005F036F"/>
    <w:pPr>
      <w:spacing w:after="160" w:line="259" w:lineRule="auto"/>
    </w:pPr>
  </w:style>
  <w:style w:type="paragraph" w:customStyle="1" w:styleId="22DA466B047246F0A37727278F9A61E6">
    <w:name w:val="22DA466B047246F0A37727278F9A61E6"/>
    <w:rsid w:val="005F036F"/>
    <w:pPr>
      <w:spacing w:after="160" w:line="259" w:lineRule="auto"/>
    </w:pPr>
  </w:style>
  <w:style w:type="paragraph" w:customStyle="1" w:styleId="A8F6B6D0009C4AC7AD4C9A4CDB6DA6BC">
    <w:name w:val="A8F6B6D0009C4AC7AD4C9A4CDB6DA6BC"/>
    <w:rsid w:val="005F036F"/>
    <w:pPr>
      <w:spacing w:after="160" w:line="259" w:lineRule="auto"/>
    </w:pPr>
  </w:style>
  <w:style w:type="paragraph" w:customStyle="1" w:styleId="D4E32BDE9401422684D6F81EA0F27DB3">
    <w:name w:val="D4E32BDE9401422684D6F81EA0F27DB3"/>
    <w:rsid w:val="005F036F"/>
    <w:pPr>
      <w:spacing w:after="160" w:line="259" w:lineRule="auto"/>
    </w:pPr>
  </w:style>
  <w:style w:type="paragraph" w:customStyle="1" w:styleId="CF74BFD3DADC4729A6B35F353A95E488">
    <w:name w:val="CF74BFD3DADC4729A6B35F353A95E488"/>
    <w:rsid w:val="005F036F"/>
    <w:pPr>
      <w:spacing w:after="160" w:line="259" w:lineRule="auto"/>
    </w:pPr>
  </w:style>
  <w:style w:type="paragraph" w:customStyle="1" w:styleId="7EAB8826A2DE42D99CED989EC34824BE">
    <w:name w:val="7EAB8826A2DE42D99CED989EC34824BE"/>
    <w:rsid w:val="005F036F"/>
    <w:pPr>
      <w:spacing w:after="160" w:line="259" w:lineRule="auto"/>
    </w:pPr>
  </w:style>
  <w:style w:type="paragraph" w:customStyle="1" w:styleId="F277494C61164391841D5A510434E22A">
    <w:name w:val="F277494C61164391841D5A510434E22A"/>
    <w:rsid w:val="005F036F"/>
    <w:pPr>
      <w:spacing w:after="160" w:line="259" w:lineRule="auto"/>
    </w:pPr>
  </w:style>
  <w:style w:type="paragraph" w:customStyle="1" w:styleId="4DE64350136B4DECB1DC3CA86E31E3A9">
    <w:name w:val="4DE64350136B4DECB1DC3CA86E31E3A9"/>
    <w:rsid w:val="005F036F"/>
    <w:pPr>
      <w:spacing w:after="160" w:line="259" w:lineRule="auto"/>
    </w:pPr>
  </w:style>
  <w:style w:type="paragraph" w:customStyle="1" w:styleId="FA5B0599E0BF4166A4F7A8F6590FD93B">
    <w:name w:val="FA5B0599E0BF4166A4F7A8F6590FD93B"/>
    <w:rsid w:val="005F036F"/>
    <w:pPr>
      <w:spacing w:after="160" w:line="259" w:lineRule="auto"/>
    </w:pPr>
  </w:style>
  <w:style w:type="paragraph" w:customStyle="1" w:styleId="1FEDFA2766964057A14ED7857C027463">
    <w:name w:val="1FEDFA2766964057A14ED7857C027463"/>
    <w:rsid w:val="005F036F"/>
    <w:pPr>
      <w:spacing w:after="160" w:line="259" w:lineRule="auto"/>
    </w:pPr>
  </w:style>
  <w:style w:type="paragraph" w:customStyle="1" w:styleId="0697F9B464684A4DA886F91CB54FD013">
    <w:name w:val="0697F9B464684A4DA886F91CB54FD013"/>
    <w:rsid w:val="005F036F"/>
    <w:pPr>
      <w:spacing w:after="160" w:line="259" w:lineRule="auto"/>
    </w:pPr>
  </w:style>
  <w:style w:type="paragraph" w:customStyle="1" w:styleId="A004AA8F63AE43ED9BFE0DA951AE3B96">
    <w:name w:val="A004AA8F63AE43ED9BFE0DA951AE3B96"/>
    <w:rsid w:val="005F036F"/>
    <w:pPr>
      <w:spacing w:after="160" w:line="259" w:lineRule="auto"/>
    </w:pPr>
  </w:style>
  <w:style w:type="paragraph" w:customStyle="1" w:styleId="0EDE133740A1425E85C0B7331FC0B756">
    <w:name w:val="0EDE133740A1425E85C0B7331FC0B756"/>
    <w:rsid w:val="005F036F"/>
    <w:pPr>
      <w:spacing w:after="160" w:line="259" w:lineRule="auto"/>
    </w:pPr>
  </w:style>
  <w:style w:type="paragraph" w:customStyle="1" w:styleId="F12AF4F49E414B69AD082B606484EFC0">
    <w:name w:val="F12AF4F49E414B69AD082B606484EFC0"/>
    <w:rsid w:val="005F036F"/>
    <w:pPr>
      <w:spacing w:after="160" w:line="259" w:lineRule="auto"/>
    </w:pPr>
  </w:style>
  <w:style w:type="paragraph" w:customStyle="1" w:styleId="FC4E376FBF0E45F2B5583454BE88EFC763">
    <w:name w:val="FC4E376FBF0E45F2B5583454BE88EFC76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7124B3141E4B768C3D373633F6AABB3">
    <w:name w:val="AE7124B3141E4B768C3D373633F6AABB3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14C9D66C42C414BBE708782C1277E0D64">
    <w:name w:val="014C9D66C42C414BBE708782C1277E0D64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43F792D8DD064014804BCEB53FEA420B63">
    <w:name w:val="43F792D8DD064014804BCEB53FEA420B63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8">
    <w:name w:val="6F008E9630714EF187293D6F8F0959A48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2">
    <w:name w:val="854521F0C081437C9706AD529C58A98562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2">
    <w:name w:val="4C0DAF9C053040099ADB729B0DC9875162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0">
    <w:name w:val="BC099ED8C8CF4A3C993FFE68B9BC31616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7">
    <w:name w:val="84B33DD157D14C44A80FDD4FFC3FB9E317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0">
    <w:name w:val="C6C09CD1115A4FE58EA432DD80FC7F936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5">
    <w:name w:val="0D5AA7F7F9424C558B3C2DAB253A586A4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6">
    <w:name w:val="E801B0AD94AB45C5876D47EB529785CD5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4">
    <w:name w:val="022EDE3300784BF190719E8B1228C63A44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6">
    <w:name w:val="1A5D42A275884203BD5FC754405527665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6">
    <w:name w:val="10E8C3508210477483955EF52B5617635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3">
    <w:name w:val="079DF2C3680F4107B9DB6F9CE6FD999F4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4">
    <w:name w:val="D601992707F144B68EFC49BD1A14155154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2">
    <w:name w:val="D0B20A4567154534AB897B1092036D0B42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3">
    <w:name w:val="54A395AA182546FA8EEDC3E104414B665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9">
    <w:name w:val="9E3C9FF5D9F44B46BF270132AA4C4A02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9">
    <w:name w:val="84A0EBB45F804ACB83C76EBB09D4D7D3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9">
    <w:name w:val="C476E339123445EA9A2FC3E6E04A3743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9">
    <w:name w:val="D6569010661A44B284FBA4506F0D9680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9">
    <w:name w:val="BC1E1B4EFE26437197E1A82A39CC699B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9">
    <w:name w:val="D4889BF01EE24343AF62090FB880D414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9">
    <w:name w:val="D3AA9AB7BBC041B78F81DCA01757D84E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8">
    <w:name w:val="75D25494A9AD46F79510D5829F82FA3C8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8">
    <w:name w:val="3D0B8413524948C3B2DBA1CE0CEA49D78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9">
    <w:name w:val="3499881A853B430E85FB3707A2AFD3174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5">
    <w:name w:val="D8ACEF533C6741188EE47F1E9B1C41CA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BC68C965BF4A5EA7F3D4BCB2EC91361">
    <w:name w:val="E9BC68C965BF4A5EA7F3D4BCB2EC9136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F74BFD3DADC4729A6B35F353A95E4881">
    <w:name w:val="CF74BFD3DADC4729A6B35F353A95E488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A1FC6EDA70F497EABF1F30CAFA57ABB1">
    <w:name w:val="5A1FC6EDA70F497EABF1F30CAFA57ABB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EAB8826A2DE42D99CED989EC34824BE1">
    <w:name w:val="7EAB8826A2DE42D99CED989EC34824BE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2DA466B047246F0A37727278F9A61E61">
    <w:name w:val="22DA466B047246F0A37727278F9A61E61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77494C61164391841D5A510434E22A1">
    <w:name w:val="F277494C61164391841D5A510434E22A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8F6B6D0009C4AC7AD4C9A4CDB6DA6BC1">
    <w:name w:val="A8F6B6D0009C4AC7AD4C9A4CDB6DA6BC1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E64350136B4DECB1DC3CA86E31E3A91">
    <w:name w:val="4DE64350136B4DECB1DC3CA86E31E3A9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4E32BDE9401422684D6F81EA0F27DB31">
    <w:name w:val="D4E32BDE9401422684D6F81EA0F27DB31"/>
    <w:rsid w:val="005F03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5B0599E0BF4166A4F7A8F6590FD93B1">
    <w:name w:val="FA5B0599E0BF4166A4F7A8F6590FD93B1"/>
    <w:rsid w:val="005F03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AFEF94412144D488BC3F463D587125E5">
    <w:name w:val="1AFEF94412144D488BC3F463D587125E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5">
    <w:name w:val="492567FE0B7A4C06BAEB8D8A31D66E3F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5">
    <w:name w:val="02D6C9FB45D94F57AFF18AD1BA46D1F1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5">
    <w:name w:val="E4A9D1AEA3D64C0AA3E6D380B758A6D5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5">
    <w:name w:val="3EE78D8B00E349BC8C99AB49B2CDC3B8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5">
    <w:name w:val="91BE69763492452DAAD3B14595C3B7B3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5">
    <w:name w:val="61ACAC1704DC49E59A298F5FDF9BF6EB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E136A7E085445E82DF46F93A3F15143">
    <w:name w:val="83E136A7E085445E82DF46F93A3F1514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5">
    <w:name w:val="B1DAA5F69CCF4AA39A64E72797CD2C4A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5">
    <w:name w:val="8C41F984127E4194B92ED9043820C2C7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5">
    <w:name w:val="3F914D2446674316AF62D4667B4D4E72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5">
    <w:name w:val="2238960C19624090A60580FEDAFF84A9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5">
    <w:name w:val="481EDDE893034A2AA3AB834B98F7783D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5">
    <w:name w:val="5AC689794A2143D49A168E90F5B9FB98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5">
    <w:name w:val="87CC74A083A0497A80447B28C5EA2A65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5">
    <w:name w:val="DD186B4608B140B496308409CC538AD35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B700739D432AA43E032BEA9DD2CF5">
    <w:name w:val="EAFAB700739D432AA43E032BEA9DD2CF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A316419D2D417796889C19A5A2B13C5">
    <w:name w:val="21A316419D2D417796889C19A5A2B13C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95EB2BB79A4CA1B9447BE8FB0B35EC5">
    <w:name w:val="B295EB2BB79A4CA1B9447BE8FB0B35EC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5">
    <w:name w:val="E653EB8715F640E19A73A1E5D5479BA5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930D7D6DB934EB7BA5DD1763ED391813">
    <w:name w:val="0930D7D6DB934EB7BA5DD1763ED39181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1CC543D14746E79F740CBB9E17E2611">
    <w:name w:val="921CC543D14746E79F740CBB9E17E2611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9">
    <w:name w:val="059C6ACE51104FA4BAA0969F6EBA025A1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9">
    <w:name w:val="F19C38CCCE36490C8CF3B007DD2618371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9">
    <w:name w:val="6B6945B62A65425AA313AEF9CAF884641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EDFA2766964057A14ED7857C0274631">
    <w:name w:val="1FEDFA2766964057A14ED7857C027463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004AA8F63AE43ED9BFE0DA951AE3B961">
    <w:name w:val="A004AA8F63AE43ED9BFE0DA951AE3B96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EF1F6F099814ADCBEEB05175E756D61">
    <w:name w:val="8EF1F6F099814ADCBEEB05175E756D61"/>
    <w:rsid w:val="005F036F"/>
    <w:pPr>
      <w:spacing w:after="160" w:line="259" w:lineRule="auto"/>
    </w:pPr>
  </w:style>
  <w:style w:type="paragraph" w:customStyle="1" w:styleId="FC4E376FBF0E45F2B5583454BE88EFC764">
    <w:name w:val="FC4E376FBF0E45F2B5583454BE88EFC764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7124B3141E4B768C3D373633F6AABB4">
    <w:name w:val="AE7124B3141E4B768C3D373633F6AABB4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14C9D66C42C414BBE708782C1277E0D65">
    <w:name w:val="014C9D66C42C414BBE708782C1277E0D65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43F792D8DD064014804BCEB53FEA420B64">
    <w:name w:val="43F792D8DD064014804BCEB53FEA420B64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9">
    <w:name w:val="6F008E9630714EF187293D6F8F0959A49"/>
    <w:rsid w:val="005F036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3">
    <w:name w:val="854521F0C081437C9706AD529C58A9856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3">
    <w:name w:val="4C0DAF9C053040099ADB729B0DC987516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1">
    <w:name w:val="BC099ED8C8CF4A3C993FFE68B9BC316161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8">
    <w:name w:val="84B33DD157D14C44A80FDD4FFC3FB9E318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1">
    <w:name w:val="C6C09CD1115A4FE58EA432DD80FC7F9361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6">
    <w:name w:val="0D5AA7F7F9424C558B3C2DAB253A586A4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7">
    <w:name w:val="E801B0AD94AB45C5876D47EB529785CD57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5">
    <w:name w:val="022EDE3300784BF190719E8B1228C63A4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7">
    <w:name w:val="1A5D42A275884203BD5FC7544055276657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7">
    <w:name w:val="10E8C3508210477483955EF52B56176357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4">
    <w:name w:val="079DF2C3680F4107B9DB6F9CE6FD999F44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5">
    <w:name w:val="D601992707F144B68EFC49BD1A14155155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3">
    <w:name w:val="D0B20A4567154534AB897B1092036D0B43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4">
    <w:name w:val="54A395AA182546FA8EEDC3E104414B6654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0">
    <w:name w:val="9E3C9FF5D9F44B46BF270132AA4C4A02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0">
    <w:name w:val="84A0EBB45F804ACB83C76EBB09D4D7D3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0">
    <w:name w:val="C476E339123445EA9A2FC3E6E04A3743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0">
    <w:name w:val="D6569010661A44B284FBA4506F0D9680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0">
    <w:name w:val="BC1E1B4EFE26437197E1A82A39CC699B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0">
    <w:name w:val="D4889BF01EE24343AF62090FB880D414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0">
    <w:name w:val="D3AA9AB7BBC041B78F81DCA01757D84E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9">
    <w:name w:val="75D25494A9AD46F79510D5829F82FA3C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9">
    <w:name w:val="3D0B8413524948C3B2DBA1CE0CEA49D79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0">
    <w:name w:val="3499881A853B430E85FB3707A2AFD3175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6">
    <w:name w:val="D8ACEF533C6741188EE47F1E9B1C41CA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BC68C965BF4A5EA7F3D4BCB2EC91362">
    <w:name w:val="E9BC68C965BF4A5EA7F3D4BCB2EC91362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F74BFD3DADC4729A6B35F353A95E4882">
    <w:name w:val="CF74BFD3DADC4729A6B35F353A95E4882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A1FC6EDA70F497EABF1F30CAFA57ABB2">
    <w:name w:val="5A1FC6EDA70F497EABF1F30CAFA57ABB2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EAB8826A2DE42D99CED989EC34824BE2">
    <w:name w:val="7EAB8826A2DE42D99CED989EC34824BE2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2DA466B047246F0A37727278F9A61E62">
    <w:name w:val="22DA466B047246F0A37727278F9A61E62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77494C61164391841D5A510434E22A2">
    <w:name w:val="F277494C61164391841D5A510434E22A2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8F6B6D0009C4AC7AD4C9A4CDB6DA6BC2">
    <w:name w:val="A8F6B6D0009C4AC7AD4C9A4CDB6DA6BC2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E64350136B4DECB1DC3CA86E31E3A92">
    <w:name w:val="4DE64350136B4DECB1DC3CA86E31E3A92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4E32BDE9401422684D6F81EA0F27DB32">
    <w:name w:val="D4E32BDE9401422684D6F81EA0F27DB32"/>
    <w:rsid w:val="005F03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5B0599E0BF4166A4F7A8F6590FD93B2">
    <w:name w:val="FA5B0599E0BF4166A4F7A8F6590FD93B2"/>
    <w:rsid w:val="005F03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AFEF94412144D488BC3F463D587125E6">
    <w:name w:val="1AFEF94412144D488BC3F463D587125E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6">
    <w:name w:val="492567FE0B7A4C06BAEB8D8A31D66E3F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6">
    <w:name w:val="02D6C9FB45D94F57AFF18AD1BA46D1F1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6">
    <w:name w:val="E4A9D1AEA3D64C0AA3E6D380B758A6D5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6">
    <w:name w:val="3EE78D8B00E349BC8C99AB49B2CDC3B8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6">
    <w:name w:val="91BE69763492452DAAD3B14595C3B7B3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6">
    <w:name w:val="61ACAC1704DC49E59A298F5FDF9BF6EB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E136A7E085445E82DF46F93A3F15144">
    <w:name w:val="83E136A7E085445E82DF46F93A3F15144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6">
    <w:name w:val="B1DAA5F69CCF4AA39A64E72797CD2C4A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6">
    <w:name w:val="8C41F984127E4194B92ED9043820C2C7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6">
    <w:name w:val="3F914D2446674316AF62D4667B4D4E72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6">
    <w:name w:val="2238960C19624090A60580FEDAFF84A9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6">
    <w:name w:val="481EDDE893034A2AA3AB834B98F7783D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6">
    <w:name w:val="5AC689794A2143D49A168E90F5B9FB98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6">
    <w:name w:val="87CC74A083A0497A80447B28C5EA2A65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6">
    <w:name w:val="DD186B4608B140B496308409CC538AD36"/>
    <w:rsid w:val="005F03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B700739D432AA43E032BEA9DD2CF6">
    <w:name w:val="EAFAB700739D432AA43E032BEA9DD2CF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A316419D2D417796889C19A5A2B13C6">
    <w:name w:val="21A316419D2D417796889C19A5A2B13C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95EB2BB79A4CA1B9447BE8FB0B35EC6">
    <w:name w:val="B295EB2BB79A4CA1B9447BE8FB0B35EC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6">
    <w:name w:val="E653EB8715F640E19A73A1E5D5479BA56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930D7D6DB934EB7BA5DD1763ED391814">
    <w:name w:val="0930D7D6DB934EB7BA5DD1763ED391814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1CC543D14746E79F740CBB9E17E2612">
    <w:name w:val="921CC543D14746E79F740CBB9E17E2612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0">
    <w:name w:val="059C6ACE51104FA4BAA0969F6EBA025A2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0">
    <w:name w:val="F19C38CCCE36490C8CF3B007DD2618372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0">
    <w:name w:val="6B6945B62A65425AA313AEF9CAF8846420"/>
    <w:rsid w:val="005F036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EDFA2766964057A14ED7857C0274632">
    <w:name w:val="1FEDFA2766964057A14ED7857C0274632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EF1F6F099814ADCBEEB05175E756D611">
    <w:name w:val="8EF1F6F099814ADCBEEB05175E756D611"/>
    <w:rsid w:val="005F036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9C3C8D9733249CA9352F94BF5A2EFC0">
    <w:name w:val="B9C3C8D9733249CA9352F94BF5A2EFC0"/>
    <w:rsid w:val="00055BF7"/>
    <w:pPr>
      <w:spacing w:after="160" w:line="259" w:lineRule="auto"/>
    </w:pPr>
  </w:style>
  <w:style w:type="paragraph" w:customStyle="1" w:styleId="6E4148363029432798CED52BA6554B96">
    <w:name w:val="6E4148363029432798CED52BA6554B96"/>
    <w:rsid w:val="00055BF7"/>
    <w:pPr>
      <w:spacing w:after="160" w:line="259" w:lineRule="auto"/>
    </w:pPr>
  </w:style>
  <w:style w:type="paragraph" w:customStyle="1" w:styleId="8372E21E1DFA42929E9E4B2C7747AE89">
    <w:name w:val="8372E21E1DFA42929E9E4B2C7747AE89"/>
    <w:rsid w:val="00055BF7"/>
    <w:pPr>
      <w:spacing w:after="160" w:line="259" w:lineRule="auto"/>
    </w:pPr>
  </w:style>
  <w:style w:type="paragraph" w:customStyle="1" w:styleId="E3A5F3DFF0134366BCA22D06F8FBDE71">
    <w:name w:val="E3A5F3DFF0134366BCA22D06F8FBDE71"/>
    <w:rsid w:val="00055BF7"/>
    <w:pPr>
      <w:spacing w:after="160" w:line="259" w:lineRule="auto"/>
    </w:pPr>
  </w:style>
  <w:style w:type="paragraph" w:customStyle="1" w:styleId="AE2FC52A029A414BB390CCE5BB62985C">
    <w:name w:val="AE2FC52A029A414BB390CCE5BB62985C"/>
    <w:rsid w:val="00055BF7"/>
    <w:pPr>
      <w:spacing w:after="160" w:line="259" w:lineRule="auto"/>
    </w:pPr>
  </w:style>
  <w:style w:type="paragraph" w:customStyle="1" w:styleId="BF669F6B312D453E85107993DFB1316D">
    <w:name w:val="BF669F6B312D453E85107993DFB1316D"/>
    <w:rsid w:val="00576265"/>
    <w:pPr>
      <w:spacing w:after="160" w:line="259" w:lineRule="auto"/>
    </w:pPr>
  </w:style>
  <w:style w:type="paragraph" w:customStyle="1" w:styleId="8A8BF3B9C8ED4394A13A89A31F5246D3">
    <w:name w:val="8A8BF3B9C8ED4394A13A89A31F5246D3"/>
    <w:rsid w:val="00576265"/>
    <w:pPr>
      <w:spacing w:after="160" w:line="259" w:lineRule="auto"/>
    </w:pPr>
  </w:style>
  <w:style w:type="paragraph" w:customStyle="1" w:styleId="EB4C15D1633B434F9026D0A0EBC4DB93">
    <w:name w:val="EB4C15D1633B434F9026D0A0EBC4DB93"/>
    <w:rsid w:val="00576265"/>
    <w:pPr>
      <w:spacing w:after="160" w:line="259" w:lineRule="auto"/>
    </w:pPr>
  </w:style>
  <w:style w:type="paragraph" w:customStyle="1" w:styleId="9E31CCE4A2B943D7AA09CAEEC611F60D">
    <w:name w:val="9E31CCE4A2B943D7AA09CAEEC611F60D"/>
    <w:rsid w:val="00576265"/>
    <w:pPr>
      <w:spacing w:after="160" w:line="259" w:lineRule="auto"/>
    </w:pPr>
  </w:style>
  <w:style w:type="paragraph" w:customStyle="1" w:styleId="65436F399D4C41C5A812467DC028783B">
    <w:name w:val="65436F399D4C41C5A812467DC028783B"/>
    <w:rsid w:val="001C23AF"/>
    <w:pPr>
      <w:spacing w:after="160" w:line="259" w:lineRule="auto"/>
    </w:pPr>
  </w:style>
  <w:style w:type="paragraph" w:customStyle="1" w:styleId="C9451A78034F45CFA09B136BA078D74B">
    <w:name w:val="C9451A78034F45CFA09B136BA078D74B"/>
    <w:rsid w:val="001C23AF"/>
    <w:pPr>
      <w:spacing w:after="160" w:line="259" w:lineRule="auto"/>
    </w:pPr>
  </w:style>
  <w:style w:type="paragraph" w:customStyle="1" w:styleId="FC4E376FBF0E45F2B5583454BE88EFC765">
    <w:name w:val="FC4E376FBF0E45F2B5583454BE88EFC765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7124B3141E4B768C3D373633F6AABB5">
    <w:name w:val="AE7124B3141E4B768C3D373633F6AABB5"/>
    <w:rsid w:val="001C23A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14C9D66C42C414BBE708782C1277E0D66">
    <w:name w:val="014C9D66C42C414BBE708782C1277E0D66"/>
    <w:rsid w:val="001C23A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43F792D8DD064014804BCEB53FEA420B65">
    <w:name w:val="43F792D8DD064014804BCEB53FEA420B65"/>
    <w:rsid w:val="001C23A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0">
    <w:name w:val="6F008E9630714EF187293D6F8F0959A410"/>
    <w:rsid w:val="001C23A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4">
    <w:name w:val="854521F0C081437C9706AD529C58A98564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4">
    <w:name w:val="4C0DAF9C053040099ADB729B0DC9875164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2">
    <w:name w:val="BC099ED8C8CF4A3C993FFE68B9BC316162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9">
    <w:name w:val="84B33DD157D14C44A80FDD4FFC3FB9E319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2">
    <w:name w:val="C6C09CD1115A4FE58EA432DD80FC7F9362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7">
    <w:name w:val="0D5AA7F7F9424C558B3C2DAB253A586A4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8">
    <w:name w:val="E801B0AD94AB45C5876D47EB529785CD58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6">
    <w:name w:val="022EDE3300784BF190719E8B1228C63A46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8">
    <w:name w:val="1A5D42A275884203BD5FC7544055276658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8">
    <w:name w:val="10E8C3508210477483955EF52B56176358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5">
    <w:name w:val="079DF2C3680F4107B9DB6F9CE6FD999F45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6">
    <w:name w:val="D601992707F144B68EFC49BD1A14155156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4">
    <w:name w:val="D0B20A4567154534AB897B1092036D0B44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5">
    <w:name w:val="54A395AA182546FA8EEDC3E104414B6655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1">
    <w:name w:val="9E3C9FF5D9F44B46BF270132AA4C4A02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1">
    <w:name w:val="84A0EBB45F804ACB83C76EBB09D4D7D3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1">
    <w:name w:val="C476E339123445EA9A2FC3E6E04A3743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1">
    <w:name w:val="D6569010661A44B284FBA4506F0D9680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1">
    <w:name w:val="BC1E1B4EFE26437197E1A82A39CC699B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1">
    <w:name w:val="D4889BF01EE24343AF62090FB880D414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1">
    <w:name w:val="D3AA9AB7BBC041B78F81DCA01757D84E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0">
    <w:name w:val="75D25494A9AD46F79510D5829F82FA3C10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0">
    <w:name w:val="3D0B8413524948C3B2DBA1CE0CEA49D710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1">
    <w:name w:val="3499881A853B430E85FB3707A2AFD3175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7">
    <w:name w:val="D8ACEF533C6741188EE47F1E9B1C41CA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BC68C965BF4A5EA7F3D4BCB2EC91363">
    <w:name w:val="E9BC68C965BF4A5EA7F3D4BCB2EC91363"/>
    <w:rsid w:val="001C23A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F74BFD3DADC4729A6B35F353A95E4883">
    <w:name w:val="CF74BFD3DADC4729A6B35F353A95E4883"/>
    <w:rsid w:val="001C23A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A1FC6EDA70F497EABF1F30CAFA57ABB3">
    <w:name w:val="5A1FC6EDA70F497EABF1F30CAFA57ABB3"/>
    <w:rsid w:val="001C23A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EAB8826A2DE42D99CED989EC34824BE3">
    <w:name w:val="7EAB8826A2DE42D99CED989EC34824BE3"/>
    <w:rsid w:val="001C23A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2DA466B047246F0A37727278F9A61E63">
    <w:name w:val="22DA466B047246F0A37727278F9A61E63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77494C61164391841D5A510434E22A3">
    <w:name w:val="F277494C61164391841D5A510434E22A3"/>
    <w:rsid w:val="001C23A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8F6B6D0009C4AC7AD4C9A4CDB6DA6BC3">
    <w:name w:val="A8F6B6D0009C4AC7AD4C9A4CDB6DA6BC3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E64350136B4DECB1DC3CA86E31E3A93">
    <w:name w:val="4DE64350136B4DECB1DC3CA86E31E3A93"/>
    <w:rsid w:val="001C23AF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4E32BDE9401422684D6F81EA0F27DB33">
    <w:name w:val="D4E32BDE9401422684D6F81EA0F27DB33"/>
    <w:rsid w:val="001C23A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5B0599E0BF4166A4F7A8F6590FD93B3">
    <w:name w:val="FA5B0599E0BF4166A4F7A8F6590FD93B3"/>
    <w:rsid w:val="001C23A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AFEF94412144D488BC3F463D587125E7">
    <w:name w:val="1AFEF94412144D488BC3F463D587125E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7">
    <w:name w:val="492567FE0B7A4C06BAEB8D8A31D66E3F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7">
    <w:name w:val="02D6C9FB45D94F57AFF18AD1BA46D1F1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7">
    <w:name w:val="E4A9D1AEA3D64C0AA3E6D380B758A6D5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7">
    <w:name w:val="3EE78D8B00E349BC8C99AB49B2CDC3B8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7">
    <w:name w:val="91BE69763492452DAAD3B14595C3B7B3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7">
    <w:name w:val="61ACAC1704DC49E59A298F5FDF9BF6EB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E136A7E085445E82DF46F93A3F15145">
    <w:name w:val="83E136A7E085445E82DF46F93A3F15145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7">
    <w:name w:val="B1DAA5F69CCF4AA39A64E72797CD2C4A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7">
    <w:name w:val="8C41F984127E4194B92ED9043820C2C7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7">
    <w:name w:val="3F914D2446674316AF62D4667B4D4E72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7">
    <w:name w:val="2238960C19624090A60580FEDAFF84A9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7">
    <w:name w:val="481EDDE893034A2AA3AB834B98F7783D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7">
    <w:name w:val="5AC689794A2143D49A168E90F5B9FB98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7">
    <w:name w:val="87CC74A083A0497A80447B28C5EA2A65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7">
    <w:name w:val="DD186B4608B140B496308409CC538AD37"/>
    <w:rsid w:val="001C23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FAB700739D432AA43E032BEA9DD2CF7">
    <w:name w:val="EAFAB700739D432AA43E032BEA9DD2CF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A316419D2D417796889C19A5A2B13C7">
    <w:name w:val="21A316419D2D417796889C19A5A2B13C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295EB2BB79A4CA1B9447BE8FB0B35EC7">
    <w:name w:val="B295EB2BB79A4CA1B9447BE8FB0B35EC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7">
    <w:name w:val="E653EB8715F640E19A73A1E5D5479BA57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930D7D6DB934EB7BA5DD1763ED391815">
    <w:name w:val="0930D7D6DB934EB7BA5DD1763ED391815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1CC543D14746E79F740CBB9E17E2613">
    <w:name w:val="921CC543D14746E79F740CBB9E17E2613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1">
    <w:name w:val="059C6ACE51104FA4BAA0969F6EBA025A2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1">
    <w:name w:val="F19C38CCCE36490C8CF3B007DD2618372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1">
    <w:name w:val="6B6945B62A65425AA313AEF9CAF884642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F669F6B312D453E85107993DFB1316D1">
    <w:name w:val="BF669F6B312D453E85107993DFB1316D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4C15D1633B434F9026D0A0EBC4DB931">
    <w:name w:val="EB4C15D1633B434F9026D0A0EBC4DB93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5436F399D4C41C5A812467DC028783B1">
    <w:name w:val="65436F399D4C41C5A812467DC028783B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9451A78034F45CFA09B136BA078D74B1">
    <w:name w:val="C9451A78034F45CFA09B136BA078D74B1"/>
    <w:rsid w:val="001C23AF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FA52599321B4CA4BC09243DCBA2D7A1">
    <w:name w:val="BFA52599321B4CA4BC09243DCBA2D7A1"/>
    <w:rsid w:val="00D7252D"/>
    <w:pPr>
      <w:spacing w:after="160" w:line="259" w:lineRule="auto"/>
    </w:pPr>
  </w:style>
  <w:style w:type="paragraph" w:customStyle="1" w:styleId="42A9CB033C2D40DB9E3866AFF73970A5">
    <w:name w:val="42A9CB033C2D40DB9E3866AFF73970A5"/>
    <w:rsid w:val="00D7252D"/>
    <w:pPr>
      <w:spacing w:after="160" w:line="259" w:lineRule="auto"/>
    </w:pPr>
  </w:style>
  <w:style w:type="paragraph" w:customStyle="1" w:styleId="15B7BE17A7844695B2C0EB19936BABAC">
    <w:name w:val="15B7BE17A7844695B2C0EB19936BABAC"/>
    <w:rsid w:val="003770D0"/>
    <w:pPr>
      <w:spacing w:after="160" w:line="259" w:lineRule="auto"/>
    </w:pPr>
  </w:style>
  <w:style w:type="paragraph" w:customStyle="1" w:styleId="E5598CAEF22241B58277E9A48D5C2970">
    <w:name w:val="E5598CAEF22241B58277E9A48D5C2970"/>
    <w:rsid w:val="003770D0"/>
    <w:pPr>
      <w:spacing w:after="160" w:line="259" w:lineRule="auto"/>
    </w:pPr>
  </w:style>
  <w:style w:type="paragraph" w:customStyle="1" w:styleId="D69AEC4B8A7F4C54A04AEB5CF0F84188">
    <w:name w:val="D69AEC4B8A7F4C54A04AEB5CF0F84188"/>
    <w:rsid w:val="003770D0"/>
    <w:pPr>
      <w:spacing w:after="160" w:line="259" w:lineRule="auto"/>
    </w:pPr>
  </w:style>
  <w:style w:type="paragraph" w:customStyle="1" w:styleId="4461D84CF1794FE4AA978D309A080E00">
    <w:name w:val="4461D84CF1794FE4AA978D309A080E00"/>
    <w:rsid w:val="001154B9"/>
    <w:pPr>
      <w:spacing w:after="160" w:line="259" w:lineRule="auto"/>
    </w:pPr>
  </w:style>
  <w:style w:type="paragraph" w:customStyle="1" w:styleId="3246D8DE956A43C9891CB3D9D4CDA630">
    <w:name w:val="3246D8DE956A43C9891CB3D9D4CDA630"/>
    <w:rsid w:val="001154B9"/>
    <w:pPr>
      <w:spacing w:after="160" w:line="259" w:lineRule="auto"/>
    </w:pPr>
  </w:style>
  <w:style w:type="paragraph" w:customStyle="1" w:styleId="B944FEE31C7B448F8AA6653B5855482E">
    <w:name w:val="B944FEE31C7B448F8AA6653B5855482E"/>
    <w:rsid w:val="001154B9"/>
    <w:pPr>
      <w:spacing w:after="160" w:line="259" w:lineRule="auto"/>
    </w:pPr>
  </w:style>
  <w:style w:type="paragraph" w:customStyle="1" w:styleId="D40CCCF938894529AF81022FB86F1DD6">
    <w:name w:val="D40CCCF938894529AF81022FB86F1DD6"/>
    <w:rsid w:val="001154B9"/>
    <w:pPr>
      <w:spacing w:after="160" w:line="259" w:lineRule="auto"/>
    </w:pPr>
  </w:style>
  <w:style w:type="paragraph" w:customStyle="1" w:styleId="E24410472C18456BBDEC74E177CB4D4A">
    <w:name w:val="E24410472C18456BBDEC74E177CB4D4A"/>
    <w:rsid w:val="001154B9"/>
    <w:pPr>
      <w:spacing w:after="160" w:line="259" w:lineRule="auto"/>
    </w:pPr>
  </w:style>
  <w:style w:type="paragraph" w:customStyle="1" w:styleId="835C3B4CE00F496A9E79670A24307329">
    <w:name w:val="835C3B4CE00F496A9E79670A24307329"/>
    <w:rsid w:val="001154B9"/>
    <w:pPr>
      <w:spacing w:after="160" w:line="259" w:lineRule="auto"/>
    </w:pPr>
  </w:style>
  <w:style w:type="paragraph" w:customStyle="1" w:styleId="92E2FC54668E45E8A5277E89229321F1">
    <w:name w:val="92E2FC54668E45E8A5277E89229321F1"/>
    <w:rsid w:val="001154B9"/>
    <w:pPr>
      <w:spacing w:after="160" w:line="259" w:lineRule="auto"/>
    </w:pPr>
  </w:style>
  <w:style w:type="paragraph" w:customStyle="1" w:styleId="FBB212A3BF7F43C1B779C814B22AE473">
    <w:name w:val="FBB212A3BF7F43C1B779C814B22AE473"/>
    <w:rsid w:val="001154B9"/>
    <w:pPr>
      <w:spacing w:after="160" w:line="259" w:lineRule="auto"/>
    </w:pPr>
  </w:style>
  <w:style w:type="paragraph" w:customStyle="1" w:styleId="EA44E9466C7F4FD1AC9F0C8191AD7572">
    <w:name w:val="EA44E9466C7F4FD1AC9F0C8191AD7572"/>
    <w:rsid w:val="001154B9"/>
    <w:pPr>
      <w:spacing w:after="160" w:line="259" w:lineRule="auto"/>
    </w:pPr>
  </w:style>
  <w:style w:type="paragraph" w:customStyle="1" w:styleId="226AB3A4B60B4E699FF4D510759446D7">
    <w:name w:val="226AB3A4B60B4E699FF4D510759446D7"/>
    <w:rsid w:val="001154B9"/>
    <w:pPr>
      <w:spacing w:after="160" w:line="259" w:lineRule="auto"/>
    </w:pPr>
  </w:style>
  <w:style w:type="paragraph" w:customStyle="1" w:styleId="34E081E43DD24F528178D9337D2F2C74">
    <w:name w:val="34E081E43DD24F528178D9337D2F2C74"/>
    <w:rsid w:val="001154B9"/>
    <w:pPr>
      <w:spacing w:after="160" w:line="259" w:lineRule="auto"/>
    </w:pPr>
  </w:style>
  <w:style w:type="paragraph" w:customStyle="1" w:styleId="6748D963FEFB4DDE963651D0B0BDC09E">
    <w:name w:val="6748D963FEFB4DDE963651D0B0BDC09E"/>
    <w:rsid w:val="001154B9"/>
    <w:pPr>
      <w:spacing w:after="160" w:line="259" w:lineRule="auto"/>
    </w:pPr>
  </w:style>
  <w:style w:type="paragraph" w:customStyle="1" w:styleId="89AF1A1B518F40EF944D2BD07D3B9121">
    <w:name w:val="89AF1A1B518F40EF944D2BD07D3B9121"/>
    <w:rsid w:val="001154B9"/>
    <w:pPr>
      <w:spacing w:after="160" w:line="259" w:lineRule="auto"/>
    </w:pPr>
  </w:style>
  <w:style w:type="paragraph" w:customStyle="1" w:styleId="D7E9B8AE73A04B75A7D2A1B25CE920F4">
    <w:name w:val="D7E9B8AE73A04B75A7D2A1B25CE920F4"/>
    <w:rsid w:val="001154B9"/>
    <w:pPr>
      <w:spacing w:after="160" w:line="259" w:lineRule="auto"/>
    </w:pPr>
  </w:style>
  <w:style w:type="paragraph" w:customStyle="1" w:styleId="A57769378FBF47DC85D33F283AF82FED">
    <w:name w:val="A57769378FBF47DC85D33F283AF82FED"/>
    <w:rsid w:val="001154B9"/>
    <w:pPr>
      <w:spacing w:after="160" w:line="259" w:lineRule="auto"/>
    </w:pPr>
  </w:style>
  <w:style w:type="paragraph" w:customStyle="1" w:styleId="7506CA825D4742E1A0C6D392FDFB8F01">
    <w:name w:val="7506CA825D4742E1A0C6D392FDFB8F01"/>
    <w:rsid w:val="001154B9"/>
    <w:pPr>
      <w:spacing w:after="160" w:line="259" w:lineRule="auto"/>
    </w:pPr>
  </w:style>
  <w:style w:type="paragraph" w:customStyle="1" w:styleId="FC4E376FBF0E45F2B5583454BE88EFC766">
    <w:name w:val="FC4E376FBF0E45F2B5583454BE88EFC766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7124B3141E4B768C3D373633F6AABB6">
    <w:name w:val="AE7124B3141E4B768C3D373633F6AABB6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14C9D66C42C414BBE708782C1277E0D67">
    <w:name w:val="014C9D66C42C414BBE708782C1277E0D67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1">
    <w:name w:val="6F008E9630714EF187293D6F8F0959A41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5">
    <w:name w:val="854521F0C081437C9706AD529C58A98565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5">
    <w:name w:val="4C0DAF9C053040099ADB729B0DC9875165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3">
    <w:name w:val="BC099ED8C8CF4A3C993FFE68B9BC316163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0">
    <w:name w:val="84B33DD157D14C44A80FDD4FFC3FB9E320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3">
    <w:name w:val="C6C09CD1115A4FE58EA432DD80FC7F9363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8">
    <w:name w:val="0D5AA7F7F9424C558B3C2DAB253A586A4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9">
    <w:name w:val="E801B0AD94AB45C5876D47EB529785CD59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7">
    <w:name w:val="022EDE3300784BF190719E8B1228C63A47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9">
    <w:name w:val="1A5D42A275884203BD5FC7544055276659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9">
    <w:name w:val="10E8C3508210477483955EF52B56176359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6">
    <w:name w:val="079DF2C3680F4107B9DB6F9CE6FD999F46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7">
    <w:name w:val="D601992707F144B68EFC49BD1A14155157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5">
    <w:name w:val="D0B20A4567154534AB897B1092036D0B45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6">
    <w:name w:val="54A395AA182546FA8EEDC3E104414B6656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2">
    <w:name w:val="9E3C9FF5D9F44B46BF270132AA4C4A02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2">
    <w:name w:val="84A0EBB45F804ACB83C76EBB09D4D7D3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2">
    <w:name w:val="C476E339123445EA9A2FC3E6E04A3743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2">
    <w:name w:val="D6569010661A44B284FBA4506F0D9680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2">
    <w:name w:val="BC1E1B4EFE26437197E1A82A39CC699B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2">
    <w:name w:val="D4889BF01EE24343AF62090FB880D414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2">
    <w:name w:val="D3AA9AB7BBC041B78F81DCA01757D84E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1">
    <w:name w:val="75D25494A9AD46F79510D5829F82FA3C1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1">
    <w:name w:val="3D0B8413524948C3B2DBA1CE0CEA49D71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2">
    <w:name w:val="3499881A853B430E85FB3707A2AFD3175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8ACEF533C6741188EE47F1E9B1C41CA8">
    <w:name w:val="D8ACEF533C6741188EE47F1E9B1C41CA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944FEE31C7B448F8AA6653B5855482E1">
    <w:name w:val="B944FEE31C7B448F8AA6653B5855482E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40CCCF938894529AF81022FB86F1DD61">
    <w:name w:val="D40CCCF938894529AF81022FB86F1DD6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24410472C18456BBDEC74E177CB4D4A1">
    <w:name w:val="E24410472C18456BBDEC74E177CB4D4A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35C3B4CE00F496A9E79670A243073291">
    <w:name w:val="835C3B4CE00F496A9E79670A24307329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92E2FC54668E45E8A5277E89229321F11">
    <w:name w:val="92E2FC54668E45E8A5277E89229321F1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BB212A3BF7F43C1B779C814B22AE4731">
    <w:name w:val="FBB212A3BF7F43C1B779C814B22AE473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A44E9466C7F4FD1AC9F0C8191AD75721">
    <w:name w:val="EA44E9466C7F4FD1AC9F0C8191AD75721"/>
    <w:rsid w:val="001154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9BC68C965BF4A5EA7F3D4BCB2EC91364">
    <w:name w:val="E9BC68C965BF4A5EA7F3D4BCB2EC91364"/>
    <w:rsid w:val="001154B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F74BFD3DADC4729A6B35F353A95E4884">
    <w:name w:val="CF74BFD3DADC4729A6B35F353A95E4884"/>
    <w:rsid w:val="001154B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A1FC6EDA70F497EABF1F30CAFA57ABB4">
    <w:name w:val="5A1FC6EDA70F497EABF1F30CAFA57ABB4"/>
    <w:rsid w:val="001154B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EAB8826A2DE42D99CED989EC34824BE4">
    <w:name w:val="7EAB8826A2DE42D99CED989EC34824BE4"/>
    <w:rsid w:val="001154B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2DA466B047246F0A37727278F9A61E64">
    <w:name w:val="22DA466B047246F0A37727278F9A61E64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277494C61164391841D5A510434E22A4">
    <w:name w:val="F277494C61164391841D5A510434E22A4"/>
    <w:rsid w:val="001154B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8F6B6D0009C4AC7AD4C9A4CDB6DA6BC4">
    <w:name w:val="A8F6B6D0009C4AC7AD4C9A4CDB6DA6BC4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E64350136B4DECB1DC3CA86E31E3A94">
    <w:name w:val="4DE64350136B4DECB1DC3CA86E31E3A94"/>
    <w:rsid w:val="001154B9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4E32BDE9401422684D6F81EA0F27DB34">
    <w:name w:val="D4E32BDE9401422684D6F81EA0F27DB34"/>
    <w:rsid w:val="001154B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5B0599E0BF4166A4F7A8F6590FD93B4">
    <w:name w:val="FA5B0599E0BF4166A4F7A8F6590FD93B4"/>
    <w:rsid w:val="001154B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AFEF94412144D488BC3F463D587125E8">
    <w:name w:val="1AFEF94412144D488BC3F463D587125E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2567FE0B7A4C06BAEB8D8A31D66E3F8">
    <w:name w:val="492567FE0B7A4C06BAEB8D8A31D66E3F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D6C9FB45D94F57AFF18AD1BA46D1F18">
    <w:name w:val="02D6C9FB45D94F57AFF18AD1BA46D1F1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D1AEA3D64C0AA3E6D380B758A6D58">
    <w:name w:val="E4A9D1AEA3D64C0AA3E6D380B758A6D5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78D8B00E349BC8C99AB49B2CDC3B88">
    <w:name w:val="3EE78D8B00E349BC8C99AB49B2CDC3B8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BE69763492452DAAD3B14595C3B7B38">
    <w:name w:val="91BE69763492452DAAD3B14595C3B7B3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1ACAC1704DC49E59A298F5FDF9BF6EB8">
    <w:name w:val="61ACAC1704DC49E59A298F5FDF9BF6EB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E136A7E085445E82DF46F93A3F15146">
    <w:name w:val="83E136A7E085445E82DF46F93A3F15146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DAA5F69CCF4AA39A64E72797CD2C4A8">
    <w:name w:val="B1DAA5F69CCF4AA39A64E72797CD2C4A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1F984127E4194B92ED9043820C2C78">
    <w:name w:val="8C41F984127E4194B92ED9043820C2C7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14D2446674316AF62D4667B4D4E728">
    <w:name w:val="3F914D2446674316AF62D4667B4D4E72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8960C19624090A60580FEDAFF84A98">
    <w:name w:val="2238960C19624090A60580FEDAFF84A9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EDDE893034A2AA3AB834B98F7783D8">
    <w:name w:val="481EDDE893034A2AA3AB834B98F7783D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689794A2143D49A168E90F5B9FB988">
    <w:name w:val="5AC689794A2143D49A168E90F5B9FB98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C74A083A0497A80447B28C5EA2A658">
    <w:name w:val="87CC74A083A0497A80447B28C5EA2A65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86B4608B140B496308409CC538AD38">
    <w:name w:val="DD186B4608B140B496308409CC538AD38"/>
    <w:rsid w:val="00115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AB3A4B60B4E699FF4D510759446D71">
    <w:name w:val="226AB3A4B60B4E699FF4D510759446D7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E081E43DD24F528178D9337D2F2C741">
    <w:name w:val="34E081E43DD24F528178D9337D2F2C74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748D963FEFB4DDE963651D0B0BDC09E1">
    <w:name w:val="6748D963FEFB4DDE963651D0B0BDC09E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AF1A1B518F40EF944D2BD07D3B91211">
    <w:name w:val="89AF1A1B518F40EF944D2BD07D3B9121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7E9B8AE73A04B75A7D2A1B25CE920F41">
    <w:name w:val="D7E9B8AE73A04B75A7D2A1B25CE920F4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57769378FBF47DC85D33F283AF82FED1">
    <w:name w:val="A57769378FBF47DC85D33F283AF82FED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53EB8715F640E19A73A1E5D5479BA58">
    <w:name w:val="E653EB8715F640E19A73A1E5D5479BA58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930D7D6DB934EB7BA5DD1763ED391816">
    <w:name w:val="0930D7D6DB934EB7BA5DD1763ED391816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21CC543D14746E79F740CBB9E17E2614">
    <w:name w:val="921CC543D14746E79F740CBB9E17E2614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2">
    <w:name w:val="059C6ACE51104FA4BAA0969F6EBA025A2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2">
    <w:name w:val="F19C38CCCE36490C8CF3B007DD2618372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2">
    <w:name w:val="6B6945B62A65425AA313AEF9CAF884642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246D8DE956A43C9891CB3D9D4CDA6301">
    <w:name w:val="3246D8DE956A43C9891CB3D9D4CDA630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4C15D1633B434F9026D0A0EBC4DB932">
    <w:name w:val="EB4C15D1633B434F9026D0A0EBC4DB93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5436F399D4C41C5A812467DC028783B2">
    <w:name w:val="65436F399D4C41C5A812467DC028783B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9451A78034F45CFA09B136BA078D74B2">
    <w:name w:val="C9451A78034F45CFA09B136BA078D74B2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FA52599321B4CA4BC09243DCBA2D7A11">
    <w:name w:val="BFA52599321B4CA4BC09243DCBA2D7A1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A9CB033C2D40DB9E3866AFF73970A51">
    <w:name w:val="42A9CB033C2D40DB9E3866AFF73970A51"/>
    <w:rsid w:val="001154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EFD7FED4104DEBAAF0A74DE6E666AE">
    <w:name w:val="16EFD7FED4104DEBAAF0A74DE6E666AE"/>
    <w:rsid w:val="00C96A63"/>
    <w:pPr>
      <w:spacing w:after="160" w:line="259" w:lineRule="auto"/>
    </w:pPr>
  </w:style>
  <w:style w:type="paragraph" w:customStyle="1" w:styleId="965B4E0FD8DA44D18F52F6E562FAA511">
    <w:name w:val="965B4E0FD8DA44D18F52F6E562FAA511"/>
    <w:rsid w:val="00C96A63"/>
    <w:pPr>
      <w:spacing w:after="160" w:line="259" w:lineRule="auto"/>
    </w:pPr>
  </w:style>
  <w:style w:type="paragraph" w:customStyle="1" w:styleId="EBEEB380637949BBA9F38C968F33AAA3">
    <w:name w:val="EBEEB380637949BBA9F38C968F33AAA3"/>
    <w:rsid w:val="00C96A6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kartacni_znacka xmlns="2a0df9b3-4f6a-40d6-bafe-bfa29ec52e7f">A20</skartacni_znacka>
    <zduvodneni xmlns="d70ce041-a8a7-4f08-b900-fdb15ab0aa68" xsi:nil="true"/>
    <platnost_do xmlns="d70ce041-a8a7-4f08-b900-fdb15ab0aa68">2099-12-30T23:00:00+00:00</platnost_do>
    <typ_lhuty_pro_vyrizeni xmlns="d70ce041-a8a7-4f08-b900-fdb15ab0aa68">Střední</typ_lhuty_pro_vyrizeni>
    <navrh_na_rozhodnuti xmlns="d70ce041-a8a7-4f08-b900-fdb15ab0aa68" xsi:nil="true"/>
    <prilohy_dokumentu xmlns="d70ce041-a8a7-4f08-b900-fdb15ab0aa68"/>
    <hierarchie_utvaru xmlns="2a0df9b3-4f6a-40d6-bafe-bfa29ec52e7f">/</hierarchie_utvaru>
    <pripodepisovatele xmlns="d70ce041-a8a7-4f08-b900-fdb15ab0aa68">
      <UserInfo>
        <DisplayName/>
        <AccountId xsi:nil="true"/>
        <AccountType/>
      </UserInfo>
    </pripodepisovatele>
    <uzivatelsky_atribut_8 xmlns="2a0df9b3-4f6a-40d6-bafe-bfa29ec52e7f" xsi:nil="true"/>
    <typ_podpisu xmlns="2a0df9b3-4f6a-40d6-bafe-bfa29ec52e7f">nepodepisováno</typ_podpisu>
    <uzivatelsky_atribut_9 xmlns="2a0df9b3-4f6a-40d6-bafe-bfa29ec52e7f" xsi:nil="true"/>
    <kategorie_dokumentu_SSHR xmlns="d70ce041-a8a7-4f08-b900-fdb15ab0aa68">Vzory dokumentů</kategorie_dokumentu_SSHR>
    <schvalovatel xmlns="2a0df9b3-4f6a-40d6-bafe-bfa29ec52e7f">
      <UserInfo>
        <DisplayName/>
        <AccountId xsi:nil="true"/>
        <AccountType/>
      </UserInfo>
    </schvalovatel>
    <zpracovatel xmlns="2a0df9b3-4f6a-40d6-bafe-bfa29ec52e7f">
      <UserInfo>
        <DisplayName/>
        <AccountId xsi:nil="true"/>
        <AccountType/>
      </UserInfo>
    </zpracovatel>
    <cislo_evidencni xmlns="2a0df9b3-4f6a-40d6-bafe-bfa29ec52e7f" xsi:nil="true"/>
    <tematicka_oblast xmlns="2a0df9b3-4f6a-40d6-bafe-bfa29ec52e7f">
      <Value>Legislativa</Value>
      <Value>Řízení Správy</Value>
    </tematicka_oblast>
    <stav_WF xmlns="d70ce041-a8a7-4f08-b900-fdb15ab0aa68" xsi:nil="true"/>
    <platnost_od xmlns="d70ce041-a8a7-4f08-b900-fdb15ab0aa68">2017-10-31T23:00:00+00:00</platnost_od>
    <jazyk_dokumentu xmlns="2a0df9b3-4f6a-40d6-bafe-bfa29ec52e7f">Český</jazyk_dokumentu>
    <pokyny_kancelari xmlns="d70ce041-a8a7-4f08-b900-fdb15ab0aa68" xsi:nil="true"/>
    <vec xmlns="2a0df9b3-4f6a-40d6-bafe-bfa29ec52e7f">Kupní smlouva - do 300t - SSHR kupující - stav k 1.11.2017</vec>
    <uzivatelsky_atribut_2 xmlns="2a0df9b3-4f6a-40d6-bafe-bfa29ec52e7f" xsi:nil="true"/>
    <uzivatelsky_atribut_3 xmlns="2a0df9b3-4f6a-40d6-bafe-bfa29ec52e7f" xsi:nil="true"/>
    <typ_prilohy xmlns="2a0df9b3-4f6a-40d6-bafe-bfa29ec52e7f">k základnímu dokumentu</typ_prilohy>
    <oblast_vyuziti xmlns="d70ce041-a8a7-4f08-b900-fdb15ab0aa68">Vzory smluv</oblast_vyuziti>
    <lhuta_pro_vyrizeni xmlns="d70ce041-a8a7-4f08-b900-fdb15ab0aa68" xsi:nil="true"/>
    <uzivatelsky_atribut_1 xmlns="2a0df9b3-4f6a-40d6-bafe-bfa29ec52e7f" xsi:nil="true"/>
    <ID_workflow xmlns="2a0df9b3-4f6a-40d6-bafe-bfa29ec52e7f" xsi:nil="true"/>
    <uzivatelsky_atribut_6 xmlns="2a0df9b3-4f6a-40d6-bafe-bfa29ec52e7f" xsi:nil="true"/>
    <cislo_jednaci xmlns="2a0df9b3-4f6a-40d6-bafe-bfa29ec52e7f" xsi:nil="true"/>
    <utvar xmlns="2a0df9b3-4f6a-40d6-bafe-bfa29ec52e7f">
      <UserInfo>
        <DisplayName/>
        <AccountId xsi:nil="true"/>
        <AccountType/>
      </UserInfo>
    </utvar>
    <Vymaz xmlns="d70ce041-a8a7-4f08-b900-fdb15ab0aa68">NE</Vymaz>
    <podkategorie_dokumentu_SSHR xmlns="d70ce041-a8a7-4f08-b900-fdb15ab0aa68">Šablony</podkategorie_dokumentu_SSHR>
    <uzivatelsky_atribut_7 xmlns="2a0df9b3-4f6a-40d6-bafe-bfa29ec52e7f" xsi:nil="true"/>
    <podoblast_vyuziti xmlns="d70ce041-a8a7-4f08-b900-fdb15ab0aa68">Vzory smluv : OPR</podoblast_vyuziti>
    <uzivatelsky_atribut_4 xmlns="2a0df9b3-4f6a-40d6-bafe-bfa29ec52e7f" xsi:nil="true"/>
    <typ_dokumentu_dle_spisoveho_planu xmlns="2a0df9b3-4f6a-40d6-bafe-bfa29ec52e7f">10.4.1 - příkazy předsedy</typ_dokumentu_dle_spisoveho_planu>
    <uzivatelsky_atribut_5 xmlns="2a0df9b3-4f6a-40d6-bafe-bfa29ec52e7f" xsi:nil="true"/>
    <uzivatelsky_atribut_10 xmlns="2a0df9b3-4f6a-40d6-bafe-bfa29ec52e7f" xsi:nil="true"/>
    <cislo_jednaci_puvodce xmlns="2a0df9b3-4f6a-40d6-bafe-bfa29ec52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SSHR" ma:contentTypeID="0x01010032F441348E9F4645A0D7875855955D32001D75AF42B8446543BE0A2A44AB90DCF5" ma:contentTypeVersion="43" ma:contentTypeDescription="" ma:contentTypeScope="" ma:versionID="c3490fb151c793ead1e4cf7ce4f7b0da">
  <xsd:schema xmlns:xsd="http://www.w3.org/2001/XMLSchema" xmlns:xs="http://www.w3.org/2001/XMLSchema" xmlns:p="http://schemas.microsoft.com/office/2006/metadata/properties" xmlns:ns2="2a0df9b3-4f6a-40d6-bafe-bfa29ec52e7f" xmlns:ns3="d70ce041-a8a7-4f08-b900-fdb15ab0aa68" targetNamespace="http://schemas.microsoft.com/office/2006/metadata/properties" ma:root="true" ma:fieldsID="02ef98144431ff5b54efa0f8634a92af" ns2:_="" ns3:_="">
    <xsd:import namespace="2a0df9b3-4f6a-40d6-bafe-bfa29ec52e7f"/>
    <xsd:import namespace="d70ce041-a8a7-4f08-b900-fdb15ab0aa68"/>
    <xsd:element name="properties">
      <xsd:complexType>
        <xsd:sequence>
          <xsd:element name="documentManagement">
            <xsd:complexType>
              <xsd:all>
                <xsd:element ref="ns2:hierarchie_utvaru"/>
                <xsd:element ref="ns2:ID_workflow" minOccurs="0"/>
                <xsd:element ref="ns2:skartacni_znacka" minOccurs="0"/>
                <xsd:element ref="ns2:vec" minOccurs="0"/>
                <xsd:element ref="ns3:kategorie_dokumentu_SSHR" minOccurs="0"/>
                <xsd:element ref="ns3:podkategorie_dokumentu_SSHR" minOccurs="0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2:typ_podpisu" minOccurs="0"/>
                <xsd:element ref="ns2:typ_prilohy" minOccurs="0"/>
                <xsd:element ref="ns2:utvar" minOccurs="0"/>
                <xsd:element ref="ns3:pokyny_kancelari" minOccurs="0"/>
                <xsd:element ref="ns3:zduvodneni" minOccurs="0"/>
                <xsd:element ref="ns3:lhuta_pro_vyrizeni" minOccurs="0"/>
                <xsd:element ref="ns3:typ_lhuty_pro_vyrizeni" minOccurs="0"/>
                <xsd:element ref="ns3:navrh_na_rozhodnuti" minOccurs="0"/>
                <xsd:element ref="ns3:stav_WF" minOccurs="0"/>
                <xsd:element ref="ns2:schvalovatel" minOccurs="0"/>
                <xsd:element ref="ns3:pripodepisovatele" minOccurs="0"/>
                <xsd:element ref="ns2:zpracovatel" minOccurs="0"/>
                <xsd:element ref="ns3:prilohy_dokumentu" minOccurs="0"/>
                <xsd:element ref="ns3:oblast_vyuziti" minOccurs="0"/>
                <xsd:element ref="ns3:podoblast_vyuziti" minOccurs="0"/>
                <xsd:element ref="ns3:platnost_od" minOccurs="0"/>
                <xsd:element ref="ns3:platnost_do" minOccurs="0"/>
                <xsd:element ref="ns3:Vymaz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f9b3-4f6a-40d6-bafe-bfa29ec52e7f" elementFormDefault="qualified">
    <xsd:import namespace="http://schemas.microsoft.com/office/2006/documentManagement/types"/>
    <xsd:import namespace="http://schemas.microsoft.com/office/infopath/2007/PartnerControls"/>
    <xsd:element name="hierarchie_utvaru" ma:index="2" ma:displayName="Hierarchie útvaru" ma:default="/OKK" ma:format="Dropdown" ma:indexed="true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KS/ReZVKV"/>
          <xsd:enumeration value="/OBKŘ"/>
          <xsd:enumeration value="/OBKŘ/OdBKŘ"/>
          <xsd:enumeration value="/OdKD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dK"/>
          <xsd:enumeration value="/OLOG"/>
          <xsd:enumeration value="/OLOG/OdRSK"/>
          <xsd:enumeration value="/OsIA/ReK"/>
          <xsd:enumeration value="/OSK"/>
          <xsd:enumeration value="/OSK/OdSTR"/>
          <xsd:enumeration value="/SeEP/OdPers"/>
          <xsd:enumeration value="/SeEP/OLP/OdPrav"/>
          <xsd:enumeration value="/SeEP/OVZN/OdMKK"/>
          <xsd:enumeration value="/SeMP"/>
          <xsd:enumeration value="/SeMP/OI/OdSAS"/>
          <xsd:enumeration value="/SeMP/OMAJ"/>
          <xsd:enumeration value="/SeMP/OZAK"/>
          <xsd:enumeration value="/SeMP/OZAK/OdZVZ"/>
          <xsd:enumeration value="/SePE/OE/OdMA"/>
          <xsd:enumeration value="/SePE/OI/OdRICT"/>
          <xsd:enumeration value="/SeŘÍZ"/>
          <xsd:enumeration value="/SeŘÍZ/OE"/>
          <xsd:enumeration value="/SeŘÍZ/OE/OdRAF"/>
          <xsd:enumeration value="/SeŘÍZ/OE/OdU"/>
          <xsd:enumeration value="/SeEP/OE/OdÚ"/>
          <xsd:enumeration value="/SeŘÍZ/OKP"/>
          <xsd:enumeration value="/SeŘÍZ/OKP/OdPA"/>
          <xsd:enumeration value="/SeŘÍZ/OPER"/>
          <xsd:enumeration value="/SeŘÍZ/OPER/OdPM"/>
          <xsd:enumeration value="/SeSHR"/>
          <xsd:enumeration value="/SeSHR/OKK/OdKon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RHO"/>
          <xsd:enumeration value="/SeSHR/OPH/OdSR"/>
          <xsd:enumeration value="/SeSHR/OPH/ReHM"/>
          <xsd:enumeration value="/SeSHR/OPH/ÚHM"/>
          <xsd:enumeration value="/SeSHR/OPKS/OdRHO"/>
          <xsd:enumeration value="/SeSHR/OPPK"/>
          <xsd:enumeration value="/SeSHR/ORRP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  <xsd:enumeration value="/SePT/OI/OdRICT"/>
          <xsd:enumeration value="/Sep/Závody/NC ZHP"/>
          <xsd:enumeration value="N/A"/>
        </xsd:restriction>
      </xsd:simpleType>
    </xsd:element>
    <xsd:element name="ID_workflow" ma:index="3" nillable="true" ma:displayName="ID workflow" ma:internalName="ID_workflow" ma:readOnly="false">
      <xsd:simpleType>
        <xsd:restriction base="dms:Text">
          <xsd:maxLength value="255"/>
        </xsd:restriction>
      </xsd:simpleType>
    </xsd:element>
    <xsd:element name="skartacni_znacka" ma:index="4" nillable="true" ma:displayName="Skartační značka" ma:format="Dropdown" ma:indexed="true" ma:internalName="skartacni_znacka" ma:readOnly="false">
      <xsd:simpleType>
        <xsd:restriction base="dms:Choice">
          <xsd:enumeration value="A20"/>
          <xsd:enumeration value="V5"/>
          <xsd:enumeration value="V10"/>
          <xsd:enumeration value="S5"/>
          <xsd:enumeration value="S10"/>
          <xsd:enumeration value="N/A"/>
        </xsd:restriction>
      </xsd:simpleType>
    </xsd:element>
    <xsd:element name="vec" ma:index="5" nillable="true" ma:displayName="Věc" ma:internalName="vec" ma:readOnly="false">
      <xsd:simpleType>
        <xsd:restriction base="dms:Text">
          <xsd:maxLength value="255"/>
        </xsd:restriction>
      </xsd:simpleType>
    </xsd:element>
    <xsd:element name="tematicka_oblast" ma:index="8" nillable="true" ma:displayName="Tématická oblast" ma:internalName="tematicka_oblas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  <xsd:enumeration value="Tematicka oblas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9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0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1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2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3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14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15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16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17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18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19" ma:displayName="Typ dokumentu dle spisového plánu" ma:format="Dropdown" ma:indexed="true" ma:internalName="typ_dokumentu_dle_spisoveho_planu">
      <xsd:simpleType>
        <xsd:restriction base="dms:Choice">
          <xsd:enumeration value="10.3.1 - směrnice předsedy"/>
          <xsd:enumeration value="10.4.1 - příkazy předsedy"/>
          <xsd:enumeration value="10.4.2 - rozhodnutí předsedy"/>
          <xsd:enumeration value="10.4.3"/>
          <xsd:enumeration value="10.4.4 - pokyny vedoucích zaměstnanců Správy"/>
          <xsd:enumeration value="10.7.1"/>
          <xsd:enumeration value="20.2.1.4"/>
          <xsd:enumeration value="30.2.1"/>
          <xsd:enumeration value="51.1"/>
          <xsd:enumeration value="70.4.1"/>
          <xsd:enumeration value="80.4.1"/>
          <xsd:enumeration value="80.4.2"/>
          <xsd:enumeration value="80.4.3"/>
          <xsd:enumeration value="90.13"/>
          <xsd:enumeration value="90.15.1"/>
          <xsd:enumeration value="110.5.2."/>
          <xsd:enumeration value="110.5.3."/>
          <xsd:enumeration value="120.4.4."/>
          <xsd:enumeration value="120.5.2."/>
          <xsd:enumeration value="120.7"/>
          <xsd:enumeration value="120.8"/>
          <xsd:enumeration value="N/A"/>
        </xsd:restriction>
      </xsd:simpleType>
    </xsd:element>
    <xsd:element name="cislo_jednaci_puvodce" ma:index="20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1" nillable="true" ma:displayName="Jazyk dokumentu" ma:default="Český" ma:format="Dropdown" ma:internalName="jazyk_dokumentu" ma:readOnly="false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2" nillable="true" ma:displayName="Číslo jednací" ma:indexed="true" ma:internalName="cislo_jednaci" ma:readOnly="false">
      <xsd:simpleType>
        <xsd:restriction base="dms:Text">
          <xsd:maxLength value="255"/>
        </xsd:restriction>
      </xsd:simpleType>
    </xsd:element>
    <xsd:element name="cislo_evidencni" ma:index="23" nillable="true" ma:displayName="Číslo evidenční" ma:internalName="cislo_evidencni">
      <xsd:simpleType>
        <xsd:restriction base="dms:Text">
          <xsd:maxLength value="255"/>
        </xsd:restriction>
      </xsd:simpleType>
    </xsd:element>
    <xsd:element name="typ_podpisu" ma:index="24" nillable="true" ma:displayName="Typ podpisu" ma:default="elektronicky" ma:format="Dropdown" ma:internalName="typ_podpisu">
      <xsd:simpleType>
        <xsd:restriction base="dms:Choice">
          <xsd:enumeration value="elektronicky"/>
          <xsd:enumeration value="listinně"/>
          <xsd:enumeration value="nepodepisováno"/>
          <xsd:enumeration value="EOD"/>
        </xsd:restriction>
      </xsd:simpleType>
    </xsd:element>
    <xsd:element name="typ_prilohy" ma:index="25" nillable="true" ma:displayName="Typ přilohy" ma:default="aktuální platné znění" ma:format="Dropdown" ma:indexed="true" ma:internalName="typ_prilohy">
      <xsd:simpleType>
        <xsd:restriction base="dms:Choice">
          <xsd:enumeration value="základní dokument"/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k dokumentu - Příloha 00"/>
          <xsd:enumeration value="k dokumentu - Příloha 01"/>
          <xsd:enumeration value="k dokumentu - Příloha 01a"/>
          <xsd:enumeration value="k dokumentu - Příloha 01-03"/>
          <xsd:enumeration value="k dokumentu - Příloha 01-04"/>
          <xsd:enumeration value="k dokumentu - Příloha 02"/>
          <xsd:enumeration value="k dokumentu - Příloha 02a"/>
          <xsd:enumeration value="k dokumentu - Příloha 02b"/>
          <xsd:enumeration value="k dokumentu - Příloha 02c"/>
          <xsd:enumeration value="k dokumentu - Příloha 02-1"/>
          <xsd:enumeration value="k dokumentu - Příloha 02-2"/>
          <xsd:enumeration value="k dokumentu - Příloha 02-3"/>
          <xsd:enumeration value="k dokumentu - Příloha 03"/>
          <xsd:enumeration value="k dokumentu - Příloha 03-05"/>
          <xsd:enumeration value="k dokumentu - Příloha 03a"/>
          <xsd:enumeration value="k dokumentu - Příloha 03b"/>
          <xsd:enumeration value="k dokumentu - Příloha 04"/>
          <xsd:enumeration value="k dokumentu - Příloha 05"/>
          <xsd:enumeration value="k dokumentu - Příloha 05a"/>
          <xsd:enumeration value="k dokumentu - Příloha 06"/>
          <xsd:enumeration value="k dokumentu - Příloha 07"/>
          <xsd:enumeration value="k dokumentu - Příloha 08"/>
          <xsd:enumeration value="k dokumentu - Příloha 09"/>
          <xsd:enumeration value="k dokumentu - Příloha 10"/>
          <xsd:enumeration value="k dokumentu - Příloha 11"/>
          <xsd:enumeration value="k dokumentu - Příloha 12"/>
          <xsd:enumeration value="k dokumentu - Příloha 13"/>
          <xsd:enumeration value="k dokumentu - Příloha 14"/>
          <xsd:enumeration value="k dokumentu - Příloha 15"/>
          <xsd:enumeration value="k dokumentu - Příloha 16"/>
          <xsd:enumeration value="k dokumentu - Příloha 17"/>
          <xsd:enumeration value="k dokumentu - Příloha 18"/>
          <xsd:enumeration value="k dokumentu - Příloha 19"/>
          <xsd:enumeration value="k dokumentu - Příloha 20"/>
          <xsd:enumeration value="k dokumentu - Příloha 21"/>
          <xsd:enumeration value="k dokumentu - Příloha 22"/>
          <xsd:enumeration value="novela"/>
          <xsd:enumeration value="novela přílohy"/>
          <xsd:enumeration value="novela 01"/>
          <xsd:enumeration value="novela 02"/>
          <xsd:enumeration value="novela 03"/>
          <xsd:enumeration value="novela 04"/>
          <xsd:enumeration value="novela 05"/>
          <xsd:enumeration value="aktuální platné znění"/>
          <xsd:enumeration value="úplné znění"/>
          <xsd:enumeration value="zdrojový text"/>
          <xsd:enumeration value="změny"/>
        </xsd:restriction>
      </xsd:simpleType>
    </xsd:element>
    <xsd:element name="utvar" ma:index="26" nillable="true" ma:displayName="Útvar" ma:indexed="true" ma:list="UserInfo" ma:SearchPeopleOnly="false" ma:SharePointGroup="0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" ma:index="33" nillable="true" ma:displayName="Schvalovatel" ma:indexed="true" ma:list="UserInfo" ma:SearchPeopleOnly="false" ma:SharePointGroup="0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35" nillable="true" ma:displayName="Zpracovatel" ma:list="UserInfo" ma:SharePointGroup="0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4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e041-a8a7-4f08-b900-fdb15ab0aa68" elementFormDefault="qualified">
    <xsd:import namespace="http://schemas.microsoft.com/office/2006/documentManagement/types"/>
    <xsd:import namespace="http://schemas.microsoft.com/office/infopath/2007/PartnerControls"/>
    <xsd:element name="kategorie_dokumentu_SSHR" ma:index="6" nillable="true" ma:displayName="Kategorie dokumentu SSHR" ma:default="Vzory dokumentů" ma:format="Dropdown" ma:indexed="true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7" nillable="true" ma:displayName="Podkategorie dokumentu SSHR" ma:default="Šablony" ma:format="Dropdown" ma:indexed="true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pokyny_kancelari" ma:index="27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28" nillable="true" ma:displayName="Zdůvodnění" ma:internalName="zduvodneni">
      <xsd:simpleType>
        <xsd:restriction base="dms:Note">
          <xsd:maxLength value="255"/>
        </xsd:restriction>
      </xsd:simpleType>
    </xsd:element>
    <xsd:element name="lhuta_pro_vyrizeni" ma:index="29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0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1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2" nillable="true" ma:displayName="Stav WF" ma:internalName="stav_WF" ma:percentage="FALSE">
      <xsd:simpleType>
        <xsd:restriction base="dms:Number"/>
      </xsd:simpleType>
    </xsd:element>
    <xsd:element name="pripodepisovatele" ma:index="34" nillable="true" ma:displayName="Připodepisovatelé" ma:list="UserInfo" ma:SharePointGroup="0" ma:internalName="pripodepis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36" nillable="true" ma:displayName="Přílohy dokumentu" ma:list="{d70ce041-a8a7-4f08-b900-fdb15ab0aa68}" ma:internalName="prilohy_dokumentu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37" nillable="true" ma:displayName="Oblast využití" ma:format="Dropdown" ma:indexed="true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38" nillable="true" ma:displayName="Podoblast využití" ma:format="Dropdown" ma:indexed="true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39" nillable="true" ma:displayName="Platnost od" ma:format="DateOnly" ma:internalName="platnost_od">
      <xsd:simpleType>
        <xsd:restriction base="dms:DateTime"/>
      </xsd:simpleType>
    </xsd:element>
    <xsd:element name="platnost_do" ma:index="40" nillable="true" ma:displayName="Platnost do" ma:format="DateOnly" ma:internalName="platnost_do">
      <xsd:simpleType>
        <xsd:restriction base="dms:DateTime"/>
      </xsd:simpleType>
    </xsd:element>
    <xsd:element name="Vymaz" ma:index="41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AD65D-99A7-4229-8918-8902699A0145}">
  <ds:schemaRefs>
    <ds:schemaRef ds:uri="http://schemas.microsoft.com/office/2006/metadata/properties"/>
    <ds:schemaRef ds:uri="2a0df9b3-4f6a-40d6-bafe-bfa29ec52e7f"/>
    <ds:schemaRef ds:uri="d70ce041-a8a7-4f08-b900-fdb15ab0aa68"/>
  </ds:schemaRefs>
</ds:datastoreItem>
</file>

<file path=customXml/itemProps2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3033E-83A7-4C23-9AFC-F5D8C4F39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df9b3-4f6a-40d6-bafe-bfa29ec52e7f"/>
    <ds:schemaRef ds:uri="d70ce041-a8a7-4f08-b900-fdb15ab0a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1336BC-763C-4584-A8CD-B0BEC00C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příprava úpravy</Template>
  <TotalTime>14</TotalTime>
  <Pages>7</Pages>
  <Words>1982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- do 300t - SSHR kupující_ 27.10.2017</vt:lpstr>
    </vt:vector>
  </TitlesOfParts>
  <Company>Správa státních hmotných rezerv ČR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do 300t - SSHR kupující_ 27.10.2017</dc:title>
  <dc:subject/>
  <dc:creator>Job</dc:creator>
  <cp:keywords/>
  <dc:description/>
  <cp:lastModifiedBy>Okrouhlická Jana</cp:lastModifiedBy>
  <cp:revision>3</cp:revision>
  <cp:lastPrinted>2017-12-07T07:54:00Z</cp:lastPrinted>
  <dcterms:created xsi:type="dcterms:W3CDTF">2020-03-04T07:44:00Z</dcterms:created>
  <dcterms:modified xsi:type="dcterms:W3CDTF">2020-03-04T07:45:00Z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0x01010032F441348E9F4645A0D7875855955D32001D75AF42B8446543BE0A2A44AB90DCF5</vt:lpwstr>
  </property>
  <property fmtid="{D5CDD505-2E9C-101B-9397-08002B2CF9AE}" pid="3" name="Order">
    <vt:r8>20800</vt:r8>
  </property>
</Properties>
</file>