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42F7"/>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A137-AFE6-4A87-99EF-71402538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2020-03-03T13:20:00Z</dcterms:created>
  <dcterms:modified xsi:type="dcterms:W3CDTF">2020-03-03T13:20:00Z</dcterms:modified>
</cp:coreProperties>
</file>