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9-006/H8900/17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57661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DIPRO, spol. s 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57661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Modřanská 11/1387</w:t>
            </w:r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857661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    Praha 4 - Modřany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85766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857661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85766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857661">
              <w:rPr>
                <w:rFonts w:ascii="Arial" w:hAnsi="Arial" w:cs="Arial"/>
                <w:sz w:val="20"/>
              </w:rPr>
              <w:t>2.1.2017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Autorský dozor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pro akci:</w:t>
            </w:r>
          </w:p>
          <w:p w:rsidR="00857661" w:rsidRPr="00857661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„Rekonstrukce kanalizace, ul. Nuselská, Praha 4“</w:t>
            </w:r>
          </w:p>
          <w:p w:rsidR="00F77130" w:rsidRPr="00C23CBD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č. akce: 1/1/H89/00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857661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nepřesáhne částku 173 000,- Kč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bez DPH.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683C6C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683C6C" w:rsidRDefault="00683C6C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2" w:name="_GoBack"/>
          <w:bookmarkEnd w:id="2"/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83C6C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57661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B77CA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4BD2-01D5-4017-A370-63128DBF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191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2017-01-05T07:12:00Z</cp:lastPrinted>
  <dcterms:created xsi:type="dcterms:W3CDTF">2017-01-06T08:12:00Z</dcterms:created>
  <dcterms:modified xsi:type="dcterms:W3CDTF">2017-01-18T08:26:00Z</dcterms:modified>
</cp:coreProperties>
</file>