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421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421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421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421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421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421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421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421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4215"/>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435B-0F1B-4617-AB70-14FEC874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2020-03-03T07:51:00Z</dcterms:created>
  <dcterms:modified xsi:type="dcterms:W3CDTF">2020-03-03T07:51:00Z</dcterms:modified>
</cp:coreProperties>
</file>