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A4CF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A4CF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A4CF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A4CF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A4CF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A4CF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A4CF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A4CF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4CFC"/>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D6FAF-2201-4D36-98EA-CDD421CD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2020-03-02T09:30:00Z</dcterms:created>
  <dcterms:modified xsi:type="dcterms:W3CDTF">2020-03-02T09:30:00Z</dcterms:modified>
</cp:coreProperties>
</file>