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r>
        <w:drawing>
          <wp:anchor simplePos="0" relativeHeight="251658241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158750</wp:posOffset>
            </wp:positionV>
            <wp:extent cx="7556500" cy="10388600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56500" cy="1038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1484395</wp:posOffset>
            </wp:positionH>
            <wp:positionV relativeFrom="page">
              <wp:posOffset>5893519</wp:posOffset>
            </wp:positionV>
            <wp:extent cx="2588414" cy="162372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88414" cy="162372"/>
                    </a:xfrm>
                    <a:custGeom>
                      <a:rect l="l" t="t" r="r" b="b"/>
                      <a:pathLst>
                        <a:path w="2626514" h="200473">
                          <a:moveTo>
                            <a:pt x="0" y="200473"/>
                          </a:moveTo>
                          <a:lnTo>
                            <a:pt x="2626514" y="200473"/>
                          </a:lnTo>
                          <a:lnTo>
                            <a:pt x="2626514" y="0"/>
                          </a:lnTo>
                          <a:lnTo>
                            <a:pt x="0" y="0"/>
                          </a:lnTo>
                          <a:lnTo>
                            <a:pt x="0" y="200473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0286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br w:type="page"/>
      </w:r>
    </w:p>
    <w:p>
      <w:r>
        <w:drawing>
          <wp:anchor simplePos="0" relativeHeight="251658241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158750</wp:posOffset>
            </wp:positionV>
            <wp:extent cx="7556500" cy="10388600"/>
            <wp:effectExtent l="0" t="0" r="0" b="0"/>
            <wp:wrapNone/>
            <wp:docPr id="102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spect="0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56500" cy="1038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1544698</wp:posOffset>
            </wp:positionH>
            <wp:positionV relativeFrom="page">
              <wp:posOffset>3049678</wp:posOffset>
            </wp:positionV>
            <wp:extent cx="1813745" cy="668047"/>
            <wp:effectExtent l="0" t="0" r="0" b="0"/>
            <wp:wrapNone/>
            <wp:docPr id="103" name="Freeform 1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13745" cy="668047"/>
                    </a:xfrm>
                    <a:custGeom>
                      <a:rect l="l" t="t" r="r" b="b"/>
                      <a:pathLst>
                        <a:path w="1851846" h="706148">
                          <a:moveTo>
                            <a:pt x="0" y="706148"/>
                          </a:moveTo>
                          <a:lnTo>
                            <a:pt x="1851846" y="706148"/>
                          </a:lnTo>
                          <a:lnTo>
                            <a:pt x="1851846" y="0"/>
                          </a:lnTo>
                          <a:lnTo>
                            <a:pt x="0" y="0"/>
                          </a:lnTo>
                          <a:lnTo>
                            <a:pt x="0" y="70614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014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3683155</wp:posOffset>
            </wp:positionH>
            <wp:positionV relativeFrom="page">
              <wp:posOffset>3207412</wp:posOffset>
            </wp:positionV>
            <wp:extent cx="1860132" cy="589181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60132" cy="589181"/>
                    </a:xfrm>
                    <a:custGeom>
                      <a:rect l="l" t="t" r="r" b="b"/>
                      <a:pathLst>
                        <a:path w="1898233" h="627281">
                          <a:moveTo>
                            <a:pt x="0" y="627281"/>
                          </a:moveTo>
                          <a:lnTo>
                            <a:pt x="1898233" y="627281"/>
                          </a:lnTo>
                          <a:lnTo>
                            <a:pt x="1898233" y="0"/>
                          </a:lnTo>
                          <a:lnTo>
                            <a:pt x="0" y="0"/>
                          </a:lnTo>
                          <a:lnTo>
                            <a:pt x="0" y="62728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192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3330612</wp:posOffset>
            </wp:positionH>
            <wp:positionV relativeFrom="page">
              <wp:posOffset>3805871</wp:posOffset>
            </wp:positionV>
            <wp:extent cx="955579" cy="185568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55579" cy="185568"/>
                    </a:xfrm>
                    <a:custGeom>
                      <a:rect l="l" t="t" r="r" b="b"/>
                      <a:pathLst>
                        <a:path w="993679" h="223669">
                          <a:moveTo>
                            <a:pt x="0" y="223669"/>
                          </a:moveTo>
                          <a:lnTo>
                            <a:pt x="993679" y="223669"/>
                          </a:lnTo>
                          <a:lnTo>
                            <a:pt x="993679" y="0"/>
                          </a:lnTo>
                          <a:lnTo>
                            <a:pt x="0" y="0"/>
                          </a:lnTo>
                          <a:lnTo>
                            <a:pt x="0" y="22366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0536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2003933</wp:posOffset>
            </wp:positionH>
            <wp:positionV relativeFrom="page">
              <wp:posOffset>3819788</wp:posOffset>
            </wp:positionV>
            <wp:extent cx="1141128" cy="584541"/>
            <wp:effectExtent l="0" t="0" r="0" b="0"/>
            <wp:wrapNone/>
            <wp:docPr id="106" name="Freeform 1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41128" cy="584541"/>
                    </a:xfrm>
                    <a:custGeom>
                      <a:rect l="l" t="t" r="r" b="b"/>
                      <a:pathLst>
                        <a:path w="1179229" h="622642">
                          <a:moveTo>
                            <a:pt x="0" y="622642"/>
                          </a:moveTo>
                          <a:lnTo>
                            <a:pt x="1179229" y="622642"/>
                          </a:lnTo>
                          <a:lnTo>
                            <a:pt x="1179229" y="0"/>
                          </a:lnTo>
                          <a:lnTo>
                            <a:pt x="0" y="0"/>
                          </a:lnTo>
                          <a:lnTo>
                            <a:pt x="0" y="62264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1922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732920</wp:posOffset>
            </wp:positionH>
            <wp:positionV relativeFrom="page">
              <wp:posOffset>3972883</wp:posOffset>
            </wp:positionV>
            <wp:extent cx="988050" cy="1131969"/>
            <wp:effectExtent l="0" t="0" r="0" b="0"/>
            <wp:wrapNone/>
            <wp:docPr id="107" name="Freeform 1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88050" cy="1131969"/>
                    </a:xfrm>
                    <a:custGeom>
                      <a:rect l="l" t="t" r="r" b="b"/>
                      <a:pathLst>
                        <a:path w="1026150" h="1170069">
                          <a:moveTo>
                            <a:pt x="0" y="1170069"/>
                          </a:moveTo>
                          <a:lnTo>
                            <a:pt x="1026150" y="1170069"/>
                          </a:lnTo>
                          <a:lnTo>
                            <a:pt x="1026150" y="0"/>
                          </a:lnTo>
                          <a:lnTo>
                            <a:pt x="0" y="0"/>
                          </a:lnTo>
                          <a:lnTo>
                            <a:pt x="0" y="117006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22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sectPr>
      <w:type w:val="continuous"/>
      <w:pgSz w:w="11910" w:h="16850"/>
      <w:pgMar w:top="500" w:right="500" w:bottom="400" w:left="4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Relationship Id="rId102" Type="http://schemas.openxmlformats.org/officeDocument/2006/relationships/image" Target="media/image10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2020-02-28T12:42:11Z</dcterms:created>
  <dcterms:modified xsi:type="dcterms:W3CDTF">2020-02-28T12:42:11Z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