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3E7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3E7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3E7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3E7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3E7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3E76">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B3E7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B3E76">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3E76"/>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2009-F338-4857-8B04-A9C283AE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2020-02-28T08:45:00Z</dcterms:created>
  <dcterms:modified xsi:type="dcterms:W3CDTF">2020-02-28T08:45:00Z</dcterms:modified>
</cp:coreProperties>
</file>