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236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236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236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236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236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236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236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236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361"/>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5DBCA-E557-46A0-A83B-ADC003F0D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2020-02-28T09:09:00Z</dcterms:created>
  <dcterms:modified xsi:type="dcterms:W3CDTF">2020-02-28T09:09:00Z</dcterms:modified>
</cp:coreProperties>
</file>