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DF64EF" w:rsidRPr="00DF64EF">
        <w:rPr>
          <w:rFonts w:cs="Arial"/>
          <w:b/>
          <w:sz w:val="28"/>
          <w:szCs w:val="28"/>
        </w:rPr>
        <w:t>CBA-BN-3/2017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DF64EF" w:rsidRPr="00DF64EF">
        <w:rPr>
          <w:b/>
          <w:bCs/>
          <w:sz w:val="24"/>
        </w:rPr>
        <w:t>CZ.03</w:t>
      </w:r>
      <w:r w:rsidR="00DF64EF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DF64EF" w:rsidRPr="00DF64EF">
        <w:t>Dobrovského 1278</w:t>
      </w:r>
      <w:r w:rsidR="00DF64EF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DF64EF" w:rsidRPr="00DF64EF">
        <w:t xml:space="preserve">Ing. </w:t>
      </w:r>
      <w:r w:rsidR="00DF64EF">
        <w:rPr>
          <w:szCs w:val="20"/>
        </w:rPr>
        <w:t>Ivan Loukota</w:t>
      </w:r>
      <w:r w:rsidRPr="00237097">
        <w:rPr>
          <w:rFonts w:cs="Arial"/>
          <w:szCs w:val="20"/>
        </w:rPr>
        <w:t xml:space="preserve">, </w:t>
      </w:r>
      <w:r w:rsidR="00DF64EF" w:rsidRPr="00DF64EF">
        <w:t>ředitel sekce</w:t>
      </w:r>
      <w:r w:rsidR="00DF64EF">
        <w:rPr>
          <w:szCs w:val="20"/>
        </w:rPr>
        <w:t xml:space="preserve"> krajské pobočky ÚP ČR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DF64EF" w:rsidRPr="00DF64EF">
        <w:t>Úřad práce</w:t>
      </w:r>
      <w:r w:rsidR="00DF64EF">
        <w:rPr>
          <w:szCs w:val="20"/>
        </w:rPr>
        <w:t xml:space="preserve"> České republiky - krajská pobočka v Českých Budějovicích, Klavíkova č.p. 1570/7, České Budějovice 3, 370 04 České Budějovice 4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F64EF" w:rsidRPr="00DF64EF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DF64EF" w:rsidRPr="00DF64EF">
        <w:t>37828231/0710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F64EF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F64EF" w:rsidRPr="00DF64EF">
        <w:rPr>
          <w:b/>
        </w:rPr>
        <w:t xml:space="preserve">EGE, </w:t>
      </w:r>
      <w:r w:rsidR="00DF64EF" w:rsidRPr="00DF64EF">
        <w:rPr>
          <w:b/>
          <w:szCs w:val="20"/>
        </w:rPr>
        <w:t>spol. s r.o.</w:t>
      </w:r>
    </w:p>
    <w:p w:rsidR="009D748C" w:rsidRPr="00237097" w:rsidRDefault="00DF64EF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DF64EF">
        <w:rPr>
          <w:noProof/>
        </w:rPr>
        <w:t xml:space="preserve">Ing. </w:t>
      </w:r>
      <w:r>
        <w:rPr>
          <w:noProof/>
          <w:szCs w:val="20"/>
        </w:rPr>
        <w:t>Pavel Kálal, dle plné moci</w:t>
      </w:r>
    </w:p>
    <w:p w:rsidR="009D748C" w:rsidRPr="00237097" w:rsidRDefault="00DF64EF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DF64EF">
        <w:t>Novohradská č</w:t>
      </w:r>
      <w:r>
        <w:rPr>
          <w:szCs w:val="20"/>
        </w:rPr>
        <w:t>.p. 397/34, České Budějovice 6, 370 01 České Budějovice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DF64EF" w:rsidRPr="00DF64EF">
        <w:t>15771695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DF64EF" w:rsidRPr="00DF64EF">
        <w:t>8010-212001603/0300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DF64EF" w:rsidRPr="00DF64EF">
        <w:t>CZ.03</w:t>
      </w:r>
      <w:r w:rsidR="00DF64EF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DF64EF" w:rsidRPr="00DF64EF">
        <w:t>Vzdělávání a</w:t>
      </w:r>
      <w:r w:rsidR="00DF64EF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DF64EF" w:rsidRPr="00DF64EF">
        <w:t>Základní kurz</w:t>
      </w:r>
      <w:r w:rsidR="00DF64EF">
        <w:rPr>
          <w:szCs w:val="20"/>
        </w:rPr>
        <w:t xml:space="preserve"> svařování tavící se elektrodou v aktivním plynu (MAG) dle ČSN 05 0705: ZK 135 1.1 rozšířený o vyšší kurz svařování dle ČSN EN 287-1 1 (ČSN EN ISO 9606-1) v metodě 135 pro materiál 1.1, 1.2, 1.4 v rozsahu maximálně 3 certifikátů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DF64EF" w:rsidRPr="00DF64EF">
        <w:rPr>
          <w:b/>
        </w:rPr>
        <w:t>Základní kurz</w:t>
      </w:r>
      <w:r w:rsidR="00DF64EF" w:rsidRPr="00DF64EF">
        <w:rPr>
          <w:b/>
          <w:szCs w:val="20"/>
        </w:rPr>
        <w:t xml:space="preserve"> svařování dle ČSN 05 0705: ZK 135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DF64EF" w:rsidRPr="00DF64EF">
        <w:t>Základní +</w:t>
      </w:r>
      <w:r w:rsidR="00DF64EF">
        <w:rPr>
          <w:szCs w:val="20"/>
        </w:rPr>
        <w:t xml:space="preserve"> praktická škola, </w:t>
      </w:r>
      <w:r w:rsidR="00DF64EF" w:rsidRPr="00DF64EF">
        <w:t>zdravotní způsobilost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DF64EF" w:rsidRPr="00DF64EF">
        <w:rPr>
          <w:b/>
        </w:rPr>
        <w:t>156,00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DF64EF" w:rsidRPr="00DF64EF">
        <w:t>40,00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DF64EF" w:rsidRPr="00DF64EF">
        <w:t>112,00</w:t>
      </w:r>
      <w:r>
        <w:tab/>
        <w:t>hodin</w:t>
      </w:r>
      <w:r>
        <w:br/>
      </w:r>
      <w:r>
        <w:lastRenderedPageBreak/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DF64EF" w:rsidRPr="00DF64EF">
        <w:t>4,00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DF64EF" w:rsidRPr="00DF64EF">
        <w:t>Denní výuka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DF64EF" w:rsidRPr="00DF64EF">
        <w:t xml:space="preserve">EGE, </w:t>
      </w:r>
      <w:r w:rsidR="00DF64EF">
        <w:rPr>
          <w:szCs w:val="20"/>
        </w:rPr>
        <w:t>spol. s r.o. - svářečská škola, Novohradská č.p. 397/34, České Budějovice 6, 370 01 České Budějovice 1</w:t>
      </w:r>
      <w:r>
        <w:t xml:space="preserve">, </w:t>
      </w:r>
      <w:r w:rsidRPr="007E14A1">
        <w:t>případně další místa určená rekvalifikačním zařízením.</w:t>
      </w:r>
    </w:p>
    <w:p w:rsidR="007E14A1" w:rsidRPr="00DF64EF" w:rsidRDefault="007E14A1" w:rsidP="00DF64EF">
      <w:pPr>
        <w:pStyle w:val="BoddohodyII"/>
        <w:tabs>
          <w:tab w:val="left" w:pos="2880"/>
          <w:tab w:val="right" w:pos="6120"/>
          <w:tab w:val="left" w:pos="6660"/>
        </w:tabs>
        <w:jc w:val="left"/>
        <w:rPr>
          <w:b/>
        </w:rPr>
      </w:pPr>
      <w:r w:rsidRPr="007E14A1">
        <w:t>Doba rekvalifikace:</w:t>
      </w:r>
      <w:r>
        <w:tab/>
        <w:t>zahájení</w:t>
      </w:r>
      <w:r>
        <w:tab/>
      </w:r>
      <w:r w:rsidR="00DF64EF" w:rsidRPr="00DF64EF">
        <w:rPr>
          <w:b/>
        </w:rPr>
        <w:t>9.1</w:t>
      </w:r>
      <w:r w:rsidR="00DF64EF" w:rsidRPr="00DF64EF">
        <w:rPr>
          <w:b/>
          <w:szCs w:val="20"/>
        </w:rPr>
        <w:t>.2017</w:t>
      </w:r>
      <w:r w:rsidR="00812B7A" w:rsidRPr="00DF64EF">
        <w:rPr>
          <w:b/>
        </w:rPr>
        <w:tab/>
      </w:r>
      <w:r w:rsidR="00DF64EF" w:rsidRPr="00DF64EF">
        <w:rPr>
          <w:b/>
          <w:noProof/>
        </w:rPr>
        <w:t>v 7</w:t>
      </w:r>
      <w:r w:rsidR="00DF64EF" w:rsidRPr="00DF64EF">
        <w:rPr>
          <w:b/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DF64EF" w:rsidRPr="00DF64EF">
        <w:rPr>
          <w:b/>
        </w:rPr>
        <w:t>3.2</w:t>
      </w:r>
      <w:r w:rsidR="00DF64EF" w:rsidRPr="00DF64EF">
        <w:rPr>
          <w:b/>
          <w:szCs w:val="20"/>
        </w:rPr>
        <w:t>.2017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DF64EF" w:rsidRPr="00DF64EF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DF64EF" w:rsidRPr="00DF64EF">
        <w:t>Svářečský průkaz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DF64EF" w:rsidRPr="00DF64EF">
        <w:rPr>
          <w:b/>
        </w:rPr>
        <w:t>3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DF64EF" w:rsidRPr="00DF64EF">
        <w:t>17 500</w:t>
      </w:r>
      <w:r w:rsidR="00F14D32">
        <w:tab/>
        <w:t>Kč</w:t>
      </w:r>
      <w:r w:rsidR="00F14D32">
        <w:tab/>
        <w:t xml:space="preserve">(slovy </w:t>
      </w:r>
      <w:r w:rsidR="00DF64EF" w:rsidRPr="00DF64EF">
        <w:t>Sedmnácttisícpětset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DF64EF" w:rsidRPr="00DF64EF">
        <w:rPr>
          <w:b/>
        </w:rPr>
        <w:t>52 500</w:t>
      </w:r>
      <w:r w:rsidR="00607BE0">
        <w:tab/>
        <w:t>Kč</w:t>
      </w:r>
      <w:r w:rsidR="00607BE0">
        <w:tab/>
        <w:t xml:space="preserve">(slovy </w:t>
      </w:r>
      <w:r w:rsidR="00DF64EF" w:rsidRPr="00DF64EF">
        <w:t>Padesátdvatisícepětset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lastRenderedPageBreak/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DF64EF" w:rsidRPr="00DF64EF">
        <w:t>provést do 14 dnů</w:t>
      </w:r>
      <w:r w:rsidR="00DF64EF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 xml:space="preserve">ktur bude stanovena minimálně </w:t>
      </w:r>
      <w:r w:rsidR="00DF64EF">
        <w:t>21</w:t>
      </w:r>
      <w:bookmarkStart w:id="0" w:name="_GoBack"/>
      <w:bookmarkEnd w:id="0"/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DF64EF" w:rsidP="00602438">
      <w:r w:rsidRPr="00DF64EF">
        <w:t>Úřad práce</w:t>
      </w:r>
      <w:r>
        <w:rPr>
          <w:szCs w:val="20"/>
        </w:rPr>
        <w:t xml:space="preserve"> České republiky - kontaktní pracoviště České Budějovice</w:t>
      </w:r>
      <w:r w:rsidR="00A60BC9">
        <w:t xml:space="preserve"> dne </w:t>
      </w:r>
      <w:r w:rsidRPr="00DF64EF">
        <w:t>4.1</w:t>
      </w:r>
      <w:r>
        <w:rPr>
          <w:szCs w:val="20"/>
        </w:rPr>
        <w:t>.2017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DF64EF" w:rsidP="00F35093">
      <w:pPr>
        <w:keepNext/>
        <w:keepLines/>
        <w:jc w:val="center"/>
        <w:rPr>
          <w:rFonts w:cs="Arial"/>
          <w:szCs w:val="20"/>
        </w:rPr>
      </w:pPr>
      <w:r w:rsidRPr="00DF64EF">
        <w:t xml:space="preserve">Ing. </w:t>
      </w:r>
      <w:r>
        <w:rPr>
          <w:szCs w:val="20"/>
        </w:rPr>
        <w:t>Pavel Kálal</w:t>
      </w:r>
      <w:r>
        <w:rPr>
          <w:szCs w:val="20"/>
        </w:rPr>
        <w:tab/>
      </w:r>
      <w:r>
        <w:rPr>
          <w:szCs w:val="20"/>
        </w:rPr>
        <w:br/>
        <w:t>dle plné moci</w:t>
      </w:r>
      <w:r>
        <w:rPr>
          <w:szCs w:val="20"/>
        </w:rPr>
        <w:tab/>
      </w:r>
      <w:r>
        <w:rPr>
          <w:szCs w:val="20"/>
        </w:rPr>
        <w:br/>
        <w:t>EGE, spol. s 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DF64EF" w:rsidP="00135D74">
      <w:pPr>
        <w:tabs>
          <w:tab w:val="center" w:pos="1800"/>
          <w:tab w:val="center" w:pos="7200"/>
        </w:tabs>
        <w:jc w:val="center"/>
      </w:pPr>
      <w:r w:rsidRPr="00DF64EF">
        <w:t xml:space="preserve">Ing. </w:t>
      </w:r>
      <w:r>
        <w:rPr>
          <w:szCs w:val="20"/>
        </w:rPr>
        <w:t>Ivan Loukota</w:t>
      </w:r>
    </w:p>
    <w:p w:rsidR="00DF64EF" w:rsidRDefault="00DF64EF" w:rsidP="002E41FC">
      <w:pPr>
        <w:tabs>
          <w:tab w:val="center" w:pos="1800"/>
          <w:tab w:val="center" w:pos="7200"/>
        </w:tabs>
        <w:jc w:val="center"/>
        <w:rPr>
          <w:szCs w:val="20"/>
        </w:rPr>
      </w:pPr>
      <w:r w:rsidRPr="00DF64EF">
        <w:t>ředitel sekce</w:t>
      </w:r>
      <w:r>
        <w:rPr>
          <w:szCs w:val="20"/>
        </w:rPr>
        <w:t xml:space="preserve"> krajské pobočky </w:t>
      </w:r>
    </w:p>
    <w:p w:rsidR="00DF64EF" w:rsidRDefault="00DF64EF" w:rsidP="002E41FC">
      <w:pPr>
        <w:tabs>
          <w:tab w:val="center" w:pos="1800"/>
          <w:tab w:val="center" w:pos="7200"/>
        </w:tabs>
        <w:jc w:val="center"/>
        <w:rPr>
          <w:szCs w:val="20"/>
        </w:rPr>
      </w:pPr>
      <w:r>
        <w:rPr>
          <w:szCs w:val="20"/>
        </w:rPr>
        <w:t xml:space="preserve">v Českých Budějovicích </w:t>
      </w:r>
    </w:p>
    <w:p w:rsidR="002E41FC" w:rsidRDefault="00DF64EF" w:rsidP="002E41FC">
      <w:pPr>
        <w:tabs>
          <w:tab w:val="center" w:pos="1800"/>
          <w:tab w:val="center" w:pos="7200"/>
        </w:tabs>
        <w:jc w:val="center"/>
      </w:pPr>
      <w:r>
        <w:rPr>
          <w:szCs w:val="20"/>
        </w:rPr>
        <w:t xml:space="preserve"> Úřad práce ČR</w:t>
      </w: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DF64EF" w:rsidRPr="00DF64EF">
        <w:t>Eva Zoubková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F64EF" w:rsidRPr="00DF64EF">
        <w:t>950 109</w:t>
      </w:r>
      <w:r w:rsidR="00DF64EF">
        <w:rPr>
          <w:szCs w:val="20"/>
        </w:rPr>
        <w:t xml:space="preserve"> 469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11" w:rsidRDefault="00952D11">
      <w:r>
        <w:separator/>
      </w:r>
    </w:p>
  </w:endnote>
  <w:endnote w:type="continuationSeparator" w:id="0">
    <w:p w:rsidR="00952D11" w:rsidRDefault="00952D11">
      <w:r>
        <w:continuationSeparator/>
      </w:r>
    </w:p>
  </w:endnote>
  <w:endnote w:type="continuationNotice" w:id="1">
    <w:p w:rsidR="00952D11" w:rsidRDefault="0095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EF" w:rsidRDefault="00DF64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DF64EF" w:rsidRPr="00DF64EF">
      <w:rPr>
        <w:i/>
      </w:rPr>
      <w:t>CBA-BN-3/2017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DF64EF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DF64EF" w:rsidRPr="00DF64EF">
      <w:rPr>
        <w:i/>
      </w:rPr>
      <w:t>CBA-BN-3/2017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DF64EF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11" w:rsidRDefault="00952D11">
      <w:r>
        <w:separator/>
      </w:r>
    </w:p>
  </w:footnote>
  <w:footnote w:type="continuationSeparator" w:id="0">
    <w:p w:rsidR="00952D11" w:rsidRDefault="00952D11">
      <w:r>
        <w:continuationSeparator/>
      </w:r>
    </w:p>
  </w:footnote>
  <w:footnote w:type="continuationNotice" w:id="1">
    <w:p w:rsidR="00952D11" w:rsidRDefault="00952D11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EF" w:rsidRDefault="00DF64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EF" w:rsidRDefault="00DF64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DF64EF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EF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52D11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DF64EF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5C5F-551C-4772-990A-18B8BA5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3</TotalTime>
  <Pages>4</Pages>
  <Words>1556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10716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Zoubková Eva (CB)</dc:creator>
  <cp:lastModifiedBy>Zoubková Eva (CB)</cp:lastModifiedBy>
  <cp:revision>1</cp:revision>
  <dcterms:created xsi:type="dcterms:W3CDTF">2017-01-16T14:56:00Z</dcterms:created>
  <dcterms:modified xsi:type="dcterms:W3CDTF">2017-01-16T14:59:00Z</dcterms:modified>
</cp:coreProperties>
</file>