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D99" w:rsidRDefault="000F7D99" w:rsidP="000F7D9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Martin Čejka &lt;</w:t>
      </w:r>
      <w:hyperlink r:id="rId4" w:history="1">
        <w:r>
          <w:rPr>
            <w:rStyle w:val="Hypertextovodkaz"/>
          </w:rPr>
          <w:t>martin.cejka@eurazio.eu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26, 2020 3:34 PM</w:t>
      </w:r>
      <w:r>
        <w:br/>
      </w:r>
      <w:r>
        <w:rPr>
          <w:b/>
          <w:bCs/>
        </w:rPr>
        <w:t>To:</w:t>
      </w:r>
      <w:r>
        <w:t xml:space="preserve"> Karel Páv &lt;</w:t>
      </w:r>
      <w:hyperlink r:id="rId5" w:history="1">
        <w:r>
          <w:rPr>
            <w:rStyle w:val="Hypertextovodkaz"/>
          </w:rPr>
          <w:t>karel.pav@eurazio.eu</w:t>
        </w:r>
      </w:hyperlink>
      <w:r>
        <w:t>&gt;; Krausová Zuzana &lt;</w:t>
      </w:r>
      <w:hyperlink r:id="rId6" w:history="1">
        <w:r>
          <w:rPr>
            <w:rStyle w:val="Hypertextovodkaz"/>
          </w:rPr>
          <w:t>zuzana.krausova@sups.cz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Objednávky dle nabídky č. 109NA00612 a č. 19NA00613</w:t>
      </w:r>
    </w:p>
    <w:p w:rsidR="000F7D99" w:rsidRDefault="000F7D99" w:rsidP="000F7D99"/>
    <w:p w:rsidR="000F7D99" w:rsidRDefault="000F7D99" w:rsidP="000F7D99">
      <w:r>
        <w:t>Dobrý den,</w:t>
      </w:r>
    </w:p>
    <w:p w:rsidR="000F7D99" w:rsidRDefault="000F7D99" w:rsidP="000F7D99"/>
    <w:p w:rsidR="000F7D99" w:rsidRDefault="000F7D99" w:rsidP="000F7D99">
      <w:r>
        <w:t xml:space="preserve">akceptujeme vaši objednávku č.: 82/2020 v hodnotě 120 788, 25 Kč s DPH ( 99 825 Kč bez DPH) dne </w:t>
      </w:r>
      <w:proofErr w:type="gramStart"/>
      <w:r>
        <w:t>26.2.2020</w:t>
      </w:r>
      <w:proofErr w:type="gramEnd"/>
      <w:r>
        <w:t>.</w:t>
      </w:r>
    </w:p>
    <w:p w:rsidR="000F7D99" w:rsidRDefault="000F7D99" w:rsidP="000F7D99"/>
    <w:p w:rsidR="000F7D99" w:rsidRDefault="000F7D99" w:rsidP="000F7D99">
      <w:r>
        <w:t>IČO: 29030447.</w:t>
      </w:r>
    </w:p>
    <w:p w:rsidR="000F7D99" w:rsidRDefault="000F7D99" w:rsidP="000F7D99"/>
    <w:p w:rsidR="000F7D99" w:rsidRDefault="000F7D99" w:rsidP="000F7D99">
      <w:r>
        <w:t>Obratem vám bude vystavena zálohová faktura. Dále je třeba sjednat datum předání zařízení. </w:t>
      </w:r>
    </w:p>
    <w:p w:rsidR="000F7D99" w:rsidRDefault="000F7D99" w:rsidP="000F7D99"/>
    <w:p w:rsidR="000F7D99" w:rsidRDefault="000F7D99" w:rsidP="000F7D99">
      <w:r>
        <w:t>S pozdravem </w:t>
      </w:r>
    </w:p>
    <w:p w:rsidR="000F7D99" w:rsidRDefault="000F7D99" w:rsidP="000F7D99"/>
    <w:p w:rsidR="000F7D99" w:rsidRDefault="000F7D99" w:rsidP="000F7D99"/>
    <w:p w:rsidR="000F7D99" w:rsidRDefault="000F7D99" w:rsidP="000F7D99"/>
    <w:p w:rsidR="000F7D99" w:rsidRDefault="000F7D99" w:rsidP="000F7D99"/>
    <w:p w:rsidR="000F7D99" w:rsidRDefault="000F7D99" w:rsidP="000F7D99">
      <w:r>
        <w:t>st 26. 2. 2020 v 15:25 odesílatel Karel Páv &lt;</w:t>
      </w:r>
      <w:hyperlink r:id="rId7" w:history="1">
        <w:r>
          <w:rPr>
            <w:rStyle w:val="Hypertextovodkaz"/>
          </w:rPr>
          <w:t>karel.pav@eurazio.eu</w:t>
        </w:r>
      </w:hyperlink>
      <w:r>
        <w:t>&gt; napsal:</w:t>
      </w:r>
    </w:p>
    <w:p w:rsidR="00DA5D7E" w:rsidRDefault="00DA5D7E">
      <w:bookmarkStart w:id="0" w:name="_GoBack"/>
      <w:bookmarkEnd w:id="0"/>
    </w:p>
    <w:sectPr w:rsidR="00DA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99"/>
    <w:rsid w:val="000F7D99"/>
    <w:rsid w:val="00BE4B0C"/>
    <w:rsid w:val="00D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A93F3-5EFE-4D0C-8B01-E4385360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HAnsi"/>
        <w:sz w:val="24"/>
        <w:szCs w:val="24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D99"/>
    <w:pPr>
      <w:spacing w:after="0" w:line="240" w:lineRule="auto"/>
      <w:jc w:val="left"/>
    </w:pPr>
    <w:rPr>
      <w:rFonts w:ascii="Calibri" w:hAnsi="Calibri" w:cs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7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el.pav@eurazio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zana.krausova@sups.cz" TargetMode="External"/><Relationship Id="rId5" Type="http://schemas.openxmlformats.org/officeDocument/2006/relationships/hyperlink" Target="mailto:karel.pav@eurazio.eu" TargetMode="External"/><Relationship Id="rId4" Type="http://schemas.openxmlformats.org/officeDocument/2006/relationships/hyperlink" Target="mailto:martin.cejka@eurazio.eu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doc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kovarikp</dc:creator>
  <cp:keywords/>
  <dc:description/>
  <cp:lastModifiedBy>kovarikp</cp:lastModifiedBy>
  <cp:revision>1</cp:revision>
  <dcterms:created xsi:type="dcterms:W3CDTF">2020-02-27T08:32:00Z</dcterms:created>
  <dcterms:modified xsi:type="dcterms:W3CDTF">2020-02-27T08:33:00Z</dcterms:modified>
</cp:coreProperties>
</file>