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67" w:rsidRDefault="001B0392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3124200"/>
                <wp:effectExtent l="10795" t="12700" r="825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8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ChMI5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6985000" cy="0"/>
                <wp:effectExtent l="10795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8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4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292100"/>
                <wp:effectExtent l="13970" t="12700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68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D8XZS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D54567" w:rsidRDefault="001B0392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9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J+ZR9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69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FGJ7U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OB7120-04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7302500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75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DM4Bx4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D54567" w:rsidRDefault="001B0392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7" w:rsidRDefault="001B039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7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JsU1+90AAAAI&#10;AQAADwAAAAAAAAAAAAAAAADVBAAAZHJzL2Rvd25yZXYueG1sUEsFBgAAAAAEAAQA8wAAAN8FAAAA&#10;AA==&#10;" stroked="f">
                <v:textbox inset="0,0,0,0">
                  <w:txbxContent>
                    <w:p w:rsidR="00D54567" w:rsidRDefault="001B039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CZ49622897</w:t>
      </w:r>
    </w:p>
    <w:p w:rsidR="00D54567" w:rsidRDefault="00D54567">
      <w:pPr>
        <w:pStyle w:val="Row5"/>
      </w:pPr>
    </w:p>
    <w:p w:rsidR="00D54567" w:rsidRDefault="001B0392">
      <w:pPr>
        <w:pStyle w:val="Row6"/>
      </w:pPr>
      <w:r>
        <w:tab/>
      </w:r>
      <w:r>
        <w:rPr>
          <w:rStyle w:val="Text4"/>
        </w:rPr>
        <w:t>Loretánské náměstí 5</w:t>
      </w:r>
    </w:p>
    <w:p w:rsidR="00D54567" w:rsidRDefault="001B0392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D54567" w:rsidRDefault="001B0392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D54567" w:rsidRDefault="001B0392">
      <w:pPr>
        <w:pStyle w:val="Row9"/>
      </w:pPr>
      <w:r>
        <w:tab/>
      </w:r>
      <w:r>
        <w:rPr>
          <w:rStyle w:val="Text5"/>
        </w:rPr>
        <w:t>Politických vězňů 15</w:t>
      </w:r>
    </w:p>
    <w:p w:rsidR="00D54567" w:rsidRDefault="001B0392">
      <w:pPr>
        <w:pStyle w:val="Row10"/>
      </w:pPr>
      <w:r>
        <w:tab/>
      </w:r>
      <w:proofErr w:type="gramStart"/>
      <w:r>
        <w:rPr>
          <w:rStyle w:val="Text5"/>
        </w:rPr>
        <w:t>110 00  Praha</w:t>
      </w:r>
      <w:proofErr w:type="gramEnd"/>
      <w:r>
        <w:rPr>
          <w:rStyle w:val="Text5"/>
        </w:rPr>
        <w:t xml:space="preserve"> 1</w:t>
      </w:r>
    </w:p>
    <w:p w:rsidR="00D54567" w:rsidRDefault="001B039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9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ksHzA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8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YDgmW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54567" w:rsidRDefault="00D54567">
      <w:pPr>
        <w:pStyle w:val="Row5"/>
      </w:pPr>
    </w:p>
    <w:p w:rsidR="00D54567" w:rsidRDefault="001B0392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D54567" w:rsidRDefault="001B0392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1042472020</w:t>
      </w:r>
    </w:p>
    <w:p w:rsidR="00D54567" w:rsidRDefault="001B0392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25.02.2020</w:t>
      </w:r>
      <w:proofErr w:type="gramEnd"/>
    </w:p>
    <w:p w:rsidR="00D54567" w:rsidRDefault="001B0392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54567" w:rsidRDefault="001B039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NnlQyr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</wp:posOffset>
                </wp:positionV>
                <wp:extent cx="0" cy="177800"/>
                <wp:effectExtent l="10795" t="9525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8pt;margin-top:18pt;width:0;height:1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ZWHQIAAD0EAAAOAAAAZHJzL2Uyb0RvYy54bWysU02P2yAQvVfqf0DcE380TbJWnNXKTnrZ&#10;diPt9gcQwDYqBgQkTlT1v3fASbS7vVRVfcADzLx5M/NY3Z96iY7cOqFVibNpihFXVDOh2hJ/f9lO&#10;l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177800"/>
                <wp:effectExtent l="13970" t="9525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8pt;margin-top:18pt;width:0;height:1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7251700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71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Aa7uD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D54567" w:rsidRDefault="001B039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pt;margin-top:19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PZoLlP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8pt;margin-top:19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pt;margin-top:19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Objednávka podpory EIS dle nabídky č. 27/2020.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241300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8pt;margin-top:19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NXYRtD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D54567" w:rsidRDefault="001B039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0" cy="190500"/>
                <wp:effectExtent l="10795" t="12700" r="825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pt;margin-top:17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CrXIW/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Qo0BW9wAAAAJAQAADwAAAGRycy9kb3ducmV2&#10;LnhtbEyPT0vDQBDF70K/wzKCN7tpI6HEbEoqCEJBaSueJ9kxCc3Ohuymjd/eDR7qaf684c3vZdvJ&#10;dOJCg2stK1gtIxDEldUt1wo+T6+PGxDOI2vsLJOCH3KwzRd3GabaXvlAl6OvRTBhl6KCxvs+ldJV&#10;DRl0S9sTB+3bDgZ9GIda6gGvwdx0ch1FiTTYcvjQYE8vDVXn42gUlHv9vk/Gr91TEbfjqcBz/fYR&#10;KfVwPxXPIDxN/nYMM35AhzwwlXZk7USnIN6EKF7Beq6zvoqT0JV/G5ln8n+C/Bc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BCjQFb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90500"/>
                <wp:effectExtent l="13970" t="12700" r="1460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8pt;margin-top:17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CEqVn2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54567" w:rsidRDefault="001B039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7" w:rsidRDefault="001B039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Nákup podpory EIS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7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" stroked="f">
                <v:textbox inset="0,0,0,0">
                  <w:txbxContent>
                    <w:p w:rsidR="00D54567" w:rsidRDefault="001B039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Nákup podpory EIS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4178300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7" w:rsidRDefault="001B039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716 199.00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29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" stroked="f">
                <v:textbox inset="0,0,0,0">
                  <w:txbxContent>
                    <w:p w:rsidR="00D54567" w:rsidRDefault="001B039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716 199.00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7" w:rsidRDefault="001B039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150 401.79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2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T7rI4NwAAAAJ&#10;AQAADwAAAAAAAAAAAAAAAADWBAAAZHJzL2Rvd25yZXYueG1sUEsFBgAAAAAEAAQA8wAAAN8FAAAA&#10;AA==&#10;" stroked="f">
                <v:textbox inset="0,0,0,0">
                  <w:txbxContent>
                    <w:p w:rsidR="00D54567" w:rsidRDefault="001B039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150 401.79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Dp0Tkn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J9XanH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4zGKVoCBN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J9Xan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8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r537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866 600.79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pPRT8t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D54567" w:rsidRDefault="001B039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67" w:rsidRDefault="001B039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150 401.79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0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kB0n&#10;U9wAAAAJAQAADwAAAGRycy9kb3ducmV2LnhtbExPQU7DMBC8I/EHa5G4IOpQpLSEOBW0cINDS9Xz&#10;Nl6SiHgdxU6T/p7tCU4zqxnNzuSrybXqRH1oPBt4mCWgiEtvG64M7L/e75egQkS22HomA2cKsCqu&#10;r3LMrB95S6ddrJSEcMjQQB1jl2kdypochpnviEX79r3DKGdfadvjKOGu1fMkSbXDhuVDjR2tayp/&#10;doMzkG76Ydzy+m6zf/vAz66aH17PB2Nub6aXZ1CRpvhnhkt9qQ6FdDr6gW1QrYHFMpEtUYRUUAxP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CQHSdT3AAAAAkB&#10;AAAPAAAAAAAAAAAAAAAAANUEAABkcnMvZG93bnJldi54bWxQSwUGAAAAAAQABADzAAAA3gUAAAAA&#10;" stroked="f">
                <v:textbox inset="0,0,0,0">
                  <w:txbxContent>
                    <w:p w:rsidR="00D54567" w:rsidRDefault="001B039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150 401.79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716 199.00</w:t>
      </w:r>
      <w:r>
        <w:tab/>
      </w:r>
      <w:r>
        <w:rPr>
          <w:rStyle w:val="Text4"/>
        </w:rPr>
        <w:t>866 600.79</w:t>
      </w:r>
    </w:p>
    <w:p w:rsidR="00D54567" w:rsidRDefault="00D54567">
      <w:pPr>
        <w:pStyle w:val="Row5"/>
      </w:pPr>
    </w:p>
    <w:p w:rsidR="00D54567" w:rsidRDefault="001B0392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 w:rsidR="001950C7">
        <w:rPr>
          <w:rStyle w:val="Text3"/>
        </w:rPr>
        <w:tab/>
        <w:t>XXX</w:t>
      </w:r>
      <w:proofErr w:type="gramEnd"/>
      <w:r>
        <w:tab/>
      </w:r>
      <w:r>
        <w:rPr>
          <w:rStyle w:val="Text3"/>
        </w:rPr>
        <w:t>Příkazce operace</w:t>
      </w:r>
    </w:p>
    <w:p w:rsidR="00D54567" w:rsidRDefault="001B0392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r w:rsidR="001950C7">
        <w:rPr>
          <w:rStyle w:val="Text4"/>
        </w:rPr>
        <w:t>XXX</w:t>
      </w:r>
    </w:p>
    <w:p w:rsidR="00D54567" w:rsidRDefault="00D54567">
      <w:pPr>
        <w:pStyle w:val="Row5"/>
      </w:pPr>
      <w:bookmarkStart w:id="0" w:name="_GoBack"/>
      <w:bookmarkEnd w:id="0"/>
    </w:p>
    <w:p w:rsidR="00D54567" w:rsidRDefault="00D54567">
      <w:pPr>
        <w:pStyle w:val="Row5"/>
      </w:pPr>
    </w:p>
    <w:p w:rsidR="00D54567" w:rsidRDefault="00D54567">
      <w:pPr>
        <w:pStyle w:val="Row5"/>
      </w:pPr>
    </w:p>
    <w:p w:rsidR="00D54567" w:rsidRDefault="001B0392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Df4npo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D54567" w:rsidRDefault="001B0392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D54567" w:rsidRDefault="001B0392">
      <w:pPr>
        <w:pStyle w:val="Row24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D54567" w:rsidRDefault="001B0392">
      <w:pPr>
        <w:pStyle w:val="Row25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D54567" w:rsidRDefault="001B0392">
      <w:pPr>
        <w:pStyle w:val="Row26"/>
      </w:pP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54567" w:rsidRDefault="001B0392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DZ5UMq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D54567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2F" w:rsidRDefault="001B0392">
      <w:pPr>
        <w:spacing w:after="0" w:line="240" w:lineRule="auto"/>
      </w:pPr>
      <w:r>
        <w:separator/>
      </w:r>
    </w:p>
  </w:endnote>
  <w:endnote w:type="continuationSeparator" w:id="0">
    <w:p w:rsidR="0065672F" w:rsidRDefault="001B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67" w:rsidRDefault="001B0392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prfs7t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OB7120-04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54567" w:rsidRDefault="00D54567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2F" w:rsidRDefault="001B0392">
      <w:pPr>
        <w:spacing w:after="0" w:line="240" w:lineRule="auto"/>
      </w:pPr>
      <w:r>
        <w:separator/>
      </w:r>
    </w:p>
  </w:footnote>
  <w:footnote w:type="continuationSeparator" w:id="0">
    <w:p w:rsidR="0065672F" w:rsidRDefault="001B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67" w:rsidRDefault="00D5456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950C7"/>
    <w:rsid w:val="001B0392"/>
    <w:rsid w:val="0065672F"/>
    <w:rsid w:val="009107EA"/>
    <w:rsid w:val="00D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17745E17.dotm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kdvorak1</dc:creator>
  <cp:keywords/>
  <dc:description/>
  <cp:lastModifiedBy>Kateřina DVOŘÁKOVÁ</cp:lastModifiedBy>
  <cp:revision>3</cp:revision>
  <dcterms:created xsi:type="dcterms:W3CDTF">2020-02-26T13:41:00Z</dcterms:created>
  <dcterms:modified xsi:type="dcterms:W3CDTF">2020-02-26T13:41:00Z</dcterms:modified>
  <cp:category/>
</cp:coreProperties>
</file>