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A013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A013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A013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A013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A013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A013D">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A013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A013D">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013D"/>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9E0CA-8A33-4EDA-955C-263DCD5E2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2020-02-26T09:32:00Z</dcterms:created>
  <dcterms:modified xsi:type="dcterms:W3CDTF">2020-02-26T09:32:00Z</dcterms:modified>
</cp:coreProperties>
</file>