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5CC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5CC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5CC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5CC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5CC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5CC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5CC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5CC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5CC5"/>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599B3-B53D-4480-A9D2-022A1E49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2020-02-26T09:00:00Z</dcterms:created>
  <dcterms:modified xsi:type="dcterms:W3CDTF">2020-02-26T09:00:00Z</dcterms:modified>
</cp:coreProperties>
</file>