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AE" w:rsidRDefault="004C681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9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OB84 - 69</w:t>
      </w:r>
      <w:r>
        <w:rPr>
          <w:noProof/>
          <w:lang w:val="cs-CZ" w:eastAsia="cs-CZ"/>
        </w:rPr>
        <w:pict>
          <v:shape id="_x0000_s1058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OB8420-69</w:t>
      </w:r>
    </w:p>
    <w:p w:rsidR="00F774AE" w:rsidRDefault="004C681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774AE" w:rsidRDefault="004C6812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Hilton Prague</w:t>
      </w:r>
    </w:p>
    <w:p w:rsidR="00F774AE" w:rsidRDefault="004C6812">
      <w:pPr>
        <w:pStyle w:val="Row6"/>
      </w:pPr>
      <w:r>
        <w:tab/>
      </w:r>
      <w:r>
        <w:tab/>
      </w:r>
    </w:p>
    <w:p w:rsidR="00F774AE" w:rsidRDefault="004C6812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Pobřežní 1</w:t>
      </w:r>
    </w:p>
    <w:p w:rsidR="00F774AE" w:rsidRDefault="004C6812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186 00  Praha 8</w:t>
      </w:r>
    </w:p>
    <w:p w:rsidR="00F774AE" w:rsidRDefault="004C6812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F774AE" w:rsidRDefault="004C681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57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26504430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CZ26504430</w:t>
      </w:r>
      <w:r>
        <w:rPr>
          <w:noProof/>
          <w:lang w:val="cs-CZ" w:eastAsia="cs-CZ"/>
        </w:rPr>
        <w:pict>
          <v:shape id="_x0000_s1056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74AE" w:rsidRDefault="004C6812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F774AE" w:rsidRDefault="004C68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2258602020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53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21.02.2020</w:t>
      </w:r>
      <w:r>
        <w:tab/>
      </w:r>
      <w:r>
        <w:rPr>
          <w:rStyle w:val="Text2"/>
          <w:position w:val="2"/>
        </w:rPr>
        <w:t>Číslo jednací</w:t>
      </w:r>
    </w:p>
    <w:p w:rsidR="00F774AE" w:rsidRDefault="004C6812">
      <w:pPr>
        <w:pStyle w:val="Row12"/>
      </w:pPr>
      <w:r>
        <w:rPr>
          <w:noProof/>
          <w:lang w:val="cs-CZ" w:eastAsia="cs-CZ"/>
        </w:rPr>
        <w:pict>
          <v:rect id="_x0000_s1051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774AE" w:rsidRDefault="004C6812">
      <w:pPr>
        <w:pStyle w:val="Row13"/>
      </w:pPr>
      <w:r>
        <w:rPr>
          <w:noProof/>
          <w:lang w:val="cs-CZ" w:eastAsia="cs-CZ"/>
        </w:rPr>
        <w:pict>
          <v:shape id="_x0000_s1049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74AE" w:rsidRDefault="004C6812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774AE" w:rsidRDefault="004C6812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774AE" w:rsidRDefault="004C6812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F774AE" w:rsidRDefault="004C6812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14pt;margin-top:18pt;width:0;height:49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8pt;width:0;height:48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17"/>
      </w:pPr>
      <w:r>
        <w:tab/>
      </w:r>
      <w:r>
        <w:rPr>
          <w:rStyle w:val="Text3"/>
        </w:rPr>
        <w:t>Objednáváme ve Vašem hotelu ubytování pro delegace v rámci ministeriády V4 + západní Balkán v podrobnostech viz komunikace s diplomatickým</w:t>
      </w:r>
    </w:p>
    <w:p w:rsidR="00F774AE" w:rsidRDefault="004C6812">
      <w:pPr>
        <w:pStyle w:val="Row18"/>
      </w:pPr>
      <w:r>
        <w:tab/>
      </w:r>
      <w:r>
        <w:rPr>
          <w:rStyle w:val="Text3"/>
        </w:rPr>
        <w:t>protokolem MZV, který bude objednávku průběžně upřesňovat dle požadavků jednotlivých delegací a aktuálních změn.</w:t>
      </w:r>
    </w:p>
    <w:p w:rsidR="00F774AE" w:rsidRDefault="004C6812">
      <w:pPr>
        <w:pStyle w:val="Row18"/>
      </w:pPr>
      <w:r>
        <w:tab/>
      </w:r>
    </w:p>
    <w:p w:rsidR="00F774AE" w:rsidRDefault="004C6812">
      <w:pPr>
        <w:pStyle w:val="Row18"/>
      </w:pPr>
      <w:r>
        <w:rPr>
          <w:noProof/>
          <w:lang w:val="cs-CZ" w:eastAsia="cs-CZ"/>
        </w:rPr>
        <w:pict>
          <v:rect id="_x0000_s1041" style="position:absolute;margin-left:14pt;margin-top:14pt;width:548pt;height:15pt;z-index:-25165821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4pt;margin-top:14pt;width:0;height:17pt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4pt;margin-top:14pt;width:550pt;height:0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Děkujeme za spolupráci</w:t>
      </w:r>
      <w:r>
        <w:rPr>
          <w:noProof/>
          <w:lang w:val="cs-CZ" w:eastAsia="cs-CZ"/>
        </w:rPr>
        <w:pict>
          <v:shape id="_x0000_s1038" type="#_x0000_t32" style="position:absolute;margin-left:563pt;margin-top:14pt;width:0;height:17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4pt;margin-top:20pt;width:0;height:23pt;z-index:-25165821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0pt;width:0;height:23pt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8pt;margin-top:6pt;width:167pt;height:10pt;z-index:-251658213;mso-position-horizontal-relative:margin" stroked="f">
            <v:fill o:opacity2="0"/>
            <v:textbox inset="0,0,0,0">
              <w:txbxContent>
                <w:p w:rsidR="00F774AE" w:rsidRDefault="004C68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VN 005/2020, min. V4 + západní Balkán+EU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4pt;margin-top:6pt;width:94pt;height:10pt;z-index:-251658212;mso-position-horizontal-relative:margin" stroked="f">
            <v:fill o:opacity2="0"/>
            <v:textbox inset="0,0,0,0">
              <w:txbxContent>
                <w:p w:rsidR="00F774AE" w:rsidRDefault="004C681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104 545.45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8pt;margin-top:6pt;width:94pt;height:10pt;z-index:-251658211;mso-position-horizontal-relative:margin" stroked="f">
            <v:fill o:opacity2="0"/>
            <v:textbox inset="0,0,0,0">
              <w:txbxContent>
                <w:p w:rsidR="00F774AE" w:rsidRDefault="004C681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10 454.55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115 000.00</w:t>
      </w:r>
    </w:p>
    <w:p w:rsidR="00F774AE" w:rsidRDefault="004C6812">
      <w:pPr>
        <w:pStyle w:val="Row21"/>
      </w:pPr>
      <w:r>
        <w:rPr>
          <w:noProof/>
          <w:lang w:val="cs-CZ" w:eastAsia="cs-CZ"/>
        </w:rPr>
        <w:pict>
          <v:shape id="_x0000_s1032" type="#_x0000_t32" style="position:absolute;margin-left:14pt;margin-top:12pt;width:550pt;height:0;z-index:-25165821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1pt;width:0;height:98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+AT v ČR,</w:t>
      </w:r>
      <w:r>
        <w:rPr>
          <w:noProof/>
          <w:lang w:val="cs-CZ" w:eastAsia="cs-CZ"/>
        </w:rPr>
        <w:pict>
          <v:shape id="_x0000_s1030" type="#_x0000_t32" style="position:absolute;margin-left:563pt;margin-top:11pt;width:0;height:98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19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115 000.00</w:t>
      </w:r>
      <w:r>
        <w:tab/>
      </w:r>
      <w:r>
        <w:rPr>
          <w:rStyle w:val="Text2"/>
        </w:rPr>
        <w:t>Kč</w:t>
      </w:r>
    </w:p>
    <w:p w:rsidR="00F774AE" w:rsidRDefault="004C6812">
      <w:pPr>
        <w:pStyle w:val="Row23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F774AE" w:rsidRDefault="004C6812">
      <w:pPr>
        <w:pStyle w:val="Row24"/>
      </w:pPr>
      <w:r>
        <w:tab/>
      </w:r>
      <w:bookmarkStart w:id="0" w:name="_GoBack"/>
      <w:bookmarkEnd w:id="0"/>
    </w:p>
    <w:p w:rsidR="00F774AE" w:rsidRDefault="00F774AE">
      <w:pPr>
        <w:pStyle w:val="Row25"/>
      </w:pPr>
    </w:p>
    <w:p w:rsidR="00F774AE" w:rsidRDefault="00F774AE">
      <w:pPr>
        <w:pStyle w:val="Row25"/>
      </w:pPr>
    </w:p>
    <w:p w:rsidR="00F774AE" w:rsidRDefault="00F774AE">
      <w:pPr>
        <w:pStyle w:val="Row25"/>
      </w:pPr>
    </w:p>
    <w:p w:rsidR="00F774AE" w:rsidRDefault="00F774AE">
      <w:pPr>
        <w:pStyle w:val="Row25"/>
      </w:pPr>
    </w:p>
    <w:p w:rsidR="00F774AE" w:rsidRDefault="004C6812"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0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74AE" w:rsidRDefault="004C6812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04;mso-position-horizontal-relative:margin" o:connectortype="straight" strokeweight="1pt">
            <w10:wrap anchorx="margin" anchory="page"/>
          </v:shape>
        </w:pict>
      </w:r>
    </w:p>
    <w:sectPr w:rsidR="00F774AE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6812">
      <w:pPr>
        <w:spacing w:after="0" w:line="240" w:lineRule="auto"/>
      </w:pPr>
      <w:r>
        <w:separator/>
      </w:r>
    </w:p>
  </w:endnote>
  <w:endnote w:type="continuationSeparator" w:id="0">
    <w:p w:rsidR="00000000" w:rsidRDefault="004C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E" w:rsidRDefault="004C6812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OB8420-69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774AE" w:rsidRDefault="00F774AE">
    <w:pPr>
      <w:pStyle w:val="Row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6812">
      <w:pPr>
        <w:spacing w:after="0" w:line="240" w:lineRule="auto"/>
      </w:pPr>
      <w:r>
        <w:separator/>
      </w:r>
    </w:p>
  </w:footnote>
  <w:footnote w:type="continuationSeparator" w:id="0">
    <w:p w:rsidR="00000000" w:rsidRDefault="004C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AE" w:rsidRDefault="00F774A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C6812"/>
    <w:rsid w:val="009107EA"/>
    <w:rsid w:val="00F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8"/>
        <o:r id="V:Rule6" type="connector" idref="#_x0000_s1057"/>
        <o:r id="V:Rule7" type="connector" idref="#_x0000_s1056"/>
        <o:r id="V:Rule8" type="connector" idref="#_x0000_s1055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4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CCAE75FC.dotm</Template>
  <TotalTime>4</TotalTime>
  <Pages>1</Pages>
  <Words>138</Words>
  <Characters>819</Characters>
  <Application>Microsoft Office Word</Application>
  <DocSecurity>0</DocSecurity>
  <Lines>6</Lines>
  <Paragraphs>1</Paragraphs>
  <ScaleCrop>false</ScaleCrop>
  <Manager/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mmatysko</cp:lastModifiedBy>
  <cp:revision>2</cp:revision>
  <dcterms:created xsi:type="dcterms:W3CDTF">2020-02-25T14:56:00Z</dcterms:created>
  <dcterms:modified xsi:type="dcterms:W3CDTF">2020-02-25T14:56:00Z</dcterms:modified>
  <cp:category/>
</cp:coreProperties>
</file>