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8A64" w14:textId="77777777" w:rsidR="005E6596" w:rsidRDefault="005E6596" w:rsidP="005474F6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</w:p>
    <w:p w14:paraId="1306E344" w14:textId="77777777" w:rsidR="005E6596" w:rsidRDefault="005474F6" w:rsidP="005474F6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 xml:space="preserve">ze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14:paraId="0A495F61" w14:textId="51B39A3F" w:rsidR="005E6596" w:rsidRDefault="005E6596" w:rsidP="005E6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Miroslav Beránek</w:t>
      </w:r>
      <w:r>
        <w:tab/>
      </w:r>
      <w:r w:rsidR="004E67D9">
        <w:t>24/2/2020</w:t>
      </w:r>
    </w:p>
    <w:p w14:paraId="3BDCBE24" w14:textId="77777777" w:rsidR="005E6596" w:rsidRDefault="005E6596" w:rsidP="005E6596">
      <w:pPr>
        <w:rPr>
          <w:rFonts w:ascii="Arial" w:hAnsi="Arial"/>
          <w:sz w:val="14"/>
        </w:rPr>
      </w:pPr>
      <w:r>
        <w:rPr>
          <w:noProof/>
        </w:rPr>
        <w:drawing>
          <wp:inline distT="0" distB="0" distL="0" distR="0" wp14:anchorId="2B431EAC" wp14:editId="48FC7FBB">
            <wp:extent cx="876300" cy="552450"/>
            <wp:effectExtent l="0" t="0" r="0" b="0"/>
            <wp:docPr id="2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8FF">
        <w:rPr>
          <w:rFonts w:ascii="Arial" w:hAnsi="Arial"/>
          <w:noProof/>
        </w:rPr>
        <w:t xml:space="preserve">                                                                                   </w:t>
      </w:r>
      <w:r w:rsidR="002C38FF">
        <w:rPr>
          <w:rFonts w:ascii="Arial" w:hAnsi="Arial"/>
          <w:noProof/>
        </w:rPr>
        <w:drawing>
          <wp:inline distT="0" distB="0" distL="0" distR="0" wp14:anchorId="19BCFB35" wp14:editId="01FDE4AB">
            <wp:extent cx="308569" cy="952500"/>
            <wp:effectExtent l="342900" t="0" r="320081" b="0"/>
            <wp:docPr id="9" name="Obrázek 7" descr="podpis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I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3211" cy="96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743DF" w14:textId="77777777" w:rsidR="005E6596" w:rsidRPr="0056362D" w:rsidRDefault="005E6596" w:rsidP="005E6596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Designa</w:t>
      </w:r>
      <w:proofErr w:type="spellEnd"/>
      <w:r>
        <w:rPr>
          <w:rFonts w:ascii="Arial" w:hAnsi="Arial"/>
          <w:b/>
        </w:rPr>
        <w:t xml:space="preserve"> Parking </w:t>
      </w:r>
      <w:r>
        <w:rPr>
          <w:rFonts w:ascii="Arial" w:hAnsi="Arial" w:cs="Arial"/>
          <w:b/>
        </w:rPr>
        <w:t>&amp;</w:t>
      </w:r>
      <w:r>
        <w:rPr>
          <w:rFonts w:ascii="Arial" w:hAnsi="Arial"/>
          <w:b/>
        </w:rPr>
        <w:t xml:space="preserve"> Access </w:t>
      </w:r>
      <w:proofErr w:type="spellStart"/>
      <w:r>
        <w:rPr>
          <w:rFonts w:ascii="Arial" w:hAnsi="Arial"/>
          <w:b/>
        </w:rPr>
        <w:t>s.r.o</w:t>
      </w:r>
      <w:proofErr w:type="spellEnd"/>
    </w:p>
    <w:p w14:paraId="60737EDA" w14:textId="77777777" w:rsidR="005E6596" w:rsidRDefault="005E6596" w:rsidP="005E6596">
      <w:pPr>
        <w:rPr>
          <w:rFonts w:ascii="Arial" w:hAnsi="Arial"/>
        </w:rPr>
      </w:pPr>
      <w:r>
        <w:rPr>
          <w:rFonts w:ascii="Arial" w:hAnsi="Arial"/>
        </w:rPr>
        <w:t>Nademlejnská 600/1</w:t>
      </w:r>
    </w:p>
    <w:p w14:paraId="49D65DEA" w14:textId="77777777" w:rsidR="005E6596" w:rsidRDefault="005E6596" w:rsidP="005E6596">
      <w:pPr>
        <w:rPr>
          <w:rFonts w:ascii="Arial" w:hAnsi="Arial"/>
        </w:rPr>
      </w:pPr>
      <w:r>
        <w:rPr>
          <w:rFonts w:ascii="Arial" w:hAnsi="Arial"/>
        </w:rPr>
        <w:t>Praha 9</w:t>
      </w:r>
      <w:r w:rsidR="007A3511">
        <w:rPr>
          <w:rFonts w:ascii="Arial" w:hAnsi="Arial"/>
        </w:rPr>
        <w:t xml:space="preserve"> </w:t>
      </w:r>
      <w:r>
        <w:rPr>
          <w:rFonts w:ascii="Arial" w:hAnsi="Arial"/>
        </w:rPr>
        <w:t>198 00</w:t>
      </w:r>
    </w:p>
    <w:p w14:paraId="3FDDC95A" w14:textId="77777777" w:rsidR="005E6596" w:rsidRDefault="00F05F22" w:rsidP="005E6596">
      <w:pPr>
        <w:rPr>
          <w:rFonts w:ascii="Arial" w:hAnsi="Arial"/>
        </w:rPr>
      </w:pPr>
      <w:hyperlink r:id="rId9" w:history="1">
        <w:r w:rsidR="005E6596" w:rsidRPr="00DA54DF">
          <w:rPr>
            <w:rStyle w:val="Hypertextovodkaz"/>
            <w:rFonts w:ascii="Arial" w:hAnsi="Arial"/>
          </w:rPr>
          <w:t>www.designa.cz</w:t>
        </w:r>
      </w:hyperlink>
    </w:p>
    <w:p w14:paraId="3A825863" w14:textId="77777777" w:rsidR="005E6596" w:rsidRDefault="005E6596" w:rsidP="005E6596">
      <w:pPr>
        <w:rPr>
          <w:rFonts w:ascii="Arial" w:hAnsi="Arial"/>
        </w:rPr>
      </w:pPr>
      <w:r>
        <w:rPr>
          <w:rFonts w:ascii="Arial" w:hAnsi="Arial"/>
        </w:rPr>
        <w:t>tel: 220800179, 603552743</w:t>
      </w:r>
    </w:p>
    <w:p w14:paraId="3585ADE0" w14:textId="77777777" w:rsidR="005E6596" w:rsidRDefault="005E6596" w:rsidP="005E6596">
      <w:pPr>
        <w:rPr>
          <w:rFonts w:ascii="Arial" w:hAnsi="Aria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Fax: +420 283 871 411</w:t>
      </w:r>
    </w:p>
    <w:p w14:paraId="646C3108" w14:textId="77777777" w:rsidR="005E6596" w:rsidRDefault="005E6596" w:rsidP="005E6596">
      <w:pPr>
        <w:rPr>
          <w:rFonts w:ascii="Arial" w:hAnsi="Arial"/>
        </w:rPr>
      </w:pPr>
      <w:r>
        <w:rPr>
          <w:rFonts w:ascii="Arial" w:hAnsi="Arial"/>
        </w:rPr>
        <w:t>IČ:26202018</w:t>
      </w:r>
    </w:p>
    <w:p w14:paraId="25A1E4C3" w14:textId="77777777" w:rsidR="005E6596" w:rsidRPr="00BA6027" w:rsidRDefault="005E6596" w:rsidP="005E6596">
      <w:pPr>
        <w:rPr>
          <w:rFonts w:ascii="Arial" w:hAnsi="Arial"/>
        </w:rPr>
      </w:pPr>
    </w:p>
    <w:p w14:paraId="4ED1D30C" w14:textId="0BABED59" w:rsidR="005E6596" w:rsidRDefault="005E6596" w:rsidP="005E6596">
      <w:pPr>
        <w:rPr>
          <w:rFonts w:ascii="Arial" w:hAnsi="Arial"/>
        </w:rPr>
      </w:pPr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>O</w:t>
      </w:r>
      <w:r w:rsidRPr="006E3F0D">
        <w:rPr>
          <w:rFonts w:ascii="Arial" w:hAnsi="Arial"/>
          <w:b/>
        </w:rPr>
        <w:t>bjednávka č.</w:t>
      </w:r>
      <w:r>
        <w:rPr>
          <w:rFonts w:ascii="Arial" w:hAnsi="Arial"/>
          <w:b/>
        </w:rPr>
        <w:t xml:space="preserve"> MB </w:t>
      </w:r>
      <w:r w:rsidR="004E67D9">
        <w:rPr>
          <w:rFonts w:ascii="Arial" w:hAnsi="Arial"/>
          <w:b/>
        </w:rPr>
        <w:t>1</w:t>
      </w:r>
      <w:r w:rsidR="00904BC5">
        <w:rPr>
          <w:rFonts w:ascii="Arial" w:hAnsi="Arial"/>
          <w:b/>
        </w:rPr>
        <w:t>1</w:t>
      </w:r>
      <w:r w:rsidR="00C02692">
        <w:rPr>
          <w:rFonts w:ascii="Arial" w:hAnsi="Arial"/>
          <w:b/>
        </w:rPr>
        <w:t>/</w:t>
      </w:r>
      <w:r w:rsidR="004E67D9">
        <w:rPr>
          <w:rFonts w:ascii="Arial" w:hAnsi="Arial"/>
          <w:b/>
        </w:rPr>
        <w:t>20</w:t>
      </w:r>
    </w:p>
    <w:p w14:paraId="629A54C4" w14:textId="77777777" w:rsidR="005E6596" w:rsidRDefault="005E6596" w:rsidP="005E6596">
      <w:pPr>
        <w:rPr>
          <w:rFonts w:ascii="Arial" w:hAnsi="Arial"/>
        </w:rPr>
      </w:pPr>
    </w:p>
    <w:p w14:paraId="55B2C223" w14:textId="2C3CF6AC" w:rsidR="00904BC5" w:rsidRPr="004E67D9" w:rsidRDefault="00747F5F" w:rsidP="00904BC5">
      <w:pPr>
        <w:ind w:left="708"/>
        <w:rPr>
          <w:rFonts w:ascii="Arial" w:hAnsi="Arial"/>
          <w:b/>
          <w:bCs/>
          <w:sz w:val="22"/>
          <w:szCs w:val="22"/>
        </w:rPr>
      </w:pPr>
      <w:r w:rsidRPr="004E67D9">
        <w:rPr>
          <w:rFonts w:ascii="Arial" w:hAnsi="Arial"/>
          <w:b/>
          <w:bCs/>
          <w:sz w:val="22"/>
          <w:szCs w:val="22"/>
        </w:rPr>
        <w:t>O</w:t>
      </w:r>
      <w:r w:rsidR="005E6596" w:rsidRPr="004E67D9">
        <w:rPr>
          <w:rFonts w:ascii="Arial" w:hAnsi="Arial"/>
          <w:b/>
          <w:bCs/>
          <w:sz w:val="22"/>
          <w:szCs w:val="22"/>
        </w:rPr>
        <w:t xml:space="preserve">bjednáváme u Vás </w:t>
      </w:r>
      <w:r w:rsidR="004E67D9" w:rsidRPr="004E67D9">
        <w:rPr>
          <w:b/>
          <w:bCs/>
          <w:sz w:val="22"/>
          <w:szCs w:val="22"/>
        </w:rPr>
        <w:t>výměnu poškozeného zařízení parkovacího systému v důsledku nárazu vozidla v pozici vjezd/výjezd</w:t>
      </w:r>
      <w:r w:rsidR="004E67D9" w:rsidRPr="004E67D9">
        <w:rPr>
          <w:b/>
          <w:bCs/>
          <w:sz w:val="22"/>
          <w:szCs w:val="22"/>
        </w:rPr>
        <w:t xml:space="preserve"> dle nabídky č.R-00004281</w:t>
      </w:r>
      <w:r w:rsidR="00904BC5" w:rsidRPr="004E67D9">
        <w:rPr>
          <w:rFonts w:ascii="Arial" w:hAnsi="Arial"/>
          <w:b/>
          <w:bCs/>
          <w:sz w:val="22"/>
          <w:szCs w:val="22"/>
        </w:rPr>
        <w:t xml:space="preserve"> </w:t>
      </w:r>
    </w:p>
    <w:p w14:paraId="45CE97E0" w14:textId="77777777" w:rsidR="005E6596" w:rsidRDefault="005E6596" w:rsidP="005E6596">
      <w:pPr>
        <w:ind w:firstLine="708"/>
        <w:rPr>
          <w:rFonts w:ascii="Arial" w:hAnsi="Arial"/>
        </w:rPr>
      </w:pPr>
    </w:p>
    <w:p w14:paraId="21A53A14" w14:textId="6E1B771F" w:rsidR="005E6596" w:rsidRDefault="005E6596" w:rsidP="005E6596">
      <w:pPr>
        <w:rPr>
          <w:rFonts w:ascii="Arial" w:hAnsi="Arial"/>
        </w:rPr>
      </w:pPr>
      <w:r w:rsidRPr="00CA752F"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Dle položek rozpočtu </w:t>
      </w:r>
      <w:r w:rsidR="004E67D9">
        <w:rPr>
          <w:rFonts w:ascii="Arial" w:hAnsi="Arial"/>
          <w:b/>
        </w:rPr>
        <w:t>235418,6</w:t>
      </w:r>
      <w:r w:rsidR="00BE70AA">
        <w:rPr>
          <w:rFonts w:ascii="Arial" w:hAnsi="Arial"/>
          <w:b/>
        </w:rPr>
        <w:t>0</w:t>
      </w:r>
      <w:r w:rsidRPr="00BA11E8">
        <w:rPr>
          <w:rFonts w:ascii="Arial" w:hAnsi="Arial"/>
          <w:b/>
        </w:rPr>
        <w:t>,-</w:t>
      </w:r>
      <w:r w:rsidRPr="006E3F0D">
        <w:rPr>
          <w:rFonts w:ascii="Arial" w:hAnsi="Arial"/>
          <w:b/>
        </w:rPr>
        <w:t xml:space="preserve"> Kč</w:t>
      </w:r>
      <w:r>
        <w:rPr>
          <w:rFonts w:ascii="Arial" w:hAnsi="Arial"/>
        </w:rPr>
        <w:t xml:space="preserve"> bez DPH, </w:t>
      </w:r>
    </w:p>
    <w:p w14:paraId="5AB1D29A" w14:textId="64B1D20C" w:rsidR="005E6596" w:rsidRDefault="005E6596" w:rsidP="005E6596">
      <w:pPr>
        <w:rPr>
          <w:rFonts w:ascii="Arial" w:hAnsi="Arial"/>
        </w:rPr>
      </w:pPr>
      <w:r w:rsidRPr="00BA11E8">
        <w:rPr>
          <w:rFonts w:ascii="Arial" w:hAnsi="Arial"/>
          <w:b/>
        </w:rPr>
        <w:t>Termín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Práce budou provedeny </w:t>
      </w:r>
      <w:r w:rsidR="00904BC5">
        <w:rPr>
          <w:rFonts w:ascii="Arial" w:hAnsi="Arial"/>
        </w:rPr>
        <w:t xml:space="preserve">do </w:t>
      </w:r>
      <w:r w:rsidR="004E67D9">
        <w:rPr>
          <w:rFonts w:ascii="Arial" w:hAnsi="Arial"/>
        </w:rPr>
        <w:t>27/2/2020</w:t>
      </w:r>
    </w:p>
    <w:p w14:paraId="72E946C4" w14:textId="77777777" w:rsidR="005E6596" w:rsidRDefault="005E6596" w:rsidP="005E6596">
      <w:pPr>
        <w:rPr>
          <w:rFonts w:ascii="Arial" w:hAnsi="Arial"/>
        </w:rPr>
      </w:pPr>
    </w:p>
    <w:p w14:paraId="7A4CD1D3" w14:textId="77777777" w:rsidR="005E6596" w:rsidRDefault="005E6596" w:rsidP="005E6596">
      <w:pPr>
        <w:ind w:left="2124" w:hanging="2124"/>
        <w:rPr>
          <w:rFonts w:ascii="Arial" w:hAnsi="Arial"/>
        </w:rPr>
      </w:pPr>
      <w:r w:rsidRPr="00CA752F"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soupisu provedených prací v položkách cenového rozpisu a protokolu o předání a převzetí. </w:t>
      </w:r>
    </w:p>
    <w:p w14:paraId="04E75DA2" w14:textId="77777777" w:rsidR="00AD2B50" w:rsidRDefault="005E6596" w:rsidP="00904BC5">
      <w:pPr>
        <w:rPr>
          <w:rFonts w:ascii="Arial" w:hAnsi="Arial"/>
        </w:rPr>
      </w:pPr>
      <w:r w:rsidRPr="00CA752F"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 xml:space="preserve"> </w:t>
      </w:r>
      <w:r w:rsidR="00AD2B50">
        <w:rPr>
          <w:rFonts w:ascii="Arial" w:hAnsi="Arial"/>
        </w:rPr>
        <w:t>21 dní</w:t>
      </w:r>
      <w:r w:rsidR="00904BC5">
        <w:rPr>
          <w:rFonts w:ascii="Arial" w:hAnsi="Arial"/>
        </w:rPr>
        <w:t>:</w:t>
      </w:r>
    </w:p>
    <w:p w14:paraId="701A78F8" w14:textId="6A20BC5E" w:rsidR="00904BC5" w:rsidRDefault="00904BC5" w:rsidP="00904BC5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 </w:t>
      </w:r>
    </w:p>
    <w:p w14:paraId="0604AE53" w14:textId="77777777" w:rsidR="005E6596" w:rsidRPr="00DC3A5D" w:rsidRDefault="005E6596" w:rsidP="005E65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3A5D"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7CA0658A" w14:textId="77777777" w:rsidR="005E6596" w:rsidRPr="009E123F" w:rsidRDefault="005E6596" w:rsidP="005E65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Montážní práce v areálu ÚPMD</w:t>
      </w:r>
      <w:r w:rsidRPr="009E123F">
        <w:rPr>
          <w:rFonts w:ascii="Arial" w:hAnsi="Arial" w:cs="Arial"/>
          <w:color w:val="000000"/>
        </w:rPr>
        <w:t xml:space="preserve"> nesmí být zahájeny bez odsouhlasení </w:t>
      </w:r>
      <w:r>
        <w:rPr>
          <w:rFonts w:ascii="Arial" w:hAnsi="Arial" w:cs="Arial"/>
          <w:color w:val="000000"/>
        </w:rPr>
        <w:t>objednatele</w:t>
      </w:r>
    </w:p>
    <w:p w14:paraId="30645299" w14:textId="77777777" w:rsidR="005E6596" w:rsidRPr="009E123F" w:rsidRDefault="005E6596" w:rsidP="005E65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Před vlastním zahájením montáže (servisu)</w:t>
      </w:r>
      <w:r w:rsidRPr="009E123F">
        <w:rPr>
          <w:rFonts w:ascii="Arial" w:hAnsi="Arial" w:cs="Arial"/>
          <w:color w:val="000000"/>
        </w:rPr>
        <w:t xml:space="preserve"> je povin</w:t>
      </w:r>
      <w:r>
        <w:rPr>
          <w:rFonts w:ascii="Arial" w:hAnsi="Arial" w:cs="Arial"/>
          <w:color w:val="000000"/>
        </w:rPr>
        <w:t>nost prostřednictvím správy budov</w:t>
      </w:r>
      <w:r w:rsidRPr="009E123F">
        <w:rPr>
          <w:rFonts w:ascii="Arial" w:hAnsi="Arial" w:cs="Arial"/>
          <w:color w:val="000000"/>
        </w:rPr>
        <w:t xml:space="preserve"> 296 511</w:t>
      </w:r>
      <w:r>
        <w:rPr>
          <w:rFonts w:ascii="Arial" w:hAnsi="Arial" w:cs="Arial"/>
          <w:color w:val="000000"/>
        </w:rPr>
        <w:t> </w:t>
      </w:r>
      <w:r w:rsidRPr="009E123F">
        <w:rPr>
          <w:rFonts w:ascii="Arial" w:hAnsi="Arial" w:cs="Arial"/>
          <w:color w:val="000000"/>
        </w:rPr>
        <w:t>86</w:t>
      </w:r>
      <w:r>
        <w:rPr>
          <w:rFonts w:ascii="Arial" w:hAnsi="Arial" w:cs="Arial"/>
          <w:color w:val="000000"/>
        </w:rPr>
        <w:t>8, 860</w:t>
      </w:r>
      <w:r w:rsidRPr="009E123F">
        <w:rPr>
          <w:rFonts w:ascii="Arial" w:hAnsi="Arial" w:cs="Arial"/>
          <w:color w:val="000000"/>
        </w:rPr>
        <w:t xml:space="preserve"> ověřit možnost vlastní realizace</w:t>
      </w:r>
    </w:p>
    <w:p w14:paraId="13C18DFA" w14:textId="77777777" w:rsidR="005E6596" w:rsidRPr="009E123F" w:rsidRDefault="005E6596" w:rsidP="005E65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E123F">
        <w:rPr>
          <w:rFonts w:ascii="Arial" w:hAnsi="Arial" w:cs="Arial"/>
          <w:color w:val="000000"/>
        </w:rPr>
        <w:t>Zhotovitel bere na vědomí, že práce budou probíhat za plného p</w:t>
      </w:r>
      <w:r>
        <w:rPr>
          <w:rFonts w:ascii="Arial" w:hAnsi="Arial" w:cs="Arial"/>
          <w:color w:val="000000"/>
        </w:rPr>
        <w:t>rovozu ÚPMD. Z tohoto důvodu je povinností zhotovitele</w:t>
      </w:r>
      <w:r w:rsidRPr="009E123F">
        <w:rPr>
          <w:rFonts w:ascii="Arial" w:hAnsi="Arial" w:cs="Arial"/>
          <w:color w:val="000000"/>
        </w:rPr>
        <w:t xml:space="preserve"> zabezpečit po celou dobu provád</w:t>
      </w:r>
      <w:r>
        <w:rPr>
          <w:rFonts w:ascii="Arial" w:hAnsi="Arial" w:cs="Arial"/>
          <w:color w:val="000000"/>
        </w:rPr>
        <w:t>ění veškeré náležitosti, z hlediska BOZP a PO pracoviště včetně</w:t>
      </w:r>
      <w:r w:rsidRPr="009E123F">
        <w:rPr>
          <w:rFonts w:ascii="Arial" w:hAnsi="Arial" w:cs="Arial"/>
          <w:color w:val="000000"/>
        </w:rPr>
        <w:t xml:space="preserve"> osob</w:t>
      </w:r>
      <w:r>
        <w:rPr>
          <w:rFonts w:ascii="Arial" w:hAnsi="Arial" w:cs="Arial"/>
          <w:color w:val="000000"/>
        </w:rPr>
        <w:t>,</w:t>
      </w:r>
      <w:r w:rsidRPr="009E123F">
        <w:rPr>
          <w:rFonts w:ascii="Arial" w:hAnsi="Arial" w:cs="Arial"/>
          <w:color w:val="000000"/>
        </w:rPr>
        <w:t xml:space="preserve"> podle platných vyhlášek</w:t>
      </w:r>
      <w:r>
        <w:rPr>
          <w:rFonts w:ascii="Arial" w:hAnsi="Arial" w:cs="Arial"/>
          <w:color w:val="000000"/>
        </w:rPr>
        <w:t>.</w:t>
      </w:r>
      <w:r w:rsidRPr="009E123F">
        <w:rPr>
          <w:rFonts w:ascii="Arial" w:hAnsi="Arial" w:cs="Arial"/>
          <w:color w:val="000000"/>
        </w:rPr>
        <w:t xml:space="preserve"> </w:t>
      </w:r>
    </w:p>
    <w:p w14:paraId="037073DC" w14:textId="77777777" w:rsidR="005E6596" w:rsidRDefault="005E6596" w:rsidP="005E6596">
      <w:pPr>
        <w:rPr>
          <w:rFonts w:ascii="Arial" w:hAnsi="Arial"/>
        </w:rPr>
      </w:pPr>
    </w:p>
    <w:p w14:paraId="0C196FB4" w14:textId="77777777" w:rsidR="007A3511" w:rsidRDefault="007A3511" w:rsidP="007A3511">
      <w:pPr>
        <w:outlineLvl w:val="0"/>
        <w:rPr>
          <w:rFonts w:ascii="Arial" w:hAnsi="Arial"/>
        </w:rPr>
      </w:pPr>
      <w:r>
        <w:rPr>
          <w:rFonts w:ascii="Arial" w:hAnsi="Arial"/>
        </w:rPr>
        <w:t>Žádáme Vás o písemné potvrzení této objednávky</w:t>
      </w:r>
      <w:r w:rsidR="00995F46">
        <w:rPr>
          <w:rFonts w:ascii="Arial" w:hAnsi="Arial"/>
        </w:rPr>
        <w:t xml:space="preserve"> </w:t>
      </w:r>
      <w:r>
        <w:rPr>
          <w:rFonts w:ascii="Arial" w:hAnsi="Arial"/>
        </w:rPr>
        <w:t>(e-mail)</w:t>
      </w:r>
      <w:r w:rsidR="00995F46">
        <w:rPr>
          <w:rFonts w:ascii="Arial" w:hAnsi="Arial"/>
        </w:rPr>
        <w:t>.</w:t>
      </w:r>
    </w:p>
    <w:p w14:paraId="46DF0962" w14:textId="77777777" w:rsidR="007A3511" w:rsidRDefault="007A3511" w:rsidP="007A3511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Děkujeme </w:t>
      </w:r>
      <w:r w:rsidRPr="00F52166">
        <w:rPr>
          <w:rFonts w:ascii="Arial" w:hAnsi="Arial"/>
        </w:rPr>
        <w:t>Vám za spolupráci.</w:t>
      </w:r>
      <w:r>
        <w:rPr>
          <w:rFonts w:ascii="Arial" w:hAnsi="Arial"/>
        </w:rPr>
        <w:t xml:space="preserve">                                     </w:t>
      </w:r>
      <w:r w:rsidRPr="00F52166">
        <w:rPr>
          <w:rFonts w:ascii="Arial" w:hAnsi="Arial"/>
        </w:rPr>
        <w:t xml:space="preserve">  </w:t>
      </w:r>
    </w:p>
    <w:p w14:paraId="7577C8E5" w14:textId="77777777" w:rsidR="007A3511" w:rsidRDefault="007A3511" w:rsidP="007A3511">
      <w:pPr>
        <w:outlineLvl w:val="0"/>
        <w:rPr>
          <w:rFonts w:ascii="Arial" w:hAnsi="Arial"/>
        </w:rPr>
      </w:pPr>
    </w:p>
    <w:p w14:paraId="0F62E04C" w14:textId="77777777" w:rsidR="007A3511" w:rsidRDefault="007A3511" w:rsidP="007A3511">
      <w:pPr>
        <w:rPr>
          <w:rFonts w:ascii="Arial" w:hAnsi="Arial"/>
        </w:rPr>
      </w:pPr>
      <w:r w:rsidRPr="00F52166">
        <w:rPr>
          <w:rFonts w:ascii="Arial" w:hAnsi="Arial"/>
        </w:rPr>
        <w:t xml:space="preserve"> S</w:t>
      </w:r>
      <w:r>
        <w:rPr>
          <w:rFonts w:ascii="Arial" w:hAnsi="Arial"/>
        </w:rPr>
        <w:t> </w:t>
      </w:r>
      <w:r w:rsidRPr="00F52166">
        <w:rPr>
          <w:rFonts w:ascii="Arial" w:hAnsi="Arial"/>
        </w:rPr>
        <w:t>pozdravem</w:t>
      </w:r>
      <w:r>
        <w:rPr>
          <w:rFonts w:ascii="Arial" w:hAnsi="Arial"/>
        </w:rPr>
        <w:t xml:space="preserve">   </w:t>
      </w:r>
    </w:p>
    <w:p w14:paraId="5F4374B0" w14:textId="77777777" w:rsidR="002C38FF" w:rsidRDefault="002C38FF" w:rsidP="007A3511">
      <w:pPr>
        <w:rPr>
          <w:rFonts w:ascii="Arial" w:hAnsi="Arial"/>
        </w:rPr>
      </w:pPr>
    </w:p>
    <w:p w14:paraId="39E05CCE" w14:textId="77777777" w:rsidR="002C38FF" w:rsidRDefault="002C38FF" w:rsidP="007A3511">
      <w:pPr>
        <w:rPr>
          <w:rFonts w:ascii="Arial" w:hAnsi="Arial"/>
        </w:rPr>
      </w:pPr>
    </w:p>
    <w:p w14:paraId="6F550EA5" w14:textId="77777777" w:rsidR="00F1482B" w:rsidRDefault="00F1482B" w:rsidP="007A3511">
      <w:pPr>
        <w:rPr>
          <w:rFonts w:ascii="Arial" w:hAnsi="Arial"/>
        </w:rPr>
      </w:pPr>
    </w:p>
    <w:p w14:paraId="2D1FB88B" w14:textId="77777777" w:rsidR="007A3511" w:rsidRDefault="007A3511" w:rsidP="007A3511">
      <w:pPr>
        <w:rPr>
          <w:rFonts w:ascii="Arial" w:hAnsi="Arial"/>
        </w:rPr>
      </w:pPr>
      <w:r>
        <w:rPr>
          <w:rFonts w:ascii="Arial" w:hAnsi="Arial"/>
        </w:rPr>
        <w:t>Za odběratele: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Za zhotovitele:</w:t>
      </w:r>
    </w:p>
    <w:p w14:paraId="34F775DA" w14:textId="77777777" w:rsidR="007A3511" w:rsidRDefault="007A3511" w:rsidP="007A351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470FF5E" w14:textId="3D2B451E" w:rsidR="007A3511" w:rsidRDefault="00AD2B50" w:rsidP="007A3511">
      <w:pPr>
        <w:outlineLvl w:val="0"/>
        <w:rPr>
          <w:rFonts w:ascii="Arial" w:hAnsi="Arial"/>
        </w:rPr>
      </w:pPr>
      <w:proofErr w:type="spellStart"/>
      <w:r>
        <w:rPr>
          <w:rFonts w:ascii="Arial" w:hAnsi="Arial"/>
        </w:rPr>
        <w:t>d</w:t>
      </w:r>
      <w:r w:rsidR="007A3511">
        <w:rPr>
          <w:rFonts w:ascii="Arial" w:hAnsi="Arial"/>
        </w:rPr>
        <w:t>oc.MUDr</w:t>
      </w:r>
      <w:proofErr w:type="spellEnd"/>
      <w:r w:rsidR="007A3511">
        <w:rPr>
          <w:rFonts w:ascii="Arial" w:hAnsi="Arial"/>
        </w:rPr>
        <w:t xml:space="preserve">. Jaroslav </w:t>
      </w:r>
      <w:proofErr w:type="spellStart"/>
      <w:r w:rsidR="007A3511">
        <w:rPr>
          <w:rFonts w:ascii="Arial" w:hAnsi="Arial"/>
        </w:rPr>
        <w:t>Feyereisl</w:t>
      </w:r>
      <w:proofErr w:type="spellEnd"/>
      <w:r w:rsidR="007A3511">
        <w:rPr>
          <w:rFonts w:ascii="Arial" w:hAnsi="Arial"/>
        </w:rPr>
        <w:t xml:space="preserve">, </w:t>
      </w:r>
      <w:proofErr w:type="spellStart"/>
      <w:r w:rsidR="007A3511">
        <w:rPr>
          <w:rFonts w:ascii="Arial" w:hAnsi="Arial"/>
        </w:rPr>
        <w:t>CSc</w:t>
      </w:r>
      <w:proofErr w:type="spellEnd"/>
      <w:r w:rsidR="007A3511">
        <w:rPr>
          <w:rFonts w:ascii="Arial" w:hAnsi="Arial"/>
        </w:rPr>
        <w:t xml:space="preserve">     </w:t>
      </w:r>
    </w:p>
    <w:p w14:paraId="4E018473" w14:textId="74488DAB" w:rsidR="005E6596" w:rsidRDefault="007A3511" w:rsidP="007A3511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 w:rsidR="00AD2B50">
        <w:rPr>
          <w:rFonts w:ascii="Arial" w:hAnsi="Arial"/>
        </w:rPr>
        <w:t>ř</w:t>
      </w:r>
      <w:r>
        <w:rPr>
          <w:rFonts w:ascii="Arial" w:hAnsi="Arial"/>
        </w:rPr>
        <w:t>editel ÚPMD Praha</w:t>
      </w:r>
    </w:p>
    <w:sectPr w:rsidR="005E6596" w:rsidSect="00165F67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AFA7B" w14:textId="77777777" w:rsidR="00F05F22" w:rsidRDefault="00F05F22">
      <w:r>
        <w:separator/>
      </w:r>
    </w:p>
  </w:endnote>
  <w:endnote w:type="continuationSeparator" w:id="0">
    <w:p w14:paraId="622826A2" w14:textId="77777777" w:rsidR="00F05F22" w:rsidRDefault="00F0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440" w:type="dxa"/>
      <w:tblInd w:w="-612" w:type="dxa"/>
      <w:tblLook w:val="01E0" w:firstRow="1" w:lastRow="1" w:firstColumn="1" w:lastColumn="1" w:noHBand="0" w:noVBand="0"/>
    </w:tblPr>
    <w:tblGrid>
      <w:gridCol w:w="10440"/>
    </w:tblGrid>
    <w:tr w:rsidR="00AF58D1" w14:paraId="4FDD2059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C72C0BC" w14:textId="77777777" w:rsidR="00AF58D1" w:rsidRDefault="00AF58D1" w:rsidP="00AF58D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3958D8A5" w14:textId="77777777" w:rsidR="00AF58D1" w:rsidRDefault="00AF58D1" w:rsidP="00AF58D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E94ABB">
            <w:rPr>
              <w:rFonts w:ascii="Arial" w:hAnsi="Arial"/>
              <w:b/>
              <w:sz w:val="16"/>
            </w:rPr>
            <w:t>sekretariat</w:t>
          </w:r>
          <w:r>
            <w:rPr>
              <w:rFonts w:ascii="Arial" w:hAnsi="Arial"/>
              <w:b/>
              <w:sz w:val="16"/>
            </w:rPr>
            <w:t>@upmd.cz</w:t>
          </w:r>
        </w:p>
        <w:p w14:paraId="207BFE72" w14:textId="77777777" w:rsidR="00AF58D1" w:rsidRDefault="00AF58D1" w:rsidP="00AF58D1">
          <w:pPr>
            <w:jc w:val="center"/>
            <w:rPr>
              <w:rFonts w:ascii="Arial" w:hAnsi="Arial"/>
              <w:sz w:val="16"/>
            </w:rPr>
          </w:pPr>
        </w:p>
      </w:tc>
    </w:tr>
  </w:tbl>
  <w:p w14:paraId="712ED45D" w14:textId="77777777" w:rsidR="00AF58D1" w:rsidRDefault="00AF58D1" w:rsidP="00DC0D60">
    <w:pPr>
      <w:jc w:val="center"/>
      <w:rPr>
        <w:rFonts w:ascii="Arial" w:hAnsi="Arial"/>
        <w:sz w:val="16"/>
      </w:rPr>
    </w:pPr>
  </w:p>
  <w:p w14:paraId="2C95F26A" w14:textId="77777777" w:rsidR="00AF58D1" w:rsidRDefault="00AF58D1" w:rsidP="00DC0D60">
    <w:pPr>
      <w:jc w:val="center"/>
      <w:rPr>
        <w:rFonts w:ascii="Arial" w:hAnsi="Arial"/>
        <w:sz w:val="16"/>
      </w:rPr>
    </w:pPr>
  </w:p>
  <w:p w14:paraId="0F81A573" w14:textId="77777777" w:rsidR="00DC0D60" w:rsidRDefault="00DC0D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0B56" w14:textId="77777777" w:rsidR="00165F67" w:rsidRDefault="00165F67" w:rsidP="00165F67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Look w:val="01E0" w:firstRow="1" w:lastRow="1" w:firstColumn="1" w:lastColumn="1" w:noHBand="0" w:noVBand="0"/>
    </w:tblPr>
    <w:tblGrid>
      <w:gridCol w:w="10440"/>
    </w:tblGrid>
    <w:tr w:rsidR="00165F67" w14:paraId="10087A98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C8E9C9C" w14:textId="77777777" w:rsidR="00165F67" w:rsidRDefault="00165F67" w:rsidP="009378C2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296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511</w:t>
          </w:r>
          <w:r w:rsidR="003C0DE1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296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511</w:t>
          </w:r>
          <w:r w:rsidR="003C0DE1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296</w:t>
          </w:r>
        </w:p>
        <w:p w14:paraId="361AF99E" w14:textId="77777777" w:rsidR="00165F67" w:rsidRDefault="00165F67" w:rsidP="009378C2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43E7006F" w14:textId="77777777" w:rsidR="00165F67" w:rsidRDefault="00165F67" w:rsidP="009378C2">
          <w:pPr>
            <w:jc w:val="center"/>
            <w:rPr>
              <w:rFonts w:ascii="Arial" w:hAnsi="Arial"/>
              <w:sz w:val="16"/>
            </w:rPr>
          </w:pPr>
        </w:p>
      </w:tc>
    </w:tr>
  </w:tbl>
  <w:p w14:paraId="3053CBA6" w14:textId="77777777" w:rsidR="00165F67" w:rsidRDefault="00165F67" w:rsidP="00165F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24E68" w14:textId="77777777" w:rsidR="00F05F22" w:rsidRDefault="00F05F22">
      <w:r>
        <w:separator/>
      </w:r>
    </w:p>
  </w:footnote>
  <w:footnote w:type="continuationSeparator" w:id="0">
    <w:p w14:paraId="6A500D1F" w14:textId="77777777" w:rsidR="00F05F22" w:rsidRDefault="00F0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440" w:type="dxa"/>
      <w:tblInd w:w="-612" w:type="dxa"/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165F67" w14:paraId="5FF09716" w14:textId="77777777">
      <w:trPr>
        <w:trHeight w:val="703"/>
      </w:trPr>
      <w:tc>
        <w:tcPr>
          <w:tcW w:w="3600" w:type="dxa"/>
          <w:tcBorders>
            <w:left w:val="nil"/>
            <w:bottom w:val="single" w:sz="4" w:space="0" w:color="auto"/>
            <w:right w:val="nil"/>
          </w:tcBorders>
        </w:tcPr>
        <w:p w14:paraId="6889E710" w14:textId="77777777"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0D7240FC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14:paraId="7333B3CC" w14:textId="77777777"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185986A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1D34E55D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114FE5DF" w14:textId="77777777" w:rsidR="00165F67" w:rsidRDefault="00165F67" w:rsidP="009378C2">
          <w:pPr>
            <w:pStyle w:val="Zhlav"/>
            <w:jc w:val="center"/>
          </w:pPr>
          <w:r w:rsidRPr="00DC0D60"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4132619F" w14:textId="77777777" w:rsidR="00165F67" w:rsidRDefault="00165F67" w:rsidP="009378C2">
          <w:pPr>
            <w:pStyle w:val="Zhlav"/>
          </w:pP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14:paraId="44D7E0C9" w14:textId="77777777"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8D75890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KATEDRA</w:t>
          </w:r>
        </w:p>
        <w:p w14:paraId="686D421C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DC0D60"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 w:rsidRPr="00DC0D60"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428E160C" w14:textId="77777777" w:rsidR="00165F67" w:rsidRDefault="00165F67" w:rsidP="009378C2">
          <w:pPr>
            <w:pStyle w:val="Zhlav"/>
            <w:jc w:val="center"/>
          </w:pPr>
          <w:r w:rsidRPr="00DC0D60"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65F67" w14:paraId="25C7A7D6" w14:textId="77777777">
      <w:trPr>
        <w:trHeight w:val="1206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E100D5" w14:textId="77777777" w:rsidR="00165F67" w:rsidRDefault="005E6596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2044E83D" wp14:editId="0E8E42DB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4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E9BD0C" w14:textId="77777777" w:rsidR="00165F67" w:rsidRDefault="005E6596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2A7851C" wp14:editId="6FAA2377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254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06751D" w14:textId="77777777" w:rsidR="00165F67" w:rsidRDefault="005E6596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6D1F7115" wp14:editId="6A423647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3810"/>
                <wp:wrapNone/>
                <wp:docPr id="6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65F67" w14:paraId="59697C5F" w14:textId="77777777">
      <w:trPr>
        <w:trHeight w:val="742"/>
      </w:trPr>
      <w:tc>
        <w:tcPr>
          <w:tcW w:w="360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77E8F76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ředitel</w:t>
          </w:r>
        </w:p>
        <w:p w14:paraId="4D529016" w14:textId="77777777" w:rsidR="00165F67" w:rsidRPr="00DC0D60" w:rsidRDefault="003C0DE1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165F67" w:rsidRPr="00DC0D60">
            <w:rPr>
              <w:rFonts w:ascii="Arial" w:hAnsi="Arial" w:cs="Arial"/>
              <w:sz w:val="14"/>
              <w:szCs w:val="14"/>
            </w:rPr>
            <w:t xml:space="preserve">oc. MUDr. Jaroslav </w:t>
          </w:r>
          <w:proofErr w:type="spellStart"/>
          <w:r w:rsidR="00165F67" w:rsidRPr="00DC0D60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="00165F67" w:rsidRPr="00DC0D60">
            <w:rPr>
              <w:rFonts w:ascii="Arial" w:hAnsi="Arial" w:cs="Arial"/>
              <w:sz w:val="14"/>
              <w:szCs w:val="14"/>
            </w:rPr>
            <w:t>, CSc.</w:t>
          </w:r>
        </w:p>
        <w:p w14:paraId="736E7D52" w14:textId="77777777" w:rsidR="00165F67" w:rsidRDefault="00165F67" w:rsidP="009378C2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CAB11E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2AF9AF54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 xml:space="preserve">MUDr. </w:t>
          </w:r>
          <w:r>
            <w:rPr>
              <w:rFonts w:ascii="Arial" w:hAnsi="Arial" w:cs="Arial"/>
              <w:sz w:val="14"/>
              <w:szCs w:val="14"/>
            </w:rPr>
            <w:t>Petr Velebil</w:t>
          </w:r>
          <w:r w:rsidRPr="00DC0D60">
            <w:rPr>
              <w:rFonts w:ascii="Arial" w:hAnsi="Arial" w:cs="Arial"/>
              <w:sz w:val="14"/>
              <w:szCs w:val="14"/>
            </w:rPr>
            <w:t>, CSc.</w:t>
          </w:r>
        </w:p>
        <w:p w14:paraId="47C804DA" w14:textId="77777777" w:rsidR="00165F67" w:rsidRDefault="00165F67" w:rsidP="009378C2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F6F0924" w14:textId="77777777"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41BEA423" w14:textId="77777777" w:rsidR="00165F67" w:rsidRPr="00DC0D60" w:rsidRDefault="003C0DE1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165F67" w:rsidRPr="00DC0D60">
            <w:rPr>
              <w:rFonts w:ascii="Arial" w:hAnsi="Arial" w:cs="Arial"/>
              <w:sz w:val="14"/>
              <w:szCs w:val="14"/>
            </w:rPr>
            <w:t xml:space="preserve">oc. MUDr. Jaroslav </w:t>
          </w:r>
          <w:proofErr w:type="spellStart"/>
          <w:r w:rsidR="00165F67" w:rsidRPr="00DC0D60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="00165F67" w:rsidRPr="00DC0D60">
            <w:rPr>
              <w:rFonts w:ascii="Arial" w:hAnsi="Arial" w:cs="Arial"/>
              <w:sz w:val="14"/>
              <w:szCs w:val="14"/>
            </w:rPr>
            <w:t>, CSc.</w:t>
          </w:r>
        </w:p>
        <w:p w14:paraId="49ABA86F" w14:textId="77777777" w:rsidR="00165F67" w:rsidRDefault="00165F67" w:rsidP="009378C2">
          <w:pPr>
            <w:pStyle w:val="Zhlav"/>
            <w:jc w:val="center"/>
          </w:pPr>
        </w:p>
      </w:tc>
    </w:tr>
  </w:tbl>
  <w:p w14:paraId="3ED51E61" w14:textId="77777777" w:rsidR="00165F67" w:rsidRDefault="00165F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96"/>
    <w:rsid w:val="00010177"/>
    <w:rsid w:val="00165F67"/>
    <w:rsid w:val="001F2EDB"/>
    <w:rsid w:val="00245431"/>
    <w:rsid w:val="002C38FF"/>
    <w:rsid w:val="00360872"/>
    <w:rsid w:val="003C0DE1"/>
    <w:rsid w:val="0048509E"/>
    <w:rsid w:val="004E67D9"/>
    <w:rsid w:val="005474F6"/>
    <w:rsid w:val="005E6596"/>
    <w:rsid w:val="00611019"/>
    <w:rsid w:val="00624546"/>
    <w:rsid w:val="00644943"/>
    <w:rsid w:val="0071060F"/>
    <w:rsid w:val="00747F5F"/>
    <w:rsid w:val="007A3511"/>
    <w:rsid w:val="007B2360"/>
    <w:rsid w:val="008A483A"/>
    <w:rsid w:val="008F51EE"/>
    <w:rsid w:val="00904BC5"/>
    <w:rsid w:val="009378C2"/>
    <w:rsid w:val="00995F46"/>
    <w:rsid w:val="00A1210E"/>
    <w:rsid w:val="00AD2B50"/>
    <w:rsid w:val="00AF58D1"/>
    <w:rsid w:val="00B00426"/>
    <w:rsid w:val="00B80423"/>
    <w:rsid w:val="00BE5177"/>
    <w:rsid w:val="00BE70AA"/>
    <w:rsid w:val="00C02692"/>
    <w:rsid w:val="00C5445E"/>
    <w:rsid w:val="00D3174D"/>
    <w:rsid w:val="00DC0D60"/>
    <w:rsid w:val="00E94ABB"/>
    <w:rsid w:val="00F05F22"/>
    <w:rsid w:val="00F1482B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A9DF5"/>
  <w15:docId w15:val="{E28ECB3F-BC13-46D2-9AC9-FDDE6AC7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65F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47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7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sign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\Downloads\UPMD-CZ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UPMD-CZ (2)</Template>
  <TotalTime>2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Miroslav</dc:creator>
  <cp:lastModifiedBy>Technické UPMD</cp:lastModifiedBy>
  <cp:revision>2</cp:revision>
  <cp:lastPrinted>2020-02-24T10:10:00Z</cp:lastPrinted>
  <dcterms:created xsi:type="dcterms:W3CDTF">2020-02-24T10:12:00Z</dcterms:created>
  <dcterms:modified xsi:type="dcterms:W3CDTF">2020-02-24T10:12:00Z</dcterms:modified>
</cp:coreProperties>
</file>