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964958" w:rsidRPr="00964958" w:rsidTr="00964958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4958" w:rsidRPr="00964958" w:rsidTr="00964958">
        <w:trPr>
          <w:trHeight w:val="6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96495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96495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96495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26/2020-5400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13.2.2020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964958" w:rsidRPr="00964958" w:rsidTr="00964958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4958" w:rsidRPr="00964958" w:rsidTr="00964958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4958" w:rsidRPr="00964958" w:rsidTr="00964958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964958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4958" w:rsidRPr="00964958" w:rsidTr="00964958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29.2.2020</w:t>
            </w:r>
            <w:proofErr w:type="gramEnd"/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29.2.2020</w:t>
            </w:r>
            <w:proofErr w:type="gramEnd"/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4958" w:rsidRPr="00964958" w:rsidTr="0096495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964958" w:rsidRPr="00964958" w:rsidTr="00964958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4958" w:rsidRPr="00964958" w:rsidTr="00964958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964958" w:rsidRPr="00964958" w:rsidTr="00964958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na základě smlouvy o dílo 2-216/2019-1470 provedení maleb</w:t>
            </w:r>
          </w:p>
        </w:tc>
      </w:tr>
      <w:tr w:rsidR="00964958" w:rsidRPr="00964958" w:rsidTr="00964958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4958" w:rsidRPr="00964958" w:rsidTr="00964958">
        <w:trPr>
          <w:trHeight w:val="31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oddělení 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4958" w:rsidRPr="00964958" w:rsidTr="0096495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</w:t>
            </w: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TG, urologie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8 580,00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</w:t>
            </w: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8 580,00 Kč </w:t>
            </w:r>
          </w:p>
        </w:tc>
      </w:tr>
      <w:tr w:rsidR="00964958" w:rsidRPr="00964958" w:rsidTr="0096495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4958" w:rsidRPr="00964958" w:rsidTr="0096495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4958" w:rsidRPr="00964958" w:rsidTr="0096495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4958" w:rsidRPr="00964958" w:rsidTr="00964958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964958" w:rsidRPr="00964958" w:rsidTr="00964958">
        <w:trPr>
          <w:trHeight w:val="34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cena 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</w:t>
            </w:r>
            <w:bookmarkStart w:id="0" w:name="_GoBack"/>
            <w:bookmarkEnd w:id="0"/>
            <w:r w:rsidRPr="00964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8 580,00 Kč </w:t>
            </w:r>
          </w:p>
        </w:tc>
      </w:tr>
      <w:tr w:rsidR="00964958" w:rsidRPr="00964958" w:rsidTr="00964958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4958" w:rsidRPr="00964958" w:rsidTr="00964958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964958" w:rsidRPr="00964958" w:rsidTr="00964958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964958" w:rsidRPr="00964958" w:rsidTr="00964958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964958" w:rsidRPr="00964958" w:rsidTr="00964958">
        <w:trPr>
          <w:trHeight w:val="1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64958" w:rsidRPr="00964958" w:rsidTr="00964958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64958" w:rsidRPr="00964958" w:rsidTr="00964958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8" w:rsidRPr="00964958" w:rsidRDefault="00964958" w:rsidP="00964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6495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566F89" w:rsidRDefault="00566F89"/>
    <w:sectPr w:rsidR="00566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58"/>
    <w:rsid w:val="00566F89"/>
    <w:rsid w:val="0096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65972-818E-413C-B1F9-BA152CF4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49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A90C6B5</Template>
  <TotalTime>1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2020-02-24T14:43:00Z</dcterms:created>
  <dcterms:modified xsi:type="dcterms:W3CDTF">2020-02-24T14:44:00Z</dcterms:modified>
</cp:coreProperties>
</file>