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4380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4380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4380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4380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4380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4380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4380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4380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804"/>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5E1DB-3AC0-40AF-8304-F5BCD38C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2020-02-24T13:51:00Z</dcterms:created>
  <dcterms:modified xsi:type="dcterms:W3CDTF">2020-02-24T13:51:00Z</dcterms:modified>
</cp:coreProperties>
</file>