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50"/>
        <w:gridCol w:w="399"/>
        <w:gridCol w:w="2120"/>
        <w:gridCol w:w="1098"/>
        <w:gridCol w:w="1236"/>
      </w:tblGrid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8313C0" w:rsidRPr="008313C0" w:rsidTr="008313C0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28/2020-5400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17.2.2020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8313C0" w:rsidRPr="008313C0" w:rsidTr="008313C0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15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Ferona a.s.</w:t>
            </w: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Praha 1, Havlíčkova čp. 1043/11, PSČ 111 82</w:t>
            </w: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IČO: 26440181</w:t>
            </w:r>
          </w:p>
        </w:tc>
      </w:tr>
      <w:tr w:rsidR="008313C0" w:rsidRPr="008313C0" w:rsidTr="008313C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8313C0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313C0" w:rsidRPr="008313C0" w:rsidTr="008313C0">
        <w:trPr>
          <w:trHeight w:val="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prodejna</w:t>
            </w: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odběratel</w:t>
            </w: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8313C0" w:rsidRPr="008313C0" w:rsidTr="008313C0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15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8313C0" w:rsidRPr="008313C0" w:rsidTr="008313C0">
        <w:trPr>
          <w:trHeight w:val="315"/>
        </w:trPr>
        <w:tc>
          <w:tcPr>
            <w:tcW w:w="896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Objednáváme dodávku zboží z Vámi dodávaného sortimentu v kalendářním roce 2020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Zboží bude odebíráno dle aktuálních potřeb provozního oddělení a údržby Vojenské nemocnice Olomouc: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s povolením pro odběr jednotlivého zboží: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Pavel Stratil - mistr údržby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Jaroslav Šindelář-zámečník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Antonín Svitek-zámečník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Jiří Crhák- elektrikář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Vladislav Jeřábek- elektrikář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Stanislav Andrýsek- elektrikář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dnů,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 zboží bude fakturována dle zaslané cenové nabídky popř. dle ceníku dodavatele</w:t>
            </w:r>
          </w:p>
        </w:tc>
      </w:tr>
      <w:tr w:rsidR="008313C0" w:rsidRPr="008313C0" w:rsidTr="008313C0">
        <w:trPr>
          <w:trHeight w:val="555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Objednávka je platná do max. částky 80 000Kč/rok. V případě překročení maximálního limitu v 1 kalendářním roce musí být na odebrané zboží vystavena samostatná objednávka.</w:t>
            </w:r>
          </w:p>
        </w:tc>
      </w:tr>
      <w:tr w:rsidR="008313C0" w:rsidRPr="008313C0" w:rsidTr="008313C0">
        <w:trPr>
          <w:trHeight w:val="300"/>
        </w:trPr>
        <w:tc>
          <w:tcPr>
            <w:tcW w:w="4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48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dle cenové nabídky do </w:t>
            </w:r>
            <w:proofErr w:type="spellStart"/>
            <w:r w:rsidRPr="0083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max</w:t>
            </w:r>
            <w:proofErr w:type="spellEnd"/>
            <w:r w:rsidRPr="0083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výše 80 000 Kč/rok </w:t>
            </w:r>
          </w:p>
        </w:tc>
      </w:tr>
      <w:tr w:rsidR="008313C0" w:rsidRPr="008313C0" w:rsidTr="008313C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8313C0" w:rsidRPr="008313C0" w:rsidTr="008313C0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8313C0" w:rsidRPr="008313C0" w:rsidTr="008313C0">
        <w:trPr>
          <w:trHeight w:val="1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C0" w:rsidRPr="008313C0" w:rsidTr="008313C0">
        <w:trPr>
          <w:trHeight w:val="300"/>
        </w:trPr>
        <w:tc>
          <w:tcPr>
            <w:tcW w:w="4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313C0" w:rsidRPr="008313C0" w:rsidTr="008313C0">
        <w:trPr>
          <w:trHeight w:val="300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3C0" w:rsidRPr="008313C0" w:rsidRDefault="008313C0" w:rsidP="00831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13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Dodavatel (datum, podpis)</w:t>
            </w:r>
          </w:p>
        </w:tc>
      </w:tr>
    </w:tbl>
    <w:p w:rsidR="00E337D2" w:rsidRDefault="00E337D2">
      <w:bookmarkStart w:id="0" w:name="_GoBack"/>
      <w:bookmarkEnd w:id="0"/>
    </w:p>
    <w:sectPr w:rsidR="00E3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C0"/>
    <w:rsid w:val="008313C0"/>
    <w:rsid w:val="00E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30CAD-AAEC-4B98-9E70-71A0854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1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D0A68E8</Template>
  <TotalTime>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2020-02-24T13:46:00Z</dcterms:created>
  <dcterms:modified xsi:type="dcterms:W3CDTF">2020-02-24T13:47:00Z</dcterms:modified>
</cp:coreProperties>
</file>