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947A55" w:rsidP="00947A5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2 k Dohodě o bezhotovostní úhradě cen poštovních služeb</w:t>
      </w:r>
    </w:p>
    <w:p w:rsidR="00947A55" w:rsidRDefault="00947A55" w:rsidP="00947A5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982207-2068/2013</w:t>
      </w:r>
    </w:p>
    <w:p w:rsidR="00947A55" w:rsidRDefault="00947A55" w:rsidP="00947A5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947A55" w:rsidRDefault="00947A55" w:rsidP="00947A5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47A55" w:rsidRDefault="00947A55" w:rsidP="00947A5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47A55" w:rsidRDefault="00947A55" w:rsidP="00947A5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47A55" w:rsidRDefault="00947A55" w:rsidP="00947A5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947A55" w:rsidRDefault="00947A55" w:rsidP="00947A5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947A55" w:rsidRDefault="00947A55" w:rsidP="00947A5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47A55" w:rsidRDefault="00947A55" w:rsidP="00947A5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947A55" w:rsidRDefault="00947A55" w:rsidP="00947A5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947A55" w:rsidRDefault="00947A55" w:rsidP="00947A5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47A55" w:rsidRDefault="00947A55" w:rsidP="00947A5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947A55" w:rsidRDefault="00947A55" w:rsidP="00947A5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47A55" w:rsidRDefault="00947A55" w:rsidP="00947A55">
      <w:pPr>
        <w:numPr>
          <w:ilvl w:val="0"/>
          <w:numId w:val="0"/>
        </w:numPr>
        <w:spacing w:before="50" w:after="70" w:line="240" w:lineRule="auto"/>
        <w:ind w:left="142"/>
      </w:pPr>
    </w:p>
    <w:p w:rsidR="00947A55" w:rsidRDefault="00947A55" w:rsidP="00947A5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47A55" w:rsidRDefault="00947A55" w:rsidP="00947A55">
      <w:pPr>
        <w:numPr>
          <w:ilvl w:val="0"/>
          <w:numId w:val="0"/>
        </w:numPr>
        <w:spacing w:after="0" w:line="240" w:lineRule="auto"/>
        <w:ind w:left="142"/>
      </w:pPr>
    </w:p>
    <w:p w:rsidR="006B59D1" w:rsidRDefault="006B59D1" w:rsidP="006B59D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6B59D1" w:rsidRDefault="006B59D1" w:rsidP="006B59D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</w:t>
      </w:r>
    </w:p>
    <w:p w:rsidR="006B59D1" w:rsidRDefault="006B59D1" w:rsidP="006B59D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6B59D1" w:rsidRDefault="006B59D1" w:rsidP="006B59D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6B59D1" w:rsidRDefault="006B59D1" w:rsidP="006B59D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6B59D1" w:rsidRDefault="006B59D1" w:rsidP="006B59D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</w:t>
      </w:r>
    </w:p>
    <w:p w:rsidR="006B59D1" w:rsidRDefault="006B59D1" w:rsidP="006B59D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6B59D1" w:rsidRDefault="006B59D1" w:rsidP="006B59D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6B59D1" w:rsidRDefault="006B59D1" w:rsidP="006B59D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</w:t>
      </w:r>
    </w:p>
    <w:p w:rsidR="006B59D1" w:rsidRDefault="006B59D1" w:rsidP="006B59D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947A55" w:rsidRDefault="006B59D1" w:rsidP="006B59D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</w:t>
      </w:r>
    </w:p>
    <w:p w:rsidR="00947A55" w:rsidRDefault="00947A55" w:rsidP="00947A55">
      <w:pPr>
        <w:numPr>
          <w:ilvl w:val="0"/>
          <w:numId w:val="0"/>
        </w:numPr>
        <w:spacing w:before="50" w:after="70" w:line="240" w:lineRule="auto"/>
        <w:ind w:left="142"/>
      </w:pPr>
    </w:p>
    <w:p w:rsidR="00947A55" w:rsidRDefault="00947A55" w:rsidP="00947A55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947A55" w:rsidRDefault="00947A5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947A55" w:rsidRPr="00947A55" w:rsidRDefault="00947A55" w:rsidP="00947A5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947A55" w:rsidRDefault="00947A55" w:rsidP="00947A5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982207-2068/2013 ze dne </w:t>
      </w:r>
      <w:proofErr w:type="gramStart"/>
      <w:r>
        <w:t>19.12.2013</w:t>
      </w:r>
      <w:proofErr w:type="gramEnd"/>
      <w:r>
        <w:t xml:space="preserve"> (dále jen "Dohoda"), a to následujícím způsobem:</w:t>
      </w:r>
    </w:p>
    <w:p w:rsidR="00947A55" w:rsidRDefault="00947A55" w:rsidP="00947A55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2. Základní ujednání, bod 2.1, s následujícím textem:</w:t>
      </w:r>
    </w:p>
    <w:p w:rsidR="00947A55" w:rsidRDefault="00947A55" w:rsidP="00947A55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036C88" w:rsidRDefault="00947A55" w:rsidP="00036C88">
      <w:pPr>
        <w:numPr>
          <w:ilvl w:val="3"/>
          <w:numId w:val="22"/>
        </w:numPr>
        <w:spacing w:after="120"/>
        <w:jc w:val="both"/>
      </w:pPr>
      <w:r>
        <w:t xml:space="preserve">u přepážky pošty: </w:t>
      </w:r>
      <w:r w:rsidR="006B59D1">
        <w:rPr>
          <w:b/>
        </w:rPr>
        <w:t>XXX</w:t>
      </w:r>
    </w:p>
    <w:p w:rsidR="00036C88" w:rsidRDefault="00036C88" w:rsidP="00036C88">
      <w:pPr>
        <w:numPr>
          <w:ilvl w:val="4"/>
          <w:numId w:val="22"/>
        </w:numPr>
        <w:spacing w:after="120"/>
        <w:jc w:val="both"/>
      </w:pPr>
      <w:r>
        <w:t xml:space="preserve">v době od: </w:t>
      </w:r>
      <w:r w:rsidR="006B59D1">
        <w:t>XXX</w:t>
      </w:r>
      <w:r>
        <w:t xml:space="preserve"> hod</w:t>
      </w:r>
    </w:p>
    <w:p w:rsidR="00036C88" w:rsidRDefault="00036C88" w:rsidP="00036C88">
      <w:pPr>
        <w:numPr>
          <w:ilvl w:val="3"/>
          <w:numId w:val="23"/>
        </w:numPr>
        <w:spacing w:after="120"/>
        <w:jc w:val="both"/>
      </w:pPr>
      <w:r>
        <w:t xml:space="preserve">u přepážky pošty: </w:t>
      </w:r>
      <w:r w:rsidR="006B59D1">
        <w:rPr>
          <w:b/>
        </w:rPr>
        <w:t>XXX</w:t>
      </w:r>
    </w:p>
    <w:p w:rsidR="00036C88" w:rsidRDefault="00036C88" w:rsidP="00036C88">
      <w:pPr>
        <w:numPr>
          <w:ilvl w:val="4"/>
          <w:numId w:val="23"/>
        </w:numPr>
        <w:spacing w:after="120"/>
        <w:jc w:val="both"/>
      </w:pPr>
      <w:r>
        <w:t xml:space="preserve">v době od: </w:t>
      </w:r>
      <w:r w:rsidR="006B59D1">
        <w:t>XXX</w:t>
      </w:r>
      <w:r>
        <w:t xml:space="preserve"> hod</w:t>
      </w:r>
    </w:p>
    <w:p w:rsidR="00947A55" w:rsidRDefault="00036C88" w:rsidP="00036C88">
      <w:pPr>
        <w:numPr>
          <w:ilvl w:val="3"/>
          <w:numId w:val="21"/>
        </w:numPr>
        <w:spacing w:after="120"/>
        <w:jc w:val="both"/>
      </w:pPr>
      <w:r w:rsidRPr="00812366">
        <w:rPr>
          <w:b/>
        </w:rPr>
        <w:t>dle podmínek Dohody o podmínkách podávaní poštovních zásilek Balík Do ruky, Na poštu</w:t>
      </w:r>
    </w:p>
    <w:p w:rsidR="00947A55" w:rsidRPr="00947A55" w:rsidRDefault="00947A55" w:rsidP="00947A5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947A55" w:rsidRDefault="00947A55" w:rsidP="00947A55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947A55" w:rsidRDefault="00947A55" w:rsidP="00947A55">
      <w:pPr>
        <w:numPr>
          <w:ilvl w:val="1"/>
          <w:numId w:val="21"/>
        </w:numPr>
        <w:spacing w:after="120"/>
        <w:ind w:left="624" w:hanging="624"/>
        <w:jc w:val="both"/>
      </w:pPr>
      <w:r>
        <w:t>Dodatek č. 2 je platný a účinný dnem jeho podpisu oběma smluvními stranami.</w:t>
      </w:r>
    </w:p>
    <w:p w:rsidR="00947A55" w:rsidRDefault="00947A55" w:rsidP="00947A55">
      <w:pPr>
        <w:numPr>
          <w:ilvl w:val="1"/>
          <w:numId w:val="21"/>
        </w:numPr>
        <w:spacing w:after="120"/>
        <w:ind w:left="624" w:hanging="624"/>
        <w:jc w:val="both"/>
      </w:pPr>
      <w:r>
        <w:t>Dodatek č. 2 je sepsán ve dvou vyhotoveních s platností originálu, z nichž každá ze stran obdrží po jednom výtisku.</w:t>
      </w:r>
    </w:p>
    <w:p w:rsidR="00947A55" w:rsidRDefault="00947A55" w:rsidP="00947A55">
      <w:pPr>
        <w:numPr>
          <w:ilvl w:val="0"/>
          <w:numId w:val="0"/>
        </w:numPr>
        <w:spacing w:after="120"/>
        <w:jc w:val="both"/>
      </w:pPr>
    </w:p>
    <w:p w:rsidR="00947A55" w:rsidRDefault="00947A55" w:rsidP="00947A55">
      <w:pPr>
        <w:numPr>
          <w:ilvl w:val="0"/>
          <w:numId w:val="0"/>
        </w:numPr>
        <w:spacing w:after="120"/>
        <w:jc w:val="both"/>
      </w:pPr>
    </w:p>
    <w:p w:rsidR="00947A55" w:rsidRDefault="00947A55" w:rsidP="00947A55">
      <w:pPr>
        <w:numPr>
          <w:ilvl w:val="0"/>
          <w:numId w:val="0"/>
        </w:numPr>
        <w:spacing w:after="120"/>
        <w:jc w:val="both"/>
      </w:pPr>
    </w:p>
    <w:p w:rsidR="00947A55" w:rsidRDefault="00947A55" w:rsidP="00947A55">
      <w:pPr>
        <w:numPr>
          <w:ilvl w:val="0"/>
          <w:numId w:val="0"/>
        </w:numPr>
        <w:spacing w:after="120"/>
        <w:jc w:val="both"/>
        <w:sectPr w:rsidR="00947A55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47A55" w:rsidRDefault="00947A55" w:rsidP="00947A55">
      <w:pPr>
        <w:numPr>
          <w:ilvl w:val="0"/>
          <w:numId w:val="0"/>
        </w:numPr>
        <w:spacing w:after="120"/>
        <w:jc w:val="both"/>
      </w:pPr>
      <w:r>
        <w:t xml:space="preserve">V </w:t>
      </w:r>
      <w:r w:rsidR="0040065C">
        <w:t>Českých Budějovicích</w:t>
      </w:r>
      <w:r>
        <w:t xml:space="preserve"> dne </w:t>
      </w:r>
      <w:r w:rsidR="006B59D1">
        <w:t>XXX</w:t>
      </w:r>
    </w:p>
    <w:p w:rsidR="00947A55" w:rsidRDefault="00947A55" w:rsidP="00947A55">
      <w:pPr>
        <w:numPr>
          <w:ilvl w:val="0"/>
          <w:numId w:val="0"/>
        </w:numPr>
        <w:spacing w:after="120"/>
        <w:jc w:val="both"/>
      </w:pPr>
    </w:p>
    <w:p w:rsidR="00947A55" w:rsidRDefault="00947A55" w:rsidP="00947A55">
      <w:pPr>
        <w:numPr>
          <w:ilvl w:val="0"/>
          <w:numId w:val="0"/>
        </w:numPr>
        <w:spacing w:after="120"/>
        <w:jc w:val="both"/>
      </w:pPr>
      <w:r>
        <w:t>Za ČP:</w:t>
      </w:r>
    </w:p>
    <w:p w:rsidR="00947A55" w:rsidRDefault="00947A55" w:rsidP="00947A55">
      <w:pPr>
        <w:numPr>
          <w:ilvl w:val="0"/>
          <w:numId w:val="0"/>
        </w:numPr>
        <w:spacing w:after="120"/>
        <w:jc w:val="both"/>
      </w:pPr>
    </w:p>
    <w:p w:rsidR="00947A55" w:rsidRDefault="00947A55" w:rsidP="00947A5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47A55" w:rsidRDefault="00947A55" w:rsidP="00947A55">
      <w:pPr>
        <w:numPr>
          <w:ilvl w:val="0"/>
          <w:numId w:val="0"/>
        </w:numPr>
        <w:spacing w:after="120"/>
        <w:jc w:val="center"/>
      </w:pPr>
    </w:p>
    <w:p w:rsidR="00947A55" w:rsidRDefault="00947A55" w:rsidP="00947A55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947A55" w:rsidRDefault="00947A55" w:rsidP="00947A55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947A55" w:rsidRDefault="00947A55" w:rsidP="00947A55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6B59D1">
        <w:t>XXX</w:t>
      </w:r>
      <w:r>
        <w:t xml:space="preserve"> dne </w:t>
      </w:r>
    </w:p>
    <w:p w:rsidR="00947A55" w:rsidRDefault="00947A55" w:rsidP="00947A55">
      <w:pPr>
        <w:numPr>
          <w:ilvl w:val="0"/>
          <w:numId w:val="0"/>
        </w:numPr>
        <w:spacing w:after="120"/>
      </w:pPr>
    </w:p>
    <w:p w:rsidR="00947A55" w:rsidRDefault="00947A55" w:rsidP="00947A55">
      <w:pPr>
        <w:numPr>
          <w:ilvl w:val="0"/>
          <w:numId w:val="0"/>
        </w:numPr>
        <w:spacing w:after="120"/>
      </w:pPr>
      <w:r>
        <w:t>Za Uživatele:</w:t>
      </w:r>
    </w:p>
    <w:p w:rsidR="00947A55" w:rsidRDefault="00947A55" w:rsidP="00947A55">
      <w:pPr>
        <w:numPr>
          <w:ilvl w:val="0"/>
          <w:numId w:val="0"/>
        </w:numPr>
        <w:spacing w:after="120"/>
      </w:pPr>
    </w:p>
    <w:p w:rsidR="00947A55" w:rsidRDefault="00947A55" w:rsidP="00947A5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47A55" w:rsidRDefault="00947A55" w:rsidP="00947A55">
      <w:pPr>
        <w:numPr>
          <w:ilvl w:val="0"/>
          <w:numId w:val="0"/>
        </w:numPr>
        <w:spacing w:after="120"/>
        <w:jc w:val="center"/>
      </w:pPr>
    </w:p>
    <w:p w:rsidR="00947A55" w:rsidRDefault="006B59D1" w:rsidP="00947A55">
      <w:pPr>
        <w:numPr>
          <w:ilvl w:val="0"/>
          <w:numId w:val="0"/>
        </w:numPr>
        <w:spacing w:after="120"/>
        <w:jc w:val="center"/>
      </w:pPr>
      <w:r>
        <w:t>XXX</w:t>
      </w:r>
      <w:r w:rsidR="00947A55">
        <w:t>,</w:t>
      </w:r>
    </w:p>
    <w:p w:rsidR="00947A55" w:rsidRDefault="006B59D1" w:rsidP="00947A55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p w:rsidR="00947A55" w:rsidRDefault="00947A55" w:rsidP="00947A55">
      <w:pPr>
        <w:numPr>
          <w:ilvl w:val="0"/>
          <w:numId w:val="0"/>
        </w:numPr>
        <w:spacing w:after="120"/>
        <w:jc w:val="center"/>
      </w:pPr>
    </w:p>
    <w:p w:rsidR="00947A55" w:rsidRDefault="00947A55" w:rsidP="00947A55">
      <w:pPr>
        <w:numPr>
          <w:ilvl w:val="0"/>
          <w:numId w:val="0"/>
        </w:numPr>
        <w:spacing w:after="120"/>
        <w:jc w:val="center"/>
      </w:pPr>
    </w:p>
    <w:p w:rsidR="00947A55" w:rsidRDefault="00947A55" w:rsidP="00947A5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47A55" w:rsidRDefault="00947A55" w:rsidP="00947A55">
      <w:pPr>
        <w:numPr>
          <w:ilvl w:val="0"/>
          <w:numId w:val="0"/>
        </w:numPr>
        <w:spacing w:after="120"/>
        <w:jc w:val="center"/>
      </w:pPr>
    </w:p>
    <w:p w:rsidR="00947A55" w:rsidRDefault="00947A55" w:rsidP="00947A55">
      <w:pPr>
        <w:numPr>
          <w:ilvl w:val="0"/>
          <w:numId w:val="0"/>
        </w:numPr>
        <w:spacing w:after="120"/>
        <w:jc w:val="center"/>
      </w:pPr>
      <w:r>
        <w:t>Ing. Irena Špačková</w:t>
      </w:r>
    </w:p>
    <w:p w:rsidR="00947A55" w:rsidRPr="00947A55" w:rsidRDefault="00947A55" w:rsidP="00947A55">
      <w:pPr>
        <w:numPr>
          <w:ilvl w:val="0"/>
          <w:numId w:val="0"/>
        </w:numPr>
        <w:spacing w:after="120"/>
        <w:jc w:val="center"/>
      </w:pPr>
      <w:r>
        <w:t>jednatel</w:t>
      </w:r>
    </w:p>
    <w:sectPr w:rsidR="00947A55" w:rsidRPr="00947A55" w:rsidSect="00947A5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96B" w:rsidRDefault="00AB496B">
      <w:r>
        <w:separator/>
      </w:r>
    </w:p>
  </w:endnote>
  <w:endnote w:type="continuationSeparator" w:id="0">
    <w:p w:rsidR="00AB496B" w:rsidRDefault="00AB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6B59D1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6B59D1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96B" w:rsidRDefault="00AB496B">
      <w:r>
        <w:separator/>
      </w:r>
    </w:p>
  </w:footnote>
  <w:footnote w:type="continuationSeparator" w:id="0">
    <w:p w:rsidR="00AB496B" w:rsidRDefault="00AB4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3C161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A1094D" wp14:editId="11EEB06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40BF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47A5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2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CF1582D" wp14:editId="21D06F2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47A5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982207-2068/2013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444AC24" wp14:editId="698CC8C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 w15:restartNumberingAfterBreak="0">
    <w:nsid w:val="3A4E723C"/>
    <w:multiLevelType w:val="multilevel"/>
    <w:tmpl w:val="24A88EA4"/>
    <w:numStyleLink w:val="Styl1"/>
  </w:abstractNum>
  <w:abstractNum w:abstractNumId="15" w15:restartNumberingAfterBreak="0">
    <w:nsid w:val="3D5B1B64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DB6C0A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1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6"/>
  </w:num>
  <w:num w:numId="13">
    <w:abstractNumId w:val="11"/>
  </w:num>
  <w:num w:numId="14">
    <w:abstractNumId w:val="17"/>
  </w:num>
  <w:num w:numId="15">
    <w:abstractNumId w:val="10"/>
  </w:num>
  <w:num w:numId="16">
    <w:abstractNumId w:val="18"/>
  </w:num>
  <w:num w:numId="17">
    <w:abstractNumId w:val="22"/>
  </w:num>
  <w:num w:numId="18">
    <w:abstractNumId w:val="19"/>
  </w:num>
  <w:num w:numId="19">
    <w:abstractNumId w:val="13"/>
  </w:num>
  <w:num w:numId="20">
    <w:abstractNumId w:val="21"/>
  </w:num>
  <w:num w:numId="21">
    <w:abstractNumId w:val="14"/>
  </w:num>
  <w:num w:numId="22">
    <w:abstractNumId w:val="20"/>
  </w:num>
  <w:num w:numId="23">
    <w:abstractNumId w:val="15"/>
    <w:lvlOverride w:ilvl="1">
      <w:lvl w:ilvl="1">
        <w:start w:val="1"/>
        <w:numFmt w:val="ordinal"/>
        <w:lvlText w:val="%1%2"/>
        <w:lvlJc w:val="left"/>
        <w:pPr>
          <w:ind w:left="927" w:hanging="587"/>
        </w:pPr>
        <w:rPr>
          <w:rFonts w:ascii="Times New Roman" w:hAnsi="Times New Roman" w:hint="default"/>
          <w:color w:val="auto"/>
          <w:sz w:val="22"/>
        </w:rPr>
      </w:lvl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36C88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6F2F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2B72"/>
    <w:rsid w:val="00354F3D"/>
    <w:rsid w:val="00363B37"/>
    <w:rsid w:val="003700CE"/>
    <w:rsid w:val="003701C7"/>
    <w:rsid w:val="003A3142"/>
    <w:rsid w:val="003C161D"/>
    <w:rsid w:val="003D30F2"/>
    <w:rsid w:val="003E2E65"/>
    <w:rsid w:val="003E5CFE"/>
    <w:rsid w:val="003F6467"/>
    <w:rsid w:val="003F6EDC"/>
    <w:rsid w:val="0040065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59D1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6990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47A55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496B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1FEDD4A2-8CFD-4EF5-ACCA-E8F69725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1D973-DF69-49F9-8D86-DF47FD39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6</TotalTime>
  <Pages>2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Josef Kadlec</cp:lastModifiedBy>
  <cp:revision>8</cp:revision>
  <cp:lastPrinted>2014-11-11T10:02:00Z</cp:lastPrinted>
  <dcterms:created xsi:type="dcterms:W3CDTF">2014-11-11T09:50:00Z</dcterms:created>
  <dcterms:modified xsi:type="dcterms:W3CDTF">2016-10-13T19:09:00Z</dcterms:modified>
</cp:coreProperties>
</file>