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5E0AA8" w:rsidP="005E0AA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5E0AA8" w:rsidRDefault="005E0AA8" w:rsidP="005E0AA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982207-2068/2013</w:t>
      </w:r>
    </w:p>
    <w:p w:rsidR="005E0AA8" w:rsidRDefault="005E0AA8" w:rsidP="005E0AA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Prantl</w:t>
      </w:r>
      <w:proofErr w:type="spellEnd"/>
      <w:r>
        <w:t>, ředitel regionálního firemního obchodu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</w:p>
    <w:p w:rsidR="005E0AA8" w:rsidRDefault="005E0AA8" w:rsidP="005E0AA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E0AA8" w:rsidRDefault="005E0AA8" w:rsidP="005E0AA8">
      <w:pPr>
        <w:numPr>
          <w:ilvl w:val="0"/>
          <w:numId w:val="0"/>
        </w:numPr>
        <w:spacing w:after="0" w:line="240" w:lineRule="auto"/>
        <w:ind w:left="142"/>
      </w:pPr>
    </w:p>
    <w:p w:rsidR="006D4FF4" w:rsidRDefault="006D4FF4" w:rsidP="006D4FF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6D4FF4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6D4FF4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D4FF4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D4FF4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D4FF4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6D4FF4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D4FF4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D4FF4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6D4FF4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5E0AA8" w:rsidRDefault="006D4FF4" w:rsidP="006D4FF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</w:p>
    <w:p w:rsidR="005E0AA8" w:rsidRDefault="005E0AA8" w:rsidP="005E0AA8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5E0AA8" w:rsidRDefault="005E0AA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E0AA8" w:rsidRPr="005E0AA8" w:rsidRDefault="005E0AA8" w:rsidP="005E0A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56EE0" w:rsidRPr="00B27BC8" w:rsidRDefault="005E0AA8" w:rsidP="00E56EE0">
      <w:pPr>
        <w:pStyle w:val="cpodstavecslovan1"/>
      </w:pPr>
      <w:r>
        <w:t xml:space="preserve">Strany Dohody se dohodly na změně obsahu Dohody o bezhotovostní úhradě cen poštovních služeb, č. 982207-2068/2013 ze dne </w:t>
      </w:r>
      <w:proofErr w:type="gramStart"/>
      <w:r>
        <w:t>19.12.2013</w:t>
      </w:r>
      <w:proofErr w:type="gramEnd"/>
      <w:r>
        <w:t xml:space="preserve"> </w:t>
      </w:r>
      <w:r w:rsidR="00E56EE0" w:rsidRPr="00B27BC8">
        <w:rPr>
          <w:bCs/>
        </w:rPr>
        <w:t>(dále jen „Dohoda“</w:t>
      </w:r>
      <w:r w:rsidR="00E56EE0" w:rsidRPr="00B27BC8">
        <w:t>), a to následujícím způsobem:</w:t>
      </w:r>
    </w:p>
    <w:p w:rsidR="00E56EE0" w:rsidRDefault="00E56EE0" w:rsidP="00E56EE0">
      <w:pPr>
        <w:pStyle w:val="cpodstavecslovan1"/>
      </w:pPr>
      <w:r w:rsidRPr="00B27BC8">
        <w:t xml:space="preserve">Strany Dohody se dohodly na úplném nahrazení </w:t>
      </w:r>
      <w:r>
        <w:t>Přílohy č. 1- Vzory adresních stran zásilek.</w:t>
      </w:r>
    </w:p>
    <w:p w:rsidR="00E56EE0" w:rsidRPr="00E56EE0" w:rsidRDefault="00E56EE0" w:rsidP="00E56EE0">
      <w:pPr>
        <w:pStyle w:val="cpodstavecslovan1"/>
        <w:rPr>
          <w:b/>
        </w:rPr>
      </w:pPr>
      <w:r w:rsidRPr="00E56EE0">
        <w:rPr>
          <w:b/>
        </w:rPr>
        <w:t>Zásilky musí být označeny dle Přílohy č. 1 nejpozději k </w:t>
      </w:r>
      <w:r w:rsidR="006D4FF4">
        <w:rPr>
          <w:b/>
        </w:rPr>
        <w:t>XXX</w:t>
      </w:r>
      <w:r w:rsidRPr="00E56EE0">
        <w:rPr>
          <w:b/>
        </w:rPr>
        <w:t>.</w:t>
      </w:r>
    </w:p>
    <w:p w:rsidR="00E56EE0" w:rsidRPr="00A05A24" w:rsidRDefault="00E56EE0" w:rsidP="00E56EE0">
      <w:pPr>
        <w:pStyle w:val="cplnekslovan"/>
      </w:pPr>
      <w:r w:rsidRPr="00A05A24">
        <w:t>Závěrečná ustanovení</w:t>
      </w:r>
    </w:p>
    <w:p w:rsidR="00E56EE0" w:rsidRPr="00B27BC8" w:rsidRDefault="00E56EE0" w:rsidP="00E56EE0">
      <w:pPr>
        <w:pStyle w:val="cpodstavecslovan1"/>
      </w:pPr>
      <w:r w:rsidRPr="00B27BC8">
        <w:t>Ostatní ujednání Dohody se nemění a zůstávají nadále v platnosti.</w:t>
      </w:r>
    </w:p>
    <w:p w:rsidR="00E56EE0" w:rsidRPr="00B27BC8" w:rsidRDefault="00E56EE0" w:rsidP="00E56EE0">
      <w:pPr>
        <w:pStyle w:val="cpodstavecslovan1"/>
      </w:pPr>
      <w:r w:rsidRPr="00B27BC8">
        <w:t xml:space="preserve">Dodatek č. </w:t>
      </w:r>
      <w:r>
        <w:rPr>
          <w:rStyle w:val="P-HEAD-WBULLETSChar"/>
        </w:rPr>
        <w:t>1</w:t>
      </w:r>
      <w:r w:rsidRPr="00B27BC8">
        <w:rPr>
          <w:rStyle w:val="P-HEAD-WBULLETSChar"/>
        </w:rPr>
        <w:t xml:space="preserve"> </w:t>
      </w:r>
      <w:r w:rsidRPr="00B27BC8">
        <w:t>je účinný dnem jeho podpisu oběma smluvními stranami.</w:t>
      </w:r>
    </w:p>
    <w:p w:rsidR="00E56EE0" w:rsidRDefault="00E56EE0" w:rsidP="00E56EE0">
      <w:pPr>
        <w:pStyle w:val="cpodstavecslovan1"/>
      </w:pPr>
      <w:r>
        <w:t xml:space="preserve">Dodatek </w:t>
      </w:r>
      <w:proofErr w:type="gramStart"/>
      <w:r>
        <w:t>č. 1  je</w:t>
      </w:r>
      <w:proofErr w:type="gramEnd"/>
      <w:r>
        <w:t xml:space="preserve"> sepsán ve dvou vyhotoveních s platností originálu, z nichž každá ze stran obdrží po jednom výtisku.</w:t>
      </w:r>
    </w:p>
    <w:p w:rsidR="00E56EE0" w:rsidRPr="00B27BC8" w:rsidRDefault="00E56EE0" w:rsidP="00E56EE0">
      <w:pPr>
        <w:pStyle w:val="cpodstavecslovan1"/>
      </w:pPr>
      <w:r w:rsidRPr="00B27BC8">
        <w:t xml:space="preserve">Nedílnou součástí tohoto Dodatku </w:t>
      </w:r>
      <w:r>
        <w:t>je následující příloha</w:t>
      </w:r>
      <w:r w:rsidRPr="00B27BC8">
        <w:t>:</w:t>
      </w:r>
    </w:p>
    <w:p w:rsidR="00E56EE0" w:rsidRPr="00E56EE0" w:rsidRDefault="00E56EE0" w:rsidP="00E56EE0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E56EE0">
        <w:t xml:space="preserve">Příloha č. </w:t>
      </w:r>
      <w:r w:rsidRPr="00E56EE0">
        <w:rPr>
          <w:rStyle w:val="P-HEAD-WBULLETSChar"/>
          <w:rFonts w:ascii="Times New Roman" w:hAnsi="Times New Roman"/>
        </w:rPr>
        <w:t>1</w:t>
      </w:r>
      <w:r w:rsidRPr="00E56EE0">
        <w:t xml:space="preserve"> - </w:t>
      </w:r>
      <w:r w:rsidRPr="00E56EE0">
        <w:rPr>
          <w:rStyle w:val="P-HEAD-WBULLETSChar"/>
          <w:rFonts w:ascii="Times New Roman" w:hAnsi="Times New Roman"/>
        </w:rPr>
        <w:t>Vzory adresních stran zásilek</w:t>
      </w:r>
    </w:p>
    <w:p w:rsidR="005E0AA8" w:rsidRDefault="005E0AA8" w:rsidP="00E56EE0">
      <w:pPr>
        <w:numPr>
          <w:ilvl w:val="0"/>
          <w:numId w:val="0"/>
        </w:numPr>
        <w:spacing w:after="120"/>
        <w:ind w:left="624"/>
        <w:jc w:val="both"/>
      </w:pPr>
    </w:p>
    <w:p w:rsidR="005E0AA8" w:rsidRDefault="005E0AA8" w:rsidP="005E0AA8">
      <w:pPr>
        <w:numPr>
          <w:ilvl w:val="0"/>
          <w:numId w:val="0"/>
        </w:numPr>
        <w:spacing w:after="120"/>
        <w:jc w:val="both"/>
      </w:pPr>
    </w:p>
    <w:p w:rsidR="005E0AA8" w:rsidRDefault="005E0AA8" w:rsidP="005E0AA8">
      <w:pPr>
        <w:numPr>
          <w:ilvl w:val="0"/>
          <w:numId w:val="0"/>
        </w:numPr>
        <w:spacing w:after="120"/>
        <w:jc w:val="both"/>
      </w:pPr>
    </w:p>
    <w:p w:rsidR="005E0AA8" w:rsidRDefault="005E0AA8" w:rsidP="005E0AA8">
      <w:pPr>
        <w:numPr>
          <w:ilvl w:val="0"/>
          <w:numId w:val="0"/>
        </w:numPr>
        <w:spacing w:after="120"/>
        <w:jc w:val="both"/>
        <w:sectPr w:rsidR="005E0AA8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E0AA8" w:rsidRDefault="005E0AA8" w:rsidP="005E0AA8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E56EE0">
        <w:t xml:space="preserve">Č. </w:t>
      </w:r>
      <w:proofErr w:type="gramStart"/>
      <w:r w:rsidR="00E56EE0">
        <w:t xml:space="preserve">Budějovicích </w:t>
      </w:r>
      <w:r>
        <w:t xml:space="preserve"> dne</w:t>
      </w:r>
      <w:proofErr w:type="gramEnd"/>
      <w:r>
        <w:t xml:space="preserve"> </w:t>
      </w:r>
    </w:p>
    <w:p w:rsidR="005E0AA8" w:rsidRDefault="005E0AA8" w:rsidP="005E0AA8">
      <w:pPr>
        <w:numPr>
          <w:ilvl w:val="0"/>
          <w:numId w:val="0"/>
        </w:numPr>
        <w:spacing w:after="120"/>
        <w:jc w:val="both"/>
      </w:pPr>
    </w:p>
    <w:p w:rsidR="005E0AA8" w:rsidRDefault="005E0AA8" w:rsidP="005E0AA8">
      <w:pPr>
        <w:numPr>
          <w:ilvl w:val="0"/>
          <w:numId w:val="0"/>
        </w:numPr>
        <w:spacing w:after="120"/>
        <w:jc w:val="both"/>
      </w:pPr>
      <w:r>
        <w:t>Za ČP:</w:t>
      </w:r>
    </w:p>
    <w:p w:rsidR="005E0AA8" w:rsidRDefault="005E0AA8" w:rsidP="005E0AA8">
      <w:pPr>
        <w:numPr>
          <w:ilvl w:val="0"/>
          <w:numId w:val="0"/>
        </w:numPr>
        <w:spacing w:after="120"/>
        <w:jc w:val="both"/>
      </w:pPr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5E0AA8" w:rsidRDefault="005E0AA8" w:rsidP="005E0AA8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proofErr w:type="gramStart"/>
      <w:r w:rsidR="006D4FF4">
        <w:t>XXX</w:t>
      </w:r>
      <w:r w:rsidR="00E56EE0">
        <w:t xml:space="preserve"> </w:t>
      </w:r>
      <w:r>
        <w:t xml:space="preserve"> dne</w:t>
      </w:r>
      <w:proofErr w:type="gramEnd"/>
      <w:r>
        <w:t xml:space="preserve"> </w:t>
      </w:r>
    </w:p>
    <w:p w:rsidR="005E0AA8" w:rsidRDefault="005E0AA8" w:rsidP="005E0AA8">
      <w:pPr>
        <w:numPr>
          <w:ilvl w:val="0"/>
          <w:numId w:val="0"/>
        </w:numPr>
        <w:spacing w:after="120"/>
      </w:pPr>
    </w:p>
    <w:p w:rsidR="005E0AA8" w:rsidRDefault="005E0AA8" w:rsidP="005E0AA8">
      <w:pPr>
        <w:numPr>
          <w:ilvl w:val="0"/>
          <w:numId w:val="0"/>
        </w:numPr>
        <w:spacing w:after="120"/>
      </w:pPr>
      <w:r>
        <w:t>Za Uživatele:</w:t>
      </w:r>
    </w:p>
    <w:p w:rsidR="005E0AA8" w:rsidRDefault="005E0AA8" w:rsidP="005E0AA8">
      <w:pPr>
        <w:numPr>
          <w:ilvl w:val="0"/>
          <w:numId w:val="0"/>
        </w:numPr>
        <w:spacing w:after="120"/>
      </w:pPr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</w:p>
    <w:p w:rsidR="005E0AA8" w:rsidRDefault="006D4FF4" w:rsidP="005E0AA8">
      <w:pPr>
        <w:numPr>
          <w:ilvl w:val="0"/>
          <w:numId w:val="0"/>
        </w:numPr>
        <w:spacing w:after="120"/>
        <w:jc w:val="center"/>
      </w:pPr>
      <w:r>
        <w:t>XXX</w:t>
      </w:r>
      <w:r w:rsidR="005E0AA8">
        <w:t>,</w:t>
      </w:r>
    </w:p>
    <w:p w:rsidR="005E0AA8" w:rsidRDefault="006D4FF4" w:rsidP="005E0AA8">
      <w:pPr>
        <w:numPr>
          <w:ilvl w:val="0"/>
          <w:numId w:val="0"/>
        </w:numPr>
        <w:spacing w:after="120"/>
        <w:jc w:val="center"/>
      </w:pPr>
      <w:r>
        <w:t>XXX</w:t>
      </w:r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E0AA8" w:rsidRDefault="005E0AA8" w:rsidP="005E0AA8">
      <w:pPr>
        <w:numPr>
          <w:ilvl w:val="0"/>
          <w:numId w:val="0"/>
        </w:numPr>
        <w:spacing w:after="120"/>
        <w:jc w:val="center"/>
      </w:pPr>
    </w:p>
    <w:p w:rsidR="005E0AA8" w:rsidRDefault="006D4FF4" w:rsidP="005E0AA8">
      <w:pPr>
        <w:numPr>
          <w:ilvl w:val="0"/>
          <w:numId w:val="0"/>
        </w:numPr>
        <w:spacing w:after="120"/>
        <w:jc w:val="center"/>
      </w:pPr>
      <w:r>
        <w:t>XXX</w:t>
      </w:r>
    </w:p>
    <w:p w:rsidR="005E0AA8" w:rsidRPr="005E0AA8" w:rsidRDefault="006D4FF4" w:rsidP="005E0AA8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5E0AA8" w:rsidRPr="005E0AA8" w:rsidSect="005E0AA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37" w:rsidRDefault="00F50837">
      <w:r>
        <w:separator/>
      </w:r>
    </w:p>
  </w:endnote>
  <w:endnote w:type="continuationSeparator" w:id="0">
    <w:p w:rsidR="00F50837" w:rsidRDefault="00F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6D4FF4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6D4FF4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37" w:rsidRDefault="00F50837">
      <w:r>
        <w:separator/>
      </w:r>
    </w:p>
  </w:footnote>
  <w:footnote w:type="continuationSeparator" w:id="0">
    <w:p w:rsidR="00F50837" w:rsidRDefault="00F5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4A531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71256" wp14:editId="7B971D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24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E0AA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F508A35" wp14:editId="7FD2F9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E0AA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982207-2068/2013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BAA6EC6" wp14:editId="34687B2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260ADE"/>
    <w:multiLevelType w:val="multilevel"/>
    <w:tmpl w:val="24A88EA4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5312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0AA8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4FF4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6EE0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083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D500D43-0925-4EF5-9F03-181B0C47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E56EE0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E56EE0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85E0-16C8-42F8-BB66-DA2D31B3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D o h o d a</vt:lpstr>
      <vt:lpstr>Ujednání</vt:lpstr>
      <vt:lpstr>Závěrečná ustanovení</vt:lpstr>
    </vt:vector>
  </TitlesOfParts>
  <Company>Česká pošta, s.p.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4</cp:revision>
  <cp:lastPrinted>2014-06-25T11:03:00Z</cp:lastPrinted>
  <dcterms:created xsi:type="dcterms:W3CDTF">2014-06-25T11:01:00Z</dcterms:created>
  <dcterms:modified xsi:type="dcterms:W3CDTF">2016-10-13T19:07:00Z</dcterms:modified>
</cp:coreProperties>
</file>