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5A5FF0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živnostenský a občanskosprávn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522A46">
              <w:rPr>
                <w:spacing w:val="2"/>
              </w:rPr>
              <w:t>Odbor živnostenský a občanskosprávní</w:t>
            </w:r>
            <w:r>
              <w:rPr>
                <w:spacing w:val="2"/>
              </w:rPr>
              <w:fldChar w:fldCharType="end"/>
            </w:r>
            <w:bookmarkEnd w:id="0"/>
          </w:p>
          <w:p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matrik, státního občanství, voleb a územní orientace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522A46">
              <w:rPr>
                <w:spacing w:val="2"/>
              </w:rPr>
              <w:t>Oddělení matrik, státního občanství, voleb a územní orientace</w:t>
            </w:r>
            <w:r>
              <w:rPr>
                <w:spacing w:val="2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 w:rsidR="00C06DFD"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DD17SG"/>
                  </w:textInput>
                </w:ffData>
              </w:fldChar>
            </w:r>
            <w:bookmarkStart w:id="2" w:name="ssl_pid"/>
            <w:r w:rsidR="00C06DFD">
              <w:instrText xml:space="preserve"> FORMTEXT </w:instrText>
            </w:r>
            <w:r w:rsidR="00C06DFD">
              <w:fldChar w:fldCharType="separate"/>
            </w:r>
            <w:r w:rsidR="00522A46">
              <w:t>MHMPXPDD17SG</w:t>
            </w:r>
            <w:r w:rsidR="00C06DFD">
              <w:fldChar w:fldCharType="end"/>
            </w:r>
            <w:bookmarkEnd w:id="2"/>
            <w:r>
              <w:t>*</w:t>
            </w:r>
          </w:p>
          <w:p w:rsidR="005A5FF0" w:rsidRPr="009E019D" w:rsidRDefault="00C06DFD" w:rsidP="005A5FF0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cs="Times New Roman"/>
                <w:szCs w:val="22"/>
              </w:rPr>
            </w:pPr>
            <w:r w:rsidRPr="009E019D">
              <w:rPr>
                <w:rFonts w:cs="Times New Roman"/>
                <w:szCs w:val="22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DD17SG"/>
                  </w:textInput>
                </w:ffData>
              </w:fldChar>
            </w:r>
            <w:bookmarkStart w:id="3" w:name="ssl_pid1"/>
            <w:r w:rsidRPr="009E019D">
              <w:rPr>
                <w:rFonts w:cs="Times New Roman"/>
                <w:szCs w:val="22"/>
              </w:rPr>
              <w:instrText xml:space="preserve"> FORMTEXT </w:instrText>
            </w:r>
            <w:r w:rsidRPr="009E019D">
              <w:rPr>
                <w:rFonts w:cs="Times New Roman"/>
                <w:szCs w:val="22"/>
              </w:rPr>
            </w:r>
            <w:r w:rsidRPr="009E019D">
              <w:rPr>
                <w:rFonts w:cs="Times New Roman"/>
                <w:szCs w:val="22"/>
              </w:rPr>
              <w:fldChar w:fldCharType="separate"/>
            </w:r>
            <w:r w:rsidR="00522A46">
              <w:rPr>
                <w:rFonts w:cs="Times New Roman"/>
                <w:szCs w:val="22"/>
              </w:rPr>
              <w:t>MHMPXPDD17SG</w:t>
            </w:r>
            <w:r w:rsidRPr="009E019D">
              <w:rPr>
                <w:rFonts w:cs="Times New Roman"/>
                <w:szCs w:val="22"/>
              </w:rPr>
              <w:fldChar w:fldCharType="end"/>
            </w:r>
            <w:bookmarkEnd w:id="3"/>
          </w:p>
        </w:tc>
      </w:tr>
    </w:tbl>
    <w:p w:rsidR="00E64295" w:rsidRPr="009E0C5A" w:rsidRDefault="001F06E7" w:rsidP="00E64295">
      <w:pPr>
        <w:framePr w:hSpace="141" w:wrap="around" w:vAnchor="text" w:hAnchor="text" w:xAlign="right" w:y="1"/>
        <w:spacing w:line="440" w:lineRule="exact"/>
        <w:ind w:left="1049"/>
        <w:suppressOverlap/>
        <w:rPr>
          <w:b/>
        </w:rPr>
      </w:pPr>
      <w:r w:rsidRPr="0097106D">
        <w:tab/>
      </w:r>
      <w:r w:rsidR="00E64295">
        <w:tab/>
      </w:r>
      <w:r w:rsidR="00E64295">
        <w:tab/>
      </w:r>
      <w:r w:rsidR="00E64295">
        <w:tab/>
      </w:r>
      <w:r w:rsidR="00E64295">
        <w:tab/>
      </w:r>
      <w:r w:rsidR="00E64295" w:rsidRPr="009E0C5A">
        <w:rPr>
          <w:b/>
        </w:rPr>
        <w:t xml:space="preserve">ELTODO a.s. </w:t>
      </w:r>
    </w:p>
    <w:p w:rsidR="00E64295" w:rsidRPr="009E0C5A" w:rsidRDefault="00E64295" w:rsidP="00E64295">
      <w:pPr>
        <w:framePr w:hSpace="141" w:wrap="around" w:vAnchor="text" w:hAnchor="text" w:xAlign="right" w:y="1"/>
        <w:spacing w:line="440" w:lineRule="exact"/>
        <w:ind w:left="3885" w:firstLine="369"/>
        <w:suppressOverlap/>
      </w:pPr>
      <w:r w:rsidRPr="009E0C5A">
        <w:t>IČO 45274517</w:t>
      </w:r>
    </w:p>
    <w:p w:rsidR="00E64295" w:rsidRPr="009E0C5A" w:rsidRDefault="00E64295" w:rsidP="00E64295">
      <w:pPr>
        <w:framePr w:hSpace="141" w:wrap="around" w:vAnchor="text" w:hAnchor="text" w:xAlign="right" w:y="1"/>
        <w:ind w:left="3885" w:firstLine="369"/>
        <w:suppressOverlap/>
      </w:pPr>
      <w:r w:rsidRPr="009E0C5A">
        <w:t>Novodvorská 1010/14</w:t>
      </w:r>
    </w:p>
    <w:p w:rsidR="00E64295" w:rsidRPr="0097106D" w:rsidRDefault="00E64295" w:rsidP="00E64295">
      <w:pPr>
        <w:pStyle w:val="P-2sloupce"/>
        <w:tabs>
          <w:tab w:val="clear" w:pos="4423"/>
          <w:tab w:val="left" w:pos="4253"/>
        </w:tabs>
      </w:pPr>
      <w:r>
        <w:tab/>
      </w:r>
      <w:proofErr w:type="gramStart"/>
      <w:r w:rsidRPr="009E0C5A">
        <w:t>140 00   Praha</w:t>
      </w:r>
      <w:proofErr w:type="gramEnd"/>
      <w:r w:rsidRPr="009E0C5A">
        <w:t xml:space="preserve"> 4</w:t>
      </w:r>
    </w:p>
    <w:p w:rsidR="009773C4" w:rsidRPr="0097106D" w:rsidRDefault="009773C4" w:rsidP="0033332E">
      <w:pPr>
        <w:pStyle w:val="P-2sloupce"/>
      </w:pPr>
    </w:p>
    <w:p w:rsidR="001F06E7" w:rsidRPr="0097106D" w:rsidRDefault="001F06E7" w:rsidP="0033332E">
      <w:pPr>
        <w:pStyle w:val="P-2sloupce"/>
      </w:pPr>
      <w:r w:rsidRPr="0097106D">
        <w:tab/>
      </w:r>
    </w:p>
    <w:p w:rsidR="00E64295" w:rsidRDefault="001F06E7" w:rsidP="00E64295">
      <w:pPr>
        <w:pStyle w:val="P-2sloupce"/>
      </w:pPr>
      <w:r w:rsidRPr="0097106D">
        <w:tab/>
      </w:r>
      <w:r w:rsidRPr="0097106D">
        <w:tab/>
      </w:r>
      <w:r w:rsidRPr="0097106D">
        <w:tab/>
      </w:r>
      <w:r w:rsidR="00C12FD1" w:rsidRPr="00C12FD1">
        <w:t xml:space="preserve">  </w:t>
      </w:r>
    </w:p>
    <w:p w:rsidR="00E64295" w:rsidRDefault="00E64295" w:rsidP="00E64295">
      <w:pPr>
        <w:pStyle w:val="P-2sloupce"/>
      </w:pPr>
    </w:p>
    <w:p w:rsidR="0097106D" w:rsidRDefault="0097106D" w:rsidP="00E64295">
      <w:pPr>
        <w:pStyle w:val="P-2sloupce"/>
      </w:pPr>
      <w:r>
        <w:t>Váš dopis zn./</w:t>
      </w:r>
      <w:r w:rsidR="00886626">
        <w:t>ze dne:</w:t>
      </w:r>
      <w:r w:rsidR="00886626">
        <w:tab/>
        <w:t>Vyřizuje/</w:t>
      </w:r>
      <w:r>
        <w:t>tel.:</w:t>
      </w:r>
    </w:p>
    <w:p w:rsidR="0097106D" w:rsidRDefault="00C06DFD" w:rsidP="0058354F">
      <w:pPr>
        <w:pStyle w:val="P-2sloupcetun"/>
      </w:pPr>
      <w:r>
        <w:fldChar w:fldCharType="begin">
          <w:ffData>
            <w:name w:val="ssl_i_znacka_odes"/>
            <w:enabled/>
            <w:calcOnExit w:val="0"/>
            <w:statusText w:type="text" w:val="MSWField: vec"/>
            <w:textInput/>
          </w:ffData>
        </w:fldChar>
      </w:r>
      <w:bookmarkStart w:id="4" w:name="ssl_i_znacka_odes"/>
      <w:r>
        <w:instrText xml:space="preserve"> FORMTEXT </w:instrText>
      </w:r>
      <w:r>
        <w:fldChar w:fldCharType="separate"/>
      </w:r>
      <w:r w:rsidR="00522A46">
        <w:t> </w:t>
      </w:r>
      <w:r w:rsidR="00522A46">
        <w:t> </w:t>
      </w:r>
      <w:r w:rsidR="00522A46">
        <w:t> </w:t>
      </w:r>
      <w:r w:rsidR="00522A46">
        <w:t> </w:t>
      </w:r>
      <w:r w:rsidR="00522A46">
        <w:t> </w:t>
      </w:r>
      <w:r>
        <w:fldChar w:fldCharType="end"/>
      </w:r>
      <w:bookmarkEnd w:id="4"/>
      <w:r w:rsidR="00612A18">
        <w:tab/>
      </w:r>
      <w:r>
        <w:fldChar w:fldCharType="begin">
          <w:ffData>
            <w:name w:val="ssl_vlastnik_ref1"/>
            <w:enabled/>
            <w:calcOnExit w:val="0"/>
            <w:statusText w:type="text" w:val="MSWField: zpracovatel"/>
            <w:textInput>
              <w:default w:val="Kamil Řehák, DiS."/>
            </w:textInput>
          </w:ffData>
        </w:fldChar>
      </w:r>
      <w:bookmarkStart w:id="5" w:name="ssl_vlastnik_ref1"/>
      <w:r>
        <w:instrText xml:space="preserve"> FORMTEXT </w:instrText>
      </w:r>
      <w:r>
        <w:fldChar w:fldCharType="separate"/>
      </w:r>
      <w:r w:rsidR="00522A46">
        <w:t>Kamil Řehák, DiS.</w:t>
      </w:r>
      <w:r>
        <w:fldChar w:fldCharType="end"/>
      </w:r>
      <w:bookmarkEnd w:id="5"/>
    </w:p>
    <w:p w:rsidR="0097106D" w:rsidRPr="005A5FF0" w:rsidRDefault="0097106D" w:rsidP="0058354F">
      <w:pPr>
        <w:pStyle w:val="P-2sloupce"/>
        <w:rPr>
          <w:b/>
        </w:rPr>
      </w:pPr>
      <w:r>
        <w:t>Č.</w:t>
      </w:r>
      <w:r w:rsidR="00041C67">
        <w:t xml:space="preserve"> </w:t>
      </w:r>
      <w:r>
        <w:t>j.:</w:t>
      </w:r>
      <w:r>
        <w:tab/>
      </w:r>
      <w:r w:rsidR="00C06DFD">
        <w:rPr>
          <w:rStyle w:val="P-2sloupcetunChar"/>
        </w:rPr>
        <w:fldChar w:fldCharType="begin">
          <w:ffData>
            <w:name w:val="ssl_vlastnik_rtel"/>
            <w:enabled/>
            <w:calcOnExit w:val="0"/>
            <w:statusText w:type="text" w:val="MSWField: zpracovatel"/>
            <w:textInput>
              <w:default w:val="236 002 619"/>
            </w:textInput>
          </w:ffData>
        </w:fldChar>
      </w:r>
      <w:bookmarkStart w:id="6" w:name="ssl_vlastnik_rtel"/>
      <w:r w:rsidR="00C06DFD">
        <w:rPr>
          <w:rStyle w:val="P-2sloupcetunChar"/>
        </w:rPr>
        <w:instrText xml:space="preserve"> FORMTEXT </w:instrText>
      </w:r>
      <w:r w:rsidR="00C06DFD">
        <w:rPr>
          <w:rStyle w:val="P-2sloupcetunChar"/>
        </w:rPr>
      </w:r>
      <w:r w:rsidR="00C06DFD">
        <w:rPr>
          <w:rStyle w:val="P-2sloupcetunChar"/>
        </w:rPr>
        <w:fldChar w:fldCharType="separate"/>
      </w:r>
      <w:r w:rsidR="00522A46">
        <w:rPr>
          <w:rStyle w:val="P-2sloupcetunChar"/>
        </w:rPr>
        <w:t>236 002 619</w:t>
      </w:r>
      <w:r w:rsidR="00C06DFD">
        <w:rPr>
          <w:rStyle w:val="P-2sloupcetunChar"/>
        </w:rPr>
        <w:fldChar w:fldCharType="end"/>
      </w:r>
      <w:bookmarkEnd w:id="6"/>
    </w:p>
    <w:p w:rsidR="0097106D" w:rsidRDefault="00C06DFD" w:rsidP="0058354F">
      <w:pPr>
        <w:pStyle w:val="P-2sloupce"/>
      </w:pPr>
      <w:r>
        <w:rPr>
          <w:b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 225993/2020"/>
            </w:textInput>
          </w:ffData>
        </w:fldChar>
      </w:r>
      <w:bookmarkStart w:id="7" w:name="ssl_cj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22A46">
        <w:rPr>
          <w:b/>
        </w:rPr>
        <w:t>MHMP  225993/2020</w:t>
      </w:r>
      <w:r>
        <w:rPr>
          <w:b/>
        </w:rPr>
        <w:fldChar w:fldCharType="end"/>
      </w:r>
      <w:bookmarkEnd w:id="7"/>
      <w:r w:rsidR="0097106D">
        <w:tab/>
      </w:r>
      <w:r w:rsidR="00EE12FB">
        <w:t xml:space="preserve">Počet listů/příloh: </w:t>
      </w:r>
      <w:r w:rsidR="00E64295">
        <w:rPr>
          <w:b/>
        </w:rPr>
        <w:t>2/-</w:t>
      </w:r>
    </w:p>
    <w:p w:rsidR="0097106D" w:rsidRDefault="0097106D" w:rsidP="0058354F">
      <w:pPr>
        <w:pStyle w:val="P-2sloupce"/>
      </w:pPr>
      <w:proofErr w:type="spellStart"/>
      <w:r>
        <w:t>Sp</w:t>
      </w:r>
      <w:proofErr w:type="spellEnd"/>
      <w:r>
        <w:t xml:space="preserve">. </w:t>
      </w:r>
      <w:r w:rsidR="00EE12FB">
        <w:t>z</w:t>
      </w:r>
      <w:r>
        <w:t>n.:</w:t>
      </w:r>
      <w:r>
        <w:tab/>
      </w:r>
      <w:r w:rsidR="00EE12FB">
        <w:t>Datum:</w:t>
      </w:r>
    </w:p>
    <w:p w:rsidR="0097106D" w:rsidRPr="00EE12FB" w:rsidRDefault="00C06DFD" w:rsidP="0058354F">
      <w:pPr>
        <w:pStyle w:val="P-2sloupcetun"/>
      </w:pPr>
      <w:r>
        <w:fldChar w:fldCharType="begin">
          <w:ffData>
            <w:name w:val="ssl_spzn"/>
            <w:enabled/>
            <w:calcOnExit w:val="0"/>
            <w:statusText w:type="text" w:val="MSWField: zpracovatel"/>
            <w:textInput>
              <w:default w:val="S-MHMP 2417488/2019 "/>
            </w:textInput>
          </w:ffData>
        </w:fldChar>
      </w:r>
      <w:bookmarkStart w:id="8" w:name="ssl_spzn"/>
      <w:r>
        <w:instrText xml:space="preserve"> FORMTEXT </w:instrText>
      </w:r>
      <w:r>
        <w:fldChar w:fldCharType="separate"/>
      </w:r>
      <w:r w:rsidR="00522A46">
        <w:t xml:space="preserve">S-MHMP 2417488/2019 </w:t>
      </w:r>
      <w:r>
        <w:fldChar w:fldCharType="end"/>
      </w:r>
      <w:bookmarkEnd w:id="8"/>
      <w:r w:rsidR="0097106D">
        <w:tab/>
      </w:r>
      <w:r w:rsidR="001761B6">
        <w:fldChar w:fldCharType="begin">
          <w:ffData>
            <w:name w:val="ssl_dat_tisku"/>
            <w:enabled/>
            <w:calcOnExit w:val="0"/>
            <w:statusText w:type="text" w:val="MSWField: zpracovatel"/>
            <w:textInput>
              <w:default w:val="17.02.2020"/>
            </w:textInput>
          </w:ffData>
        </w:fldChar>
      </w:r>
      <w:bookmarkStart w:id="9" w:name="ssl_dat_tisku"/>
      <w:r w:rsidR="001761B6">
        <w:instrText xml:space="preserve"> FORMTEXT </w:instrText>
      </w:r>
      <w:r w:rsidR="001761B6">
        <w:fldChar w:fldCharType="separate"/>
      </w:r>
      <w:r w:rsidR="001761B6">
        <w:rPr>
          <w:noProof/>
        </w:rPr>
        <w:t>17.02.2020</w:t>
      </w:r>
      <w:r w:rsidR="001761B6">
        <w:fldChar w:fldCharType="end"/>
      </w:r>
      <w:bookmarkEnd w:id="9"/>
    </w:p>
    <w:p w:rsidR="00EE12FB" w:rsidRDefault="00EE12FB" w:rsidP="004C3CF1">
      <w:pPr>
        <w:pStyle w:val="Bezmezer"/>
      </w:pPr>
    </w:p>
    <w:p w:rsidR="00EE12FB" w:rsidRPr="007712A6" w:rsidRDefault="00C06DFD" w:rsidP="004C3CF1">
      <w:pPr>
        <w:pStyle w:val="Bezmezer"/>
        <w:rPr>
          <w:b/>
        </w:rPr>
      </w:pPr>
      <w:r>
        <w:rPr>
          <w:b/>
        </w:rPr>
        <w:fldChar w:fldCharType="begin">
          <w:ffData>
            <w:name w:val="ssl_vec"/>
            <w:enabled/>
            <w:calcOnExit w:val="0"/>
            <w:statusText w:type="text" w:val="MSWField: vec"/>
            <w:textInput>
              <w:default w:val="Dodatek k objednávce č. 0004/2019/ZIO"/>
            </w:textInput>
          </w:ffData>
        </w:fldChar>
      </w:r>
      <w:bookmarkStart w:id="10" w:name="ssl_vec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22A46">
        <w:rPr>
          <w:b/>
        </w:rPr>
        <w:t>Dodatek k objednávce č. 0004/2019/ZIO</w:t>
      </w:r>
      <w:r>
        <w:rPr>
          <w:b/>
        </w:rPr>
        <w:fldChar w:fldCharType="end"/>
      </w:r>
      <w:bookmarkEnd w:id="10"/>
      <w:r w:rsidR="00E0093D">
        <w:rPr>
          <w:b/>
        </w:rPr>
        <w:t xml:space="preserve"> - </w:t>
      </w:r>
      <w:r w:rsidR="00E0093D" w:rsidRPr="00E0093D">
        <w:rPr>
          <w:b/>
        </w:rPr>
        <w:t>OBJ/ZIO/06/04/00006/2019</w:t>
      </w:r>
    </w:p>
    <w:p w:rsidR="00E64295" w:rsidRDefault="00E64295" w:rsidP="004C3CF1">
      <w:pPr>
        <w:pStyle w:val="Bezmezer"/>
      </w:pPr>
    </w:p>
    <w:p w:rsidR="00E64295" w:rsidRDefault="00E64295" w:rsidP="00E64295">
      <w:pPr>
        <w:pStyle w:val="Bezmezer"/>
      </w:pPr>
    </w:p>
    <w:p w:rsidR="00E64295" w:rsidRPr="009E0C5A" w:rsidRDefault="00E64295" w:rsidP="00E64295">
      <w:pPr>
        <w:spacing w:after="120" w:line="319" w:lineRule="auto"/>
        <w:jc w:val="both"/>
      </w:pPr>
      <w:r w:rsidRPr="009E0C5A">
        <w:t xml:space="preserve">Hlavní město Praha se sídlem Mariánské náměstí 2/2, Praha 1, zastoupené JUDr. Evou Novakovou, ředitelkou odboru živnostenského a </w:t>
      </w:r>
      <w:proofErr w:type="spellStart"/>
      <w:r w:rsidRPr="009E0C5A">
        <w:t>občanskosprávního</w:t>
      </w:r>
      <w:proofErr w:type="spellEnd"/>
      <w:r w:rsidRPr="009E0C5A">
        <w:t xml:space="preserve"> Magistrátu hlavního města Prahy Vás vyzývá k poskytnutí plnění na základě uzavřené rámcové smlouvy č. INO/06/04/000071/2016. </w:t>
      </w:r>
    </w:p>
    <w:p w:rsidR="00E64295" w:rsidRDefault="00E64295" w:rsidP="00E64295">
      <w:pPr>
        <w:spacing w:after="120" w:line="319" w:lineRule="auto"/>
        <w:jc w:val="both"/>
      </w:pPr>
      <w:r>
        <w:t>K již zadané</w:t>
      </w:r>
      <w:r w:rsidRPr="009E0C5A">
        <w:t xml:space="preserve"> objednávce na připevnění, demontáž a čištění uličních tabulí č. 000</w:t>
      </w:r>
      <w:r>
        <w:t>4</w:t>
      </w:r>
      <w:r w:rsidRPr="009E0C5A">
        <w:t>/201</w:t>
      </w:r>
      <w:r>
        <w:t>9</w:t>
      </w:r>
      <w:r w:rsidRPr="009E0C5A">
        <w:t>/ZIO</w:t>
      </w:r>
      <w:r>
        <w:t xml:space="preserve"> (</w:t>
      </w:r>
      <w:r w:rsidRPr="00272313">
        <w:t>OBJ/ZIO/06/04/00006/2019</w:t>
      </w:r>
      <w:r>
        <w:t>) objednáváme osazení, čištění nebo opravu zavěšení uličních tabulí dle následujícího seznamu:</w:t>
      </w:r>
      <w:r w:rsidRPr="009E0C5A">
        <w:t xml:space="preserve"> </w:t>
      </w:r>
    </w:p>
    <w:tbl>
      <w:tblPr>
        <w:tblW w:w="11274" w:type="dxa"/>
        <w:tblInd w:w="-2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351"/>
        <w:gridCol w:w="1134"/>
        <w:gridCol w:w="865"/>
        <w:gridCol w:w="5655"/>
      </w:tblGrid>
      <w:tr w:rsidR="00E64295" w:rsidRPr="003B2AEB" w:rsidTr="000C1AF9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B2AE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B2AE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KATASTR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B2AE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OBVOD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B2AE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B2AE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</w:tr>
      <w:tr w:rsidR="00035EA9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KROPÁČKOVA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HÁJE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SVO 422274 u Nešporovy ul.</w:t>
            </w:r>
          </w:p>
        </w:tc>
      </w:tr>
      <w:tr w:rsidR="00035EA9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NOVODVORSKÁ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LHOTKA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A9" w:rsidRPr="00035EA9" w:rsidRDefault="00035EA9" w:rsidP="00035E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oprava SVO 404246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BRANÍK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přemístit z plotu čp. 695/46 na 402028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MEZIHORSKÁ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MODŘANY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407516 (plot čp. 2009)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PERTOLDOVA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MODŘANY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407461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PERTOLDOVA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MODŘANY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přemístit z 407441</w:t>
            </w:r>
            <w:proofErr w:type="gramEnd"/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 na plot čp. 888</w:t>
            </w:r>
          </w:p>
        </w:tc>
      </w:tr>
      <w:tr w:rsidR="00E64295" w:rsidRPr="003B2AEB" w:rsidTr="001761B6">
        <w:trPr>
          <w:trHeight w:val="5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BOČNÍ 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výměna u Hlavní; Roztylské sady 1582/22; výměna čp. 918; plot čp. 932/9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BOČNÍ 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výměna u ul. Hlavní 1219/9; k čp. 1220/7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JIHOVÝCHODNÍ III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výměna u čp. 852/38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JIHOVÝCHODNÍ VI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čp. 2135/10 (Jižní III); 929/2 (Jižní nám.)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JIHOZÁPADNÍ 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čp. 983/5; výměna čp. 1078/2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lastRenderedPageBreak/>
              <w:t>JIHOZÁPADNÍ 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výměna čp. 998/28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JIHOZÁPADNÍ V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výměna čp. 1030/1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JIŽNÍ III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čp. 807/22 (nebo 415659); plot čp. 859/23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JIŽNÍ IV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výměna u čp. 874/2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JIŽNÍ XVI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SVO 416134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LEŠANSKÁ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HLAVNÍ 415604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SLIAČSKÁ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Sliačská křižující se s ulicí Zakrytá.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VESTAVĚNÁ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ZÁBĚHLICE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 čp. 1016 (výměna)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BENÍŠKOVÉ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KOŠÍŘE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Dle plánku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LERAUSOVA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KOŠÍŘE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 ul. Beníškové a Na Pomezí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POMEZÍ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KOŠÍŘE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vyústění ul. </w:t>
            </w:r>
            <w:proofErr w:type="spellStart"/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Lerausova</w:t>
            </w:r>
            <w:proofErr w:type="spellEnd"/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 (505623)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POPELCE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KOŠÍŘE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7622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žádost o výměnu u Vrchlického ulice 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DO CHUCHLE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SLIVENEC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E64295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osazení k ul. K Lochkovu (čp. 141) tabule je na ÚMČ Praha-Slivenec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KOREJSKÁ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BUBENEČ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čp. 679 a 814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NÁMĚSTÍ BORISE NĚMCOVA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BUBENEČ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A3E13" w:rsidP="007622A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dle plánku (</w:t>
            </w:r>
            <w:r w:rsidR="00E64295"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čp. 545/4, 604535</w:t>
            </w:r>
            <w:r w:rsidR="007622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, 604558</w:t>
            </w:r>
            <w:bookmarkStart w:id="11" w:name="_GoBack"/>
            <w:bookmarkEnd w:id="11"/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E64295" w:rsidRPr="003B2AEB" w:rsidTr="00AD0A39">
        <w:trPr>
          <w:trHeight w:val="5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NÁMĚSTÍ POD KAŠTANY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BUBENEČ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3x demontáž</w:t>
            </w:r>
          </w:p>
        </w:tc>
      </w:tr>
      <w:tr w:rsidR="00EA3E13" w:rsidRPr="003B2AEB" w:rsidTr="00EA3E1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GOETHEHO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BUBENEČ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 Sibiřského náměstí (SVO 604828; ČP 17/2 - zeď)</w:t>
            </w:r>
          </w:p>
        </w:tc>
      </w:tr>
      <w:tr w:rsidR="00EA3E13" w:rsidRPr="003B2AEB" w:rsidTr="00EA3E1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SIBIŘSKÉ NÁMĚSTÍ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BUBENEČ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13" w:rsidRPr="00EA3E13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u ul. </w:t>
            </w:r>
            <w:proofErr w:type="spellStart"/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Goet</w:t>
            </w:r>
            <w:r w:rsidR="00A12127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</w:t>
            </w:r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eho</w:t>
            </w:r>
            <w:proofErr w:type="spellEnd"/>
            <w:r w:rsidRP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 2x (SVO 604813, plot)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HANSPAULCE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DEJVICE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A3E13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plot u Sušické 1377</w:t>
            </w:r>
          </w:p>
        </w:tc>
      </w:tr>
      <w:tr w:rsidR="00E64295" w:rsidRPr="003B2AEB" w:rsidTr="00AD0A39">
        <w:trPr>
          <w:trHeight w:val="4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SUŠICKÁ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DEJVICE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 Hadovky (1848/6); Nad Komornickou (1847/17);</w:t>
            </w:r>
          </w:p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viničních horách (1829/25)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 HADOVKY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DEJVICE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čp. 1848/10 (Sušická)</w:t>
            </w:r>
          </w:p>
        </w:tc>
      </w:tr>
      <w:tr w:rsidR="00E64295" w:rsidRPr="003B2AEB" w:rsidTr="00AD0A39">
        <w:trPr>
          <w:trHeight w:val="4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PROMENÁDA ANNY POLITKOVSKÉ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BUBENEČ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dle plánku (702676, 702664)</w:t>
            </w:r>
          </w:p>
        </w:tc>
      </w:tr>
      <w:tr w:rsidR="00E64295" w:rsidRPr="003B2AEB" w:rsidTr="000C1AF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ČECHŮV MOST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HOLEŠOVICE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přelepení na SVO dle plánku</w:t>
            </w:r>
          </w:p>
        </w:tc>
      </w:tr>
      <w:tr w:rsidR="00E64295" w:rsidRPr="003B2AEB" w:rsidTr="000C1AF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ŠUTCE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KOBYLISY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osadit na plot čp. 384/41</w:t>
            </w:r>
          </w:p>
        </w:tc>
      </w:tr>
      <w:tr w:rsidR="00E64295" w:rsidRPr="003B2AEB" w:rsidTr="000C1AF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POD DĚTSKÝM DOMOVEM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KOBYLISY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A3E13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čistit od barvy a přelepení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POD KYNCLOVKOU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KOBYLISY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plot proti ul. Pod dětským domovem (1048/13)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ŠUTCE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TROJA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přemístit od ul. Služská k ulici Pod Přesypem (k.</w:t>
            </w:r>
            <w:r w:rsidR="00035EA9"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 </w:t>
            </w:r>
            <w:proofErr w:type="spellStart"/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ú.</w:t>
            </w:r>
            <w:proofErr w:type="spellEnd"/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E64295" w:rsidRPr="003B2AEB" w:rsidTr="000C1AF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NA ŠUTCE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TROJA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čp. 242/24, demontovat naproti (čp. 191/15 u ul.</w:t>
            </w:r>
            <w:r w:rsidR="00982253"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Vzestupné</w:t>
            </w:r>
            <w:r w:rsidR="00DD69F9"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POD PŘESYPEM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TROJA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809105 nebo plot čp. 400/1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LAPONSKÁ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HLOUBĚTÍN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Dle plánku (říjen 2019)</w:t>
            </w:r>
          </w:p>
        </w:tc>
      </w:tr>
      <w:tr w:rsidR="00E64295" w:rsidRPr="003B2AEB" w:rsidTr="000C1AF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MIKOVA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DUBEČ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PRAHA 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035EA9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035EA9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OPRAVA SVO 018419</w:t>
            </w:r>
          </w:p>
        </w:tc>
      </w:tr>
      <w:tr w:rsidR="00E64295" w:rsidRPr="003B2AEB" w:rsidTr="000C1AF9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3B2AEB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Součet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3B2AEB" w:rsidRDefault="00E64295" w:rsidP="00EA3E1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3B2AEB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EA3E13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95" w:rsidRPr="003B2AEB" w:rsidRDefault="00E64295" w:rsidP="00BD174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:rsidR="00E64295" w:rsidRDefault="00E64295" w:rsidP="00E64295">
      <w:pPr>
        <w:spacing w:after="120" w:line="319" w:lineRule="auto"/>
      </w:pPr>
    </w:p>
    <w:p w:rsidR="00E64295" w:rsidRPr="009E0C5A" w:rsidRDefault="00E64295" w:rsidP="00E64295">
      <w:pPr>
        <w:spacing w:after="120" w:line="319" w:lineRule="auto"/>
      </w:pPr>
      <w:r w:rsidRPr="009E0C5A">
        <w:t xml:space="preserve">Dokončení </w:t>
      </w:r>
      <w:r>
        <w:t xml:space="preserve">celého </w:t>
      </w:r>
      <w:r w:rsidRPr="009E0C5A">
        <w:t>díla dle objednávky č. 000</w:t>
      </w:r>
      <w:r>
        <w:t>4</w:t>
      </w:r>
      <w:r w:rsidRPr="009E0C5A">
        <w:t>/201</w:t>
      </w:r>
      <w:r>
        <w:t>9</w:t>
      </w:r>
      <w:r w:rsidRPr="009E0C5A">
        <w:t xml:space="preserve">/ZIO je požadováno do </w:t>
      </w:r>
      <w:r>
        <w:t>20</w:t>
      </w:r>
      <w:r w:rsidRPr="009E0C5A">
        <w:t xml:space="preserve">. </w:t>
      </w:r>
      <w:r>
        <w:t>dubna</w:t>
      </w:r>
      <w:r w:rsidRPr="009E0C5A">
        <w:t xml:space="preserve"> 20</w:t>
      </w:r>
      <w:r>
        <w:t>20</w:t>
      </w:r>
      <w:r w:rsidRPr="009E0C5A">
        <w:t>.</w:t>
      </w:r>
      <w:r>
        <w:t xml:space="preserve"> </w:t>
      </w:r>
    </w:p>
    <w:p w:rsidR="00E64295" w:rsidRDefault="00E64295" w:rsidP="00E64295">
      <w:pPr>
        <w:spacing w:line="320" w:lineRule="auto"/>
      </w:pPr>
    </w:p>
    <w:p w:rsidR="00E64295" w:rsidRPr="009E0C5A" w:rsidRDefault="00E64295" w:rsidP="00E64295">
      <w:pPr>
        <w:spacing w:line="320" w:lineRule="auto"/>
      </w:pPr>
    </w:p>
    <w:p w:rsidR="00E64295" w:rsidRPr="009E0C5A" w:rsidRDefault="00E64295" w:rsidP="00E64295">
      <w:pPr>
        <w:spacing w:line="320" w:lineRule="auto"/>
      </w:pPr>
      <w:r w:rsidRPr="009E0C5A">
        <w:t>JUDr. Eva Novaková</w:t>
      </w:r>
    </w:p>
    <w:p w:rsidR="00E64295" w:rsidRDefault="00E64295" w:rsidP="00E64295">
      <w:pPr>
        <w:spacing w:line="320" w:lineRule="auto"/>
      </w:pPr>
      <w:r w:rsidRPr="007720D9">
        <w:t>ředitelk</w:t>
      </w:r>
      <w:r>
        <w:t>a</w:t>
      </w:r>
      <w:r w:rsidRPr="007720D9">
        <w:t xml:space="preserve"> odboru živnostenského a </w:t>
      </w:r>
      <w:proofErr w:type="spellStart"/>
      <w:r w:rsidRPr="007720D9">
        <w:t>občanskosprávního</w:t>
      </w:r>
      <w:proofErr w:type="spellEnd"/>
    </w:p>
    <w:p w:rsidR="00E64295" w:rsidRDefault="00E64295" w:rsidP="00E64295">
      <w:pPr>
        <w:spacing w:line="320" w:lineRule="auto"/>
      </w:pPr>
      <w:r>
        <w:t>Magistrát</w:t>
      </w:r>
      <w:r w:rsidRPr="007720D9">
        <w:t xml:space="preserve"> hlavního města</w:t>
      </w:r>
    </w:p>
    <w:p w:rsidR="00E64295" w:rsidRDefault="00E64295" w:rsidP="00E64295">
      <w:pPr>
        <w:pStyle w:val="P-podepsanoele"/>
      </w:pPr>
      <w:r>
        <w:t xml:space="preserve">podepsáno elektronicky </w:t>
      </w:r>
    </w:p>
    <w:sectPr w:rsidR="00E64295" w:rsidSect="00035EA9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A3" w:rsidRDefault="000F39A3" w:rsidP="004C3CF1">
      <w:r>
        <w:separator/>
      </w:r>
    </w:p>
  </w:endnote>
  <w:endnote w:type="continuationSeparator" w:id="0">
    <w:p w:rsidR="000F39A3" w:rsidRDefault="000F39A3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7622A9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7622A9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917CF">
      <w:rPr>
        <w:w w:val="102"/>
        <w:sz w:val="18"/>
      </w:rPr>
      <w:t xml:space="preserve">Jungmannova 35/29, 110 00 </w:t>
    </w:r>
    <w:r w:rsidR="00A917CF" w:rsidRPr="00A917CF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192A26">
      <w:rPr>
        <w:w w:val="106"/>
        <w:sz w:val="18"/>
      </w:rPr>
      <w:t>12</w:t>
    </w:r>
    <w:r w:rsidR="001D7A8A">
      <w:rPr>
        <w:w w:val="106"/>
        <w:sz w:val="18"/>
      </w:rPr>
      <w:t> </w:t>
    </w:r>
    <w:r w:rsidR="00192A26">
      <w:rPr>
        <w:w w:val="106"/>
        <w:sz w:val="18"/>
      </w:rPr>
      <w:t>444</w:t>
    </w:r>
    <w:r w:rsidR="001D7A8A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7622A9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7622A9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192A26" w:rsidRPr="00192A26">
      <w:rPr>
        <w:bCs/>
        <w:w w:val="101"/>
        <w:sz w:val="18"/>
      </w:rPr>
      <w:t>E</w:t>
    </w:r>
    <w:r w:rsidRPr="00EB4CF5">
      <w:rPr>
        <w:w w:val="101"/>
        <w:sz w:val="18"/>
      </w:rPr>
      <w:t xml:space="preserve">-mail: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A3" w:rsidRDefault="000F39A3" w:rsidP="004C3CF1">
      <w:r>
        <w:separator/>
      </w:r>
    </w:p>
  </w:footnote>
  <w:footnote w:type="continuationSeparator" w:id="0">
    <w:p w:rsidR="000F39A3" w:rsidRDefault="000F39A3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Default="004B04EA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ge">
                <wp:posOffset>2710180</wp:posOffset>
              </wp:positionV>
              <wp:extent cx="90170" cy="90170"/>
              <wp:effectExtent l="0" t="0" r="24130" b="24130"/>
              <wp:wrapNone/>
              <wp:docPr id="6" name="ctv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D4F81" id="ctv2" o:spid="_x0000_s1026" style="position:absolute;margin-left:537.3pt;margin-top:213.4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" fillcolor="windowText" strokeweight=".25pt">
              <v:path arrowok="t"/>
              <w10:wrap anchorx="page" anchory="page"/>
            </v:rect>
          </w:pict>
        </mc:Fallback>
      </mc:AlternateContent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1440180</wp:posOffset>
              </wp:positionV>
              <wp:extent cx="90170" cy="90170"/>
              <wp:effectExtent l="0" t="0" r="24130" b="24130"/>
              <wp:wrapNone/>
              <wp:docPr id="7" name="ctv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21A52" w:rsidRDefault="00B21A52" w:rsidP="004C3CF1">
                          <w:proofErr w:type="spellStart"/>
                          <w:r>
                            <w:t>ctv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tv1" o:spid="_x0000_s1026" style="position:absolute;margin-left:294.85pt;margin-top:113.4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" fillcolor="windowText" strokeweight=".25pt">
              <v:path arrowok="t"/>
              <v:textbox>
                <w:txbxContent>
                  <w:p w:rsidR="00B21A52" w:rsidRDefault="00B21A52" w:rsidP="004C3CF1">
                    <w:r>
                      <w:t>ctv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  <w:p w:rsidR="00B21A52" w:rsidRPr="0033332E" w:rsidRDefault="00B21A52" w:rsidP="0033332E">
    <w:pPr>
      <w:pStyle w:val="Zhlav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46"/>
    <w:rsid w:val="00021752"/>
    <w:rsid w:val="00035EA9"/>
    <w:rsid w:val="00041C67"/>
    <w:rsid w:val="000C1AF9"/>
    <w:rsid w:val="000F39A3"/>
    <w:rsid w:val="00151F01"/>
    <w:rsid w:val="001761B6"/>
    <w:rsid w:val="001815F3"/>
    <w:rsid w:val="00192A26"/>
    <w:rsid w:val="0019644F"/>
    <w:rsid w:val="001C5FBD"/>
    <w:rsid w:val="001D6B40"/>
    <w:rsid w:val="001D7A8A"/>
    <w:rsid w:val="001F06E7"/>
    <w:rsid w:val="00290599"/>
    <w:rsid w:val="002B6BBA"/>
    <w:rsid w:val="002F2F62"/>
    <w:rsid w:val="00320FF1"/>
    <w:rsid w:val="0033332E"/>
    <w:rsid w:val="00340A31"/>
    <w:rsid w:val="00354EBD"/>
    <w:rsid w:val="003B3195"/>
    <w:rsid w:val="003C6485"/>
    <w:rsid w:val="003D4A87"/>
    <w:rsid w:val="003F0555"/>
    <w:rsid w:val="003F5E89"/>
    <w:rsid w:val="00414D6F"/>
    <w:rsid w:val="004249B9"/>
    <w:rsid w:val="004814CD"/>
    <w:rsid w:val="004A10AB"/>
    <w:rsid w:val="004B04EA"/>
    <w:rsid w:val="004C3CF1"/>
    <w:rsid w:val="00511CA5"/>
    <w:rsid w:val="00522588"/>
    <w:rsid w:val="00522A46"/>
    <w:rsid w:val="00536888"/>
    <w:rsid w:val="0058354F"/>
    <w:rsid w:val="00597E05"/>
    <w:rsid w:val="005A5FF0"/>
    <w:rsid w:val="005B2EBA"/>
    <w:rsid w:val="005E47C7"/>
    <w:rsid w:val="00612A18"/>
    <w:rsid w:val="0064262E"/>
    <w:rsid w:val="006665F7"/>
    <w:rsid w:val="00697EED"/>
    <w:rsid w:val="006B283E"/>
    <w:rsid w:val="006E267C"/>
    <w:rsid w:val="006F5AA9"/>
    <w:rsid w:val="007122F7"/>
    <w:rsid w:val="007303A3"/>
    <w:rsid w:val="00733BA7"/>
    <w:rsid w:val="007622A9"/>
    <w:rsid w:val="00763297"/>
    <w:rsid w:val="007712A6"/>
    <w:rsid w:val="007A1242"/>
    <w:rsid w:val="007C718E"/>
    <w:rsid w:val="007D1DE7"/>
    <w:rsid w:val="00862BB5"/>
    <w:rsid w:val="00886626"/>
    <w:rsid w:val="008A3AFD"/>
    <w:rsid w:val="008C1EAF"/>
    <w:rsid w:val="008C7F87"/>
    <w:rsid w:val="008D5AB6"/>
    <w:rsid w:val="0097106D"/>
    <w:rsid w:val="00975D69"/>
    <w:rsid w:val="009773C4"/>
    <w:rsid w:val="00982253"/>
    <w:rsid w:val="009E019D"/>
    <w:rsid w:val="00A12127"/>
    <w:rsid w:val="00A917CF"/>
    <w:rsid w:val="00AD0A39"/>
    <w:rsid w:val="00AF71A1"/>
    <w:rsid w:val="00B07D9B"/>
    <w:rsid w:val="00B17A1D"/>
    <w:rsid w:val="00B21A52"/>
    <w:rsid w:val="00B274BC"/>
    <w:rsid w:val="00B3402A"/>
    <w:rsid w:val="00B848E5"/>
    <w:rsid w:val="00BC7178"/>
    <w:rsid w:val="00BE61E2"/>
    <w:rsid w:val="00BF4E11"/>
    <w:rsid w:val="00BF7FE1"/>
    <w:rsid w:val="00C06DFD"/>
    <w:rsid w:val="00C12FD1"/>
    <w:rsid w:val="00C419CC"/>
    <w:rsid w:val="00C6358D"/>
    <w:rsid w:val="00CA71EB"/>
    <w:rsid w:val="00CA78DF"/>
    <w:rsid w:val="00CC5BC5"/>
    <w:rsid w:val="00D052DE"/>
    <w:rsid w:val="00D84D38"/>
    <w:rsid w:val="00DD69F9"/>
    <w:rsid w:val="00E0093D"/>
    <w:rsid w:val="00E64295"/>
    <w:rsid w:val="00E955A3"/>
    <w:rsid w:val="00EA3E13"/>
    <w:rsid w:val="00EB4CF5"/>
    <w:rsid w:val="00ED2ACF"/>
    <w:rsid w:val="00EE12FB"/>
    <w:rsid w:val="00EE56F5"/>
    <w:rsid w:val="00EF066F"/>
    <w:rsid w:val="00F16431"/>
    <w:rsid w:val="00F2427A"/>
    <w:rsid w:val="00F4437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FD9E6E-6CEC-4E7A-B941-FC6EF8DB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C419CC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C419CC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7E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45294\AppData\Local\Temp\CF141A0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4CCF-BF40-4345-9178-1CD7D00A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CF141A0</Template>
  <TotalTime>2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 Kamil (MHMP, ZIO)</dc:creator>
  <cp:keywords/>
  <cp:lastModifiedBy>Řehák Kamil (MHMP, ZIO)</cp:lastModifiedBy>
  <cp:revision>3</cp:revision>
  <cp:lastPrinted>2020-02-14T12:35:00Z</cp:lastPrinted>
  <dcterms:created xsi:type="dcterms:W3CDTF">2020-02-17T08:43:00Z</dcterms:created>
  <dcterms:modified xsi:type="dcterms:W3CDTF">2020-02-17T12:32:00Z</dcterms:modified>
</cp:coreProperties>
</file>