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2E23C2" w:rsidP="002E23C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podmínkách podávání poštovních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2E23C2" w:rsidRDefault="002E23C2" w:rsidP="002E23C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982207-1601/2014</w:t>
      </w:r>
    </w:p>
    <w:p w:rsidR="002E23C2" w:rsidRDefault="002E23C2" w:rsidP="002E23C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</w:p>
    <w:p w:rsidR="002E23C2" w:rsidRDefault="002E23C2" w:rsidP="002E23C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E23C2" w:rsidRDefault="002E23C2" w:rsidP="002E23C2">
      <w:pPr>
        <w:numPr>
          <w:ilvl w:val="0"/>
          <w:numId w:val="0"/>
        </w:numPr>
        <w:spacing w:after="0" w:line="240" w:lineRule="auto"/>
        <w:ind w:left="142"/>
      </w:pPr>
    </w:p>
    <w:p w:rsidR="00BB0749" w:rsidRDefault="00BB0749" w:rsidP="00BB074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BB0749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E23C2" w:rsidRDefault="00BB0749" w:rsidP="00BB074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E23C2" w:rsidRDefault="002E23C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E23C2" w:rsidRPr="002E23C2" w:rsidRDefault="002E23C2" w:rsidP="002E23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E23C2" w:rsidRDefault="002E23C2" w:rsidP="002E23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982207-1601/2014 ze dne </w:t>
      </w:r>
      <w:proofErr w:type="gramStart"/>
      <w:r>
        <w:t>29.12.2014</w:t>
      </w:r>
      <w:proofErr w:type="gramEnd"/>
      <w:r>
        <w:t xml:space="preserve"> (dále jen "Dohoda"), a to následujícím způsobem:</w:t>
      </w:r>
    </w:p>
    <w:p w:rsidR="002E23C2" w:rsidRDefault="002E23C2" w:rsidP="002E23C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Dohody je plně nahrazen textem obsaženým v Příloze č. 1 tohoto Dodatku.</w:t>
      </w:r>
    </w:p>
    <w:p w:rsidR="002E23C2" w:rsidRPr="002E23C2" w:rsidRDefault="002E23C2" w:rsidP="002E23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E23C2" w:rsidRDefault="002E23C2" w:rsidP="002E23C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E23C2" w:rsidRDefault="001C1FD1" w:rsidP="002E23C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platný dnem jeho podpisu oběma smluvními stranami a </w:t>
      </w:r>
      <w:r w:rsidRPr="003469B8">
        <w:rPr>
          <w:b/>
        </w:rPr>
        <w:t xml:space="preserve">účinný od </w:t>
      </w:r>
      <w:r w:rsidR="00BB0749">
        <w:rPr>
          <w:b/>
        </w:rPr>
        <w:t>XXX</w:t>
      </w:r>
      <w:r w:rsidRPr="003469B8">
        <w:rPr>
          <w:b/>
        </w:rPr>
        <w:t>.</w:t>
      </w:r>
    </w:p>
    <w:p w:rsidR="002E23C2" w:rsidRDefault="002E23C2" w:rsidP="002E23C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E23C2" w:rsidRDefault="002E23C2" w:rsidP="002E23C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E23C2" w:rsidRDefault="002E23C2" w:rsidP="002E23C2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D30B6B">
        <w:t xml:space="preserve">Balík </w:t>
      </w:r>
      <w:proofErr w:type="spellStart"/>
      <w:r w:rsidR="00D30B6B">
        <w:t>Nadrozměr</w:t>
      </w:r>
      <w:proofErr w:type="spellEnd"/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  <w:sectPr w:rsidR="002E23C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23C2" w:rsidRDefault="002E23C2" w:rsidP="002E23C2">
      <w:pPr>
        <w:numPr>
          <w:ilvl w:val="0"/>
          <w:numId w:val="0"/>
        </w:numPr>
        <w:spacing w:after="120"/>
      </w:pPr>
      <w:r>
        <w:t xml:space="preserve">V </w:t>
      </w:r>
      <w:r w:rsidR="00D30B6B">
        <w:t xml:space="preserve">Českých </w:t>
      </w:r>
      <w:proofErr w:type="gramStart"/>
      <w:r w:rsidR="00D30B6B">
        <w:t xml:space="preserve">Budějovicích   </w:t>
      </w:r>
      <w:r>
        <w:t xml:space="preserve"> dne</w:t>
      </w:r>
      <w:proofErr w:type="gramEnd"/>
      <w:r>
        <w:t xml:space="preserve"> </w:t>
      </w:r>
      <w:r w:rsidR="00BB0749">
        <w:t>XXX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</w:pPr>
      <w:r>
        <w:t>Za ČP: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2E23C2" w:rsidRDefault="002E23C2" w:rsidP="002E23C2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gramStart"/>
      <w:r w:rsidR="00BB0749">
        <w:t>XXX</w:t>
      </w:r>
      <w:r w:rsidR="00D30B6B">
        <w:t xml:space="preserve">   </w:t>
      </w:r>
      <w:r>
        <w:t xml:space="preserve"> dne</w:t>
      </w:r>
      <w:proofErr w:type="gramEnd"/>
      <w:r>
        <w:t xml:space="preserve"> 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</w:pPr>
      <w:r>
        <w:t>Za Odesílatele: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BB0749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p w:rsidR="002E23C2" w:rsidRDefault="00BB0749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BB0749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p w:rsidR="002E23C2" w:rsidRPr="002E23C2" w:rsidRDefault="00BB0749" w:rsidP="002E23C2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2E23C2" w:rsidRPr="002E23C2" w:rsidSect="002E23C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B074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B074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06FF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19890" wp14:editId="74F6B5F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454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23C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AF7C8E" wp14:editId="624A137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E23C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982207-1601/2014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DAED04" wp14:editId="3FC3924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266B3A"/>
    <w:multiLevelType w:val="multilevel"/>
    <w:tmpl w:val="8D325B36"/>
    <w:numStyleLink w:val="Styl1"/>
  </w:abstractNum>
  <w:abstractNum w:abstractNumId="12" w15:restartNumberingAfterBreak="0">
    <w:nsid w:val="0C1D6B5C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1FD1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3C2"/>
    <w:rsid w:val="002F6472"/>
    <w:rsid w:val="0030483F"/>
    <w:rsid w:val="00305553"/>
    <w:rsid w:val="00306FF5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749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0B6B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2B9A2D81-245C-4F2B-8875-AFE0E9CE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DB20-54BA-434F-B265-689E27F0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5</cp:revision>
  <cp:lastPrinted>2015-12-10T07:33:00Z</cp:lastPrinted>
  <dcterms:created xsi:type="dcterms:W3CDTF">2015-12-10T07:29:00Z</dcterms:created>
  <dcterms:modified xsi:type="dcterms:W3CDTF">2016-11-23T18:02:00Z</dcterms:modified>
</cp:coreProperties>
</file>