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3D8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3D8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3D8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3D8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3D8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3D8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3D8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3D8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D83"/>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05D66-13AA-42C4-9572-FB9C0756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2020-02-20T13:46:00Z</dcterms:created>
  <dcterms:modified xsi:type="dcterms:W3CDTF">2020-02-20T13:46:00Z</dcterms:modified>
</cp:coreProperties>
</file>