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571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571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571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571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571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571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571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571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716"/>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9140-465F-4EB0-9CC9-A22B840A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2020-02-19T09:05:00Z</dcterms:created>
  <dcterms:modified xsi:type="dcterms:W3CDTF">2020-02-19T09:05:00Z</dcterms:modified>
</cp:coreProperties>
</file>