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3C" w:rsidRDefault="00C6477F">
      <w:pPr>
        <w:spacing w:line="360" w:lineRule="exact"/>
      </w:pPr>
      <w:r>
        <w:rPr>
          <w:noProof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278370" cy="213360"/>
            <wp:effectExtent l="0" t="0" r="0" b="0"/>
            <wp:wrapNone/>
            <wp:docPr id="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466090</wp:posOffset>
            </wp:positionH>
            <wp:positionV relativeFrom="paragraph">
              <wp:posOffset>402590</wp:posOffset>
            </wp:positionV>
            <wp:extent cx="1121410" cy="1212850"/>
            <wp:effectExtent l="0" t="0" r="0" b="0"/>
            <wp:wrapNone/>
            <wp:docPr id="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1588135</wp:posOffset>
                </wp:positionH>
                <wp:positionV relativeFrom="paragraph">
                  <wp:posOffset>481330</wp:posOffset>
                </wp:positionV>
                <wp:extent cx="4839970" cy="523240"/>
                <wp:effectExtent l="2540" t="127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3782"/>
                              </w:tabs>
                            </w:pPr>
                            <w:r>
                              <w:t xml:space="preserve">33. základní škola Plzeň, T. Brzkové 31 příspěvková organizace </w:t>
                            </w:r>
                            <w:r>
                              <w:rPr>
                                <w:rStyle w:val="Zkladntext3Calibri25ptNekurzvadkovn-1ptExact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Style w:val="Zkladntext3Calibri25ptNekurzvadkovn-1ptExact"/>
                                <w:b/>
                                <w:bCs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rStyle w:val="Zkladntext3Calibri25ptNekurzvadkovn-1ptExact"/>
                                <w:b/>
                                <w:bCs/>
                              </w:rPr>
                              <w:tab/>
                            </w:r>
                            <w:r>
                              <w:t>Plzeň, T. Brzkové 31, PSČ 318 00</w:t>
                            </w:r>
                          </w:p>
                          <w:p w:rsidR="002B263C" w:rsidRDefault="00C6477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6149"/>
                                <w:tab w:val="left" w:leader="underscore" w:pos="6523"/>
                              </w:tabs>
                              <w:spacing w:line="200" w:lineRule="exact"/>
                            </w:pPr>
                            <w:bookmarkStart w:id="0" w:name="bookmark0"/>
                            <w:r>
                              <w:rPr>
                                <w:rStyle w:val="Nadpis1KurzvaExact"/>
                              </w:rPr>
                              <w:t>u,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05pt;margin-top:37.9pt;width:381.1pt;height:41.2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iHrAIAAKo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3"/>
                        <w:shd w:val="clear" w:color="auto" w:fill="auto"/>
                        <w:tabs>
                          <w:tab w:val="left" w:pos="3782"/>
                        </w:tabs>
                      </w:pPr>
                      <w:r>
                        <w:t xml:space="preserve">33. základní škola Plzeň, T. Brzkové 31 příspěvková organizace </w:t>
                      </w:r>
                      <w:r>
                        <w:rPr>
                          <w:rStyle w:val="Zkladntext3Calibri25ptNekurzvadkovn-1ptExact"/>
                          <w:b/>
                          <w:bCs/>
                        </w:rPr>
                        <w:t>,</w:t>
                      </w:r>
                      <w:r>
                        <w:rPr>
                          <w:rStyle w:val="Zkladntext3Calibri25ptNekurzvadkovn-1ptExact"/>
                          <w:b/>
                          <w:bCs/>
                          <w:vertAlign w:val="subscript"/>
                        </w:rPr>
                        <w:t>z</w:t>
                      </w:r>
                      <w:r>
                        <w:rPr>
                          <w:rStyle w:val="Zkladntext3Calibri25ptNekurzvadkovn-1ptExact"/>
                          <w:b/>
                          <w:bCs/>
                        </w:rPr>
                        <w:tab/>
                      </w:r>
                      <w:r>
                        <w:t>Plzeň, T. Brzkové 31, PSČ 318 00</w:t>
                      </w:r>
                    </w:p>
                    <w:p w:rsidR="002B263C" w:rsidRDefault="00C6477F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6149"/>
                          <w:tab w:val="left" w:leader="underscore" w:pos="6523"/>
                        </w:tabs>
                        <w:spacing w:line="200" w:lineRule="exact"/>
                      </w:pPr>
                      <w:bookmarkStart w:id="1" w:name="bookmark0"/>
                      <w:r>
                        <w:rPr>
                          <w:rStyle w:val="Nadpis1KurzvaExact"/>
                        </w:rPr>
                        <w:t>u,</w:t>
                      </w:r>
                      <w:r>
                        <w:tab/>
                      </w:r>
                      <w:r>
                        <w:tab/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801370</wp:posOffset>
                </wp:positionH>
                <wp:positionV relativeFrom="paragraph">
                  <wp:posOffset>1802765</wp:posOffset>
                </wp:positionV>
                <wp:extent cx="1252855" cy="94615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MULTIP Moravia s.r.o Palackého 1135/27 741 01 Nový Jičín IČ:16627971 DIČCZ16627971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3.1pt;margin-top:141.95pt;width:98.65pt;height:74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4"/>
                        <w:shd w:val="clear" w:color="auto" w:fill="auto"/>
                      </w:pPr>
                      <w:r>
                        <w:t>MULTIP Moravia s.r.o Palackého 1135/27 741 01 Nový Jičín IČ:16627971 DIČCZ16627971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5047615</wp:posOffset>
                </wp:positionH>
                <wp:positionV relativeFrom="paragraph">
                  <wp:posOffset>3122295</wp:posOffset>
                </wp:positionV>
                <wp:extent cx="1395730" cy="139700"/>
                <wp:effectExtent l="4445" t="381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t>Pl</w:t>
                            </w:r>
                            <w:r>
                              <w:rPr>
                                <w:rStyle w:val="Zkladntext4Corbel11ptNetunExact"/>
                              </w:rPr>
                              <w:t>2</w:t>
                            </w:r>
                            <w:r>
                              <w:t>eň dne 3. února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97.45pt;margin-top:245.85pt;width:109.9pt;height:1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t>Pl</w:t>
                      </w:r>
                      <w:r>
                        <w:rPr>
                          <w:rStyle w:val="Zkladntext4Corbel11ptNetunExact"/>
                        </w:rPr>
                        <w:t>2</w:t>
                      </w:r>
                      <w:r>
                        <w:t>eň dne 3. února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814070</wp:posOffset>
                </wp:positionH>
                <wp:positionV relativeFrom="paragraph">
                  <wp:posOffset>3456940</wp:posOffset>
                </wp:positionV>
                <wp:extent cx="5623560" cy="75946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4"/>
                              <w:shd w:val="clear" w:color="auto" w:fill="auto"/>
                              <w:spacing w:after="209" w:line="210" w:lineRule="exact"/>
                            </w:pPr>
                            <w:r>
                              <w:t xml:space="preserve">Objednávka číslo: </w:t>
                            </w:r>
                            <w:r>
                              <w:t>6/2020</w:t>
                            </w:r>
                          </w:p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spacing w:before="0"/>
                              <w:ind w:firstLine="720"/>
                            </w:pPr>
                            <w:r>
                              <w:t>IMa základě předložené nabídky objednáváme u Vaší firmy 16 stavitelných sestav 2+1 GÁBI vel. 5-7, barva RAL 3020, včetně odkládacích košů a pracovní deskou tl. 22 mm s oblými rohy Předem dohodnutá cena 69.744,- Kč vč.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4.1pt;margin-top:272.2pt;width:442.8pt;height:59.8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Cjrg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4"/>
                        <w:shd w:val="clear" w:color="auto" w:fill="auto"/>
                        <w:spacing w:after="209" w:line="210" w:lineRule="exact"/>
                      </w:pPr>
                      <w:r>
                        <w:t xml:space="preserve">Objednávka číslo: </w:t>
                      </w:r>
                      <w:r>
                        <w:t>6/2020</w:t>
                      </w:r>
                    </w:p>
                    <w:p w:rsidR="002B263C" w:rsidRDefault="00C6477F">
                      <w:pPr>
                        <w:pStyle w:val="Zkladntext2"/>
                        <w:shd w:val="clear" w:color="auto" w:fill="auto"/>
                        <w:spacing w:before="0"/>
                        <w:ind w:firstLine="720"/>
                      </w:pPr>
                      <w:r>
                        <w:t>IMa základě předložené nabídky objednáváme u Vaší firmy 16 stavitelných sestav 2+1 GÁBI vel. 5-7, barva RAL 3020, včetně odkládacích košů a pracovní deskou tl. 22 mm s oblými rohy Předem dohodnutá cena 69.744,- Kč vč.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814070</wp:posOffset>
                </wp:positionH>
                <wp:positionV relativeFrom="paragraph">
                  <wp:posOffset>4544060</wp:posOffset>
                </wp:positionV>
                <wp:extent cx="3437890" cy="127000"/>
                <wp:effectExtent l="0" t="0" r="635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spacing w:before="0" w:line="200" w:lineRule="exact"/>
                            </w:pPr>
                            <w:r>
                              <w:t xml:space="preserve">Zboží uhradíme po </w:t>
                            </w:r>
                            <w:r>
                              <w:t>jeho předání na základě vystavené faktury.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64.1pt;margin-top:357.8pt;width:270.7pt;height:10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+6swIAALE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2"/>
                        <w:shd w:val="clear" w:color="auto" w:fill="auto"/>
                        <w:spacing w:before="0" w:line="200" w:lineRule="exact"/>
                      </w:pPr>
                      <w:r>
                        <w:t xml:space="preserve">Zboží uhradíme po </w:t>
                      </w:r>
                      <w:r>
                        <w:t>jeho předání na základě vystavené faktury.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1268095</wp:posOffset>
                </wp:positionH>
                <wp:positionV relativeFrom="paragraph">
                  <wp:posOffset>5186680</wp:posOffset>
                </wp:positionV>
                <wp:extent cx="1307465" cy="127000"/>
                <wp:effectExtent l="0" t="1270" r="635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Děkujeme s pozdravem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9.85pt;margin-top:408.4pt;width:102.95pt;height:10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2"/>
                        <w:shd w:val="clear" w:color="auto" w:fill="auto"/>
                        <w:spacing w:before="0" w:line="200" w:lineRule="exact"/>
                      </w:pPr>
                      <w:r>
                        <w:t>Děkujeme s pozdravem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4736465</wp:posOffset>
                </wp:positionH>
                <wp:positionV relativeFrom="paragraph">
                  <wp:posOffset>4467860</wp:posOffset>
                </wp:positionV>
                <wp:extent cx="1670050" cy="60325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rStyle w:val="Zkladntext5dkovn-1ptMtko100Exact"/>
                              </w:rPr>
                              <w:t>33</w:t>
                            </w:r>
                            <w:r>
                              <w:rPr>
                                <w:rStyle w:val="Zkladntext5MicrosoftSansSerif95ptMtko100Exact"/>
                                <w:b w:val="0"/>
                                <w:bCs w:val="0"/>
                              </w:rPr>
                              <w:t xml:space="preserve">. </w:t>
                            </w:r>
                            <w:r>
                              <w:t>základní škola Plzeň, I. Brzkové 31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5MicrosoftSansSerif8ptMtko100Exact"/>
                              </w:rPr>
                              <w:t xml:space="preserve">31S 11 </w:t>
                            </w:r>
                            <w:r>
                              <w:rPr>
                                <w:rStyle w:val="Zkladntext58ptKurzvaMtko100Exact"/>
                              </w:rPr>
                              <w:t>rizeři</w:t>
                            </w:r>
                          </w:p>
                          <w:p w:rsidR="002B263C" w:rsidRDefault="002B263C">
                            <w:pPr>
                              <w:pStyle w:val="Zkladn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72.95pt;margin-top:351.8pt;width:131.5pt;height:47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FQrQ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rStyle w:val="Zkladntext5dkovn-1ptMtko100Exact"/>
                        </w:rPr>
                        <w:t>33</w:t>
                      </w:r>
                      <w:r>
                        <w:rPr>
                          <w:rStyle w:val="Zkladntext5MicrosoftSansSerif95ptMtko100Exact"/>
                          <w:b w:val="0"/>
                          <w:bCs w:val="0"/>
                        </w:rPr>
                        <w:t xml:space="preserve">. </w:t>
                      </w:r>
                      <w:r>
                        <w:t>základní škola Plzeň, I. Brzkové 31</w:t>
                      </w:r>
                      <w:r>
                        <w:br/>
                      </w:r>
                      <w:r>
                        <w:rPr>
                          <w:rStyle w:val="Zkladntext5MicrosoftSansSerif8ptMtko100Exact"/>
                        </w:rPr>
                        <w:t xml:space="preserve">31S 11 </w:t>
                      </w:r>
                      <w:r>
                        <w:rPr>
                          <w:rStyle w:val="Zkladntext58ptKurzvaMtko100Exact"/>
                        </w:rPr>
                        <w:t>rizeři</w:t>
                      </w:r>
                    </w:p>
                    <w:p w:rsidR="002B263C" w:rsidRDefault="002B263C">
                      <w:pPr>
                        <w:pStyle w:val="Zkladntext7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5507990</wp:posOffset>
                </wp:positionH>
                <wp:positionV relativeFrom="paragraph">
                  <wp:posOffset>5186680</wp:posOffset>
                </wp:positionV>
                <wp:extent cx="475615" cy="254000"/>
                <wp:effectExtent l="0" t="1270" r="2540" b="190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8"/>
                              <w:shd w:val="clear" w:color="auto" w:fill="auto"/>
                              <w:spacing w:line="200" w:lineRule="exact"/>
                              <w:ind w:left="140"/>
                            </w:pPr>
                            <w:r>
                              <w:t>/-i</w:t>
                            </w:r>
                          </w:p>
                          <w:p w:rsidR="002B263C" w:rsidRDefault="00C6477F">
                            <w:pPr>
                              <w:pStyle w:val="Zkladntext8"/>
                              <w:shd w:val="clear" w:color="auto" w:fill="auto"/>
                              <w:tabs>
                                <w:tab w:val="left" w:leader="hyphen" w:pos="562"/>
                              </w:tabs>
                              <w:spacing w:line="200" w:lineRule="exact"/>
                              <w:ind w:left="140"/>
                            </w:pPr>
                            <w:r>
                              <w:t>■4!</w:t>
                            </w:r>
                            <w:r>
                              <w:rPr>
                                <w:rStyle w:val="Zkladntext8NekurzvaExact"/>
                              </w:rPr>
                              <w:tab/>
                            </w: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33.7pt;margin-top:408.4pt;width:37.45pt;height:20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8"/>
                        <w:shd w:val="clear" w:color="auto" w:fill="auto"/>
                        <w:spacing w:line="200" w:lineRule="exact"/>
                        <w:ind w:left="140"/>
                      </w:pPr>
                      <w:r>
                        <w:t>/-i</w:t>
                      </w:r>
                    </w:p>
                    <w:p w:rsidR="002B263C" w:rsidRDefault="00C6477F">
                      <w:pPr>
                        <w:pStyle w:val="Zkladntext8"/>
                        <w:shd w:val="clear" w:color="auto" w:fill="auto"/>
                        <w:tabs>
                          <w:tab w:val="left" w:leader="hyphen" w:pos="562"/>
                        </w:tabs>
                        <w:spacing w:line="200" w:lineRule="exact"/>
                        <w:ind w:left="140"/>
                      </w:pPr>
                      <w:r>
                        <w:t>■4!</w:t>
                      </w:r>
                      <w:r>
                        <w:rPr>
                          <w:rStyle w:val="Zkladntext8NekurzvaExact"/>
                        </w:rPr>
                        <w:tab/>
                      </w:r>
                      <w: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4754880</wp:posOffset>
                </wp:positionH>
                <wp:positionV relativeFrom="paragraph">
                  <wp:posOffset>5536565</wp:posOffset>
                </wp:positionV>
                <wp:extent cx="1097280" cy="378460"/>
                <wp:effectExtent l="0" t="0" r="635" b="381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spacing w:before="0" w:line="298" w:lineRule="exact"/>
                              <w:ind w:left="20"/>
                              <w:jc w:val="center"/>
                            </w:pPr>
                            <w:r>
                              <w:t>Mgr. Radek Růžička</w:t>
                            </w:r>
                            <w:r>
                              <w:br/>
                              <w:t>ředitel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4.4pt;margin-top:435.95pt;width:86.4pt;height:29.8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sG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2"/>
                        <w:shd w:val="clear" w:color="auto" w:fill="auto"/>
                        <w:spacing w:before="0" w:line="298" w:lineRule="exact"/>
                        <w:ind w:left="20"/>
                        <w:jc w:val="center"/>
                      </w:pPr>
                      <w:r>
                        <w:t>Mgr. Radek Růžička</w:t>
                      </w:r>
                      <w:r>
                        <w:br/>
                        <w:t>ředitel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819785</wp:posOffset>
                </wp:positionH>
                <wp:positionV relativeFrom="paragraph">
                  <wp:posOffset>6626225</wp:posOffset>
                </wp:positionV>
                <wp:extent cx="2667000" cy="267970"/>
                <wp:effectExtent l="0" t="2540" r="381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9"/>
                              <w:shd w:val="clear" w:color="auto" w:fill="auto"/>
                              <w:spacing w:after="12" w:line="210" w:lineRule="exact"/>
                            </w:pPr>
                            <w:r>
                              <w:t xml:space="preserve">Akceptace </w:t>
                            </w:r>
                            <w:r>
                              <w:t>objednávky</w:t>
                            </w:r>
                          </w:p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Tímto akceptujeme výše uvedenou objednávku.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4.55pt;margin-top:521.75pt;width:210pt;height:21.1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w/EtQIAALE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9"/>
                        <w:shd w:val="clear" w:color="auto" w:fill="auto"/>
                        <w:spacing w:after="12" w:line="210" w:lineRule="exact"/>
                      </w:pPr>
                      <w:r>
                        <w:t xml:space="preserve">Akceptace </w:t>
                      </w:r>
                      <w:r>
                        <w:t>objednávky</w:t>
                      </w:r>
                    </w:p>
                    <w:p w:rsidR="002B263C" w:rsidRDefault="00C6477F">
                      <w:pPr>
                        <w:pStyle w:val="Zkladntext2"/>
                        <w:shd w:val="clear" w:color="auto" w:fill="auto"/>
                        <w:spacing w:before="0" w:line="200" w:lineRule="exact"/>
                      </w:pPr>
                      <w:r>
                        <w:t>Tímto akceptujeme výše uvedenou objednávku.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7691120</wp:posOffset>
                </wp:positionV>
                <wp:extent cx="1301750" cy="177800"/>
                <wp:effectExtent l="0" t="635" r="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2" w:name="bookmark1"/>
                            <w:r>
                              <w:rPr>
                                <w:rStyle w:val="Nadpis2TimesNewRomanNekurzvadkovn0ptExact"/>
                                <w:rFonts w:eastAsia="Calibri"/>
                                <w:vertAlign w:val="subscript"/>
                              </w:rPr>
                              <w:t>Dne</w:t>
                            </w:r>
                            <w:r>
                              <w:rPr>
                                <w:rStyle w:val="Nadpis2TimesNewRomanNekurzvadkovn0ptExact"/>
                                <w:rFonts w:eastAsia="Calibri"/>
                              </w:rPr>
                              <w:t xml:space="preserve"> </w:t>
                            </w:r>
                            <w:r>
                              <w:t xml:space="preserve">?-Z. </w:t>
                            </w:r>
                            <w:r>
                              <w:rPr>
                                <w:rStyle w:val="Nadpis2dkovn0ptExact"/>
                                <w:i/>
                                <w:iCs/>
                              </w:rPr>
                              <w:t>Zozo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66pt;margin-top:605.6pt;width:102.5pt;height:14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kAsQIAALI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3" w:name="bookmark1"/>
                      <w:r>
                        <w:rPr>
                          <w:rStyle w:val="Nadpis2TimesNewRomanNekurzvadkovn0ptExact"/>
                          <w:rFonts w:eastAsia="Calibri"/>
                          <w:vertAlign w:val="subscript"/>
                        </w:rPr>
                        <w:t>Dne</w:t>
                      </w:r>
                      <w:r>
                        <w:rPr>
                          <w:rStyle w:val="Nadpis2TimesNewRomanNekurzvadkovn0ptExact"/>
                          <w:rFonts w:eastAsia="Calibri"/>
                        </w:rPr>
                        <w:t xml:space="preserve"> </w:t>
                      </w:r>
                      <w:r>
                        <w:t xml:space="preserve">?-Z. </w:t>
                      </w:r>
                      <w:r>
                        <w:rPr>
                          <w:rStyle w:val="Nadpis2dkovn0ptExact"/>
                          <w:i/>
                          <w:iCs/>
                        </w:rPr>
                        <w:t>Zozo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4221480</wp:posOffset>
                </wp:positionH>
                <wp:positionV relativeFrom="paragraph">
                  <wp:posOffset>7115810</wp:posOffset>
                </wp:positionV>
                <wp:extent cx="1685290" cy="462280"/>
                <wp:effectExtent l="0" t="0" r="3175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 xml:space="preserve">MULTIP Moravia s.r.o. </w:t>
                            </w:r>
                            <w:r>
                              <w:rPr>
                                <w:rStyle w:val="Zkladntext10Exact0"/>
                              </w:rPr>
                              <w:t>MULTIP.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10MicrosoftSansSerif8ptdkovn0ptExact"/>
                              </w:rPr>
                              <w:t xml:space="preserve">Nový Jičín </w:t>
                            </w:r>
                            <w:r>
                              <w:rPr>
                                <w:rStyle w:val="Zkladntext10TimesNewRoman85ptdkovn0ptExact"/>
                                <w:rFonts w:eastAsia="Calibri"/>
                              </w:rPr>
                              <w:t>-Palaekétoál35/22_BSČ.I41D1 _</w:t>
                            </w:r>
                          </w:p>
                          <w:p w:rsidR="002B263C" w:rsidRDefault="00C6477F">
                            <w:pPr>
                              <w:pStyle w:val="Zkladntext11"/>
                              <w:shd w:val="clear" w:color="auto" w:fill="auto"/>
                              <w:ind w:left="160"/>
                            </w:pPr>
                            <w:r>
                              <w:t>ič: 18827971 DIČ: CZ16627971 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32.4pt;margin-top:560.3pt;width:132.7pt;height:36.4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VUsQIAALI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10"/>
                        <w:shd w:val="clear" w:color="auto" w:fill="auto"/>
                      </w:pPr>
                      <w:r>
                        <w:t xml:space="preserve">MULTIP Moravia s.r.o. </w:t>
                      </w:r>
                      <w:r>
                        <w:rPr>
                          <w:rStyle w:val="Zkladntext10Exact0"/>
                        </w:rPr>
                        <w:t>MULTIP.</w:t>
                      </w:r>
                      <w:r>
                        <w:t xml:space="preserve"> </w:t>
                      </w:r>
                      <w:r>
                        <w:rPr>
                          <w:rStyle w:val="Zkladntext10MicrosoftSansSerif8ptdkovn0ptExact"/>
                        </w:rPr>
                        <w:t xml:space="preserve">Nový Jičín </w:t>
                      </w:r>
                      <w:r>
                        <w:rPr>
                          <w:rStyle w:val="Zkladntext10TimesNewRoman85ptdkovn0ptExact"/>
                          <w:rFonts w:eastAsia="Calibri"/>
                        </w:rPr>
                        <w:t>-Palaekétoál35/22_BSČ.I41D1 _</w:t>
                      </w:r>
                    </w:p>
                    <w:p w:rsidR="002B263C" w:rsidRDefault="00C6477F">
                      <w:pPr>
                        <w:pStyle w:val="Zkladntext11"/>
                        <w:shd w:val="clear" w:color="auto" w:fill="auto"/>
                        <w:ind w:left="160"/>
                      </w:pPr>
                      <w:r>
                        <w:t>ič: 18827971 DIČ: CZ16627971 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3919855</wp:posOffset>
                </wp:positionH>
                <wp:positionV relativeFrom="paragraph">
                  <wp:posOffset>7939405</wp:posOffset>
                </wp:positionV>
                <wp:extent cx="2514600" cy="254000"/>
                <wp:effectExtent l="635" t="1270" r="0" b="190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(označení dodavatele, osoby podepisující,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08.65pt;margin-top:625.15pt;width:198pt;height:20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2"/>
                        <w:shd w:val="clear" w:color="auto" w:fill="auto"/>
                        <w:spacing w:before="0" w:line="200" w:lineRule="exact"/>
                      </w:pPr>
                      <w:r>
                        <w:t>(označení dodavatele, osoby podepisující, podpis)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8619490</wp:posOffset>
                </wp:positionV>
                <wp:extent cx="3279775" cy="539115"/>
                <wp:effectExtent l="0" t="0" r="127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1339"/>
                              </w:tabs>
                              <w:spacing w:before="0" w:line="283" w:lineRule="exact"/>
                            </w:pPr>
                            <w:r>
                              <w:t xml:space="preserve">oprávněný k jednání ve </w:t>
                            </w:r>
                            <w:r>
                              <w:t>věcech technických a organizačních</w:t>
                            </w:r>
                            <w:r>
                              <w:t>, správa 33. ZŠ telefon</w:t>
                            </w:r>
                            <w:r>
                              <w:tab/>
                            </w:r>
                          </w:p>
                          <w:p w:rsidR="002B263C" w:rsidRDefault="00C6477F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1330"/>
                              </w:tabs>
                              <w:spacing w:before="0" w:line="283" w:lineRule="exact"/>
                              <w:jc w:val="both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66pt;margin-top:678.7pt;width:258.25pt;height:42.4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2"/>
                        <w:shd w:val="clear" w:color="auto" w:fill="auto"/>
                        <w:tabs>
                          <w:tab w:val="left" w:pos="1339"/>
                        </w:tabs>
                        <w:spacing w:before="0" w:line="283" w:lineRule="exact"/>
                      </w:pPr>
                      <w:r>
                        <w:t xml:space="preserve">oprávněný k jednání ve </w:t>
                      </w:r>
                      <w:r>
                        <w:t>věcech technických a organizačních</w:t>
                      </w:r>
                      <w:r>
                        <w:t>, správa 33. ZŠ telefon</w:t>
                      </w:r>
                      <w:r>
                        <w:tab/>
                      </w:r>
                    </w:p>
                    <w:p w:rsidR="002B263C" w:rsidRDefault="00C6477F">
                      <w:pPr>
                        <w:pStyle w:val="Zkladntext2"/>
                        <w:shd w:val="clear" w:color="auto" w:fill="auto"/>
                        <w:tabs>
                          <w:tab w:val="left" w:pos="1330"/>
                        </w:tabs>
                        <w:spacing w:before="0" w:line="283" w:lineRule="exact"/>
                        <w:jc w:val="both"/>
                      </w:pPr>
                      <w:r>
                        <w:t>e-mail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844550</wp:posOffset>
                </wp:positionH>
                <wp:positionV relativeFrom="paragraph">
                  <wp:posOffset>9568180</wp:posOffset>
                </wp:positionV>
                <wp:extent cx="5281930" cy="219710"/>
                <wp:effectExtent l="1905" t="1270" r="254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3C" w:rsidRDefault="00C6477F">
                            <w:pPr>
                              <w:pStyle w:val="Zkladntext12"/>
                              <w:shd w:val="clear" w:color="auto" w:fill="auto"/>
                              <w:tabs>
                                <w:tab w:val="left" w:pos="2717"/>
                                <w:tab w:val="left" w:pos="6110"/>
                              </w:tabs>
                            </w:pPr>
                            <w:r>
                              <w:t>Telefon :</w:t>
                            </w:r>
                            <w:r>
                              <w:tab/>
                              <w:t>Bankovní spojení:</w:t>
                            </w:r>
                            <w:r>
                              <w:tab/>
                            </w:r>
                            <w:r>
                              <w:t>h1tp:/f\vw\v.:s33pken.cy‘</w:t>
                            </w:r>
                          </w:p>
                          <w:p w:rsidR="002B263C" w:rsidRDefault="00C6477F" w:rsidP="00C6477F">
                            <w:pPr>
                              <w:pStyle w:val="Zkladntext12"/>
                              <w:shd w:val="clear" w:color="auto" w:fill="auto"/>
                              <w:tabs>
                                <w:tab w:val="left" w:pos="562"/>
                                <w:tab w:val="left" w:pos="2750"/>
                                <w:tab w:val="left" w:pos="6206"/>
                              </w:tabs>
                            </w:pPr>
                            <w:r>
                              <w:t>Fax:</w:t>
                            </w:r>
                            <w:r>
                              <w:tab/>
                            </w:r>
                            <w:r>
                              <w:tab/>
                              <w:t>1C: 049 777 548</w:t>
                            </w:r>
                            <w:bookmarkStart w:id="4" w:name="_GoBack"/>
                            <w:bookmarkEnd w:id="4"/>
                            <w:r>
                              <w:tab/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66.5pt;margin-top:753.4pt;width:415.9pt;height:17.3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WUsA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" filled="f" stroked="f">
                <v:textbox style="mso-fit-shape-to-text:t" inset="0,0,0,0">
                  <w:txbxContent>
                    <w:p w:rsidR="002B263C" w:rsidRDefault="00C6477F">
                      <w:pPr>
                        <w:pStyle w:val="Zkladntext12"/>
                        <w:shd w:val="clear" w:color="auto" w:fill="auto"/>
                        <w:tabs>
                          <w:tab w:val="left" w:pos="2717"/>
                          <w:tab w:val="left" w:pos="6110"/>
                        </w:tabs>
                      </w:pPr>
                      <w:r>
                        <w:t>Telefon :</w:t>
                      </w:r>
                      <w:r>
                        <w:tab/>
                        <w:t>Bankovní spojení:</w:t>
                      </w:r>
                      <w:r>
                        <w:tab/>
                      </w:r>
                      <w:r>
                        <w:t>h1tp:/f\vw\v.:s33pken.cy‘</w:t>
                      </w:r>
                    </w:p>
                    <w:p w:rsidR="002B263C" w:rsidRDefault="00C6477F" w:rsidP="00C6477F">
                      <w:pPr>
                        <w:pStyle w:val="Zkladntext12"/>
                        <w:shd w:val="clear" w:color="auto" w:fill="auto"/>
                        <w:tabs>
                          <w:tab w:val="left" w:pos="562"/>
                          <w:tab w:val="left" w:pos="2750"/>
                          <w:tab w:val="left" w:pos="6206"/>
                        </w:tabs>
                      </w:pPr>
                      <w:r>
                        <w:t>Fax:</w:t>
                      </w:r>
                      <w:r>
                        <w:tab/>
                      </w:r>
                      <w:r>
                        <w:tab/>
                        <w:t>1C: 049 777 548</w:t>
                      </w:r>
                      <w:bookmarkStart w:id="5" w:name="_GoBack"/>
                      <w:bookmarkEnd w:id="5"/>
                      <w:r>
                        <w:tab/>
                        <w:t xml:space="preserve">e-mail: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360" w:lineRule="exact"/>
      </w:pPr>
    </w:p>
    <w:p w:rsidR="002B263C" w:rsidRDefault="002B263C">
      <w:pPr>
        <w:spacing w:line="510" w:lineRule="exact"/>
      </w:pPr>
    </w:p>
    <w:p w:rsidR="002B263C" w:rsidRDefault="002B263C">
      <w:pPr>
        <w:rPr>
          <w:sz w:val="2"/>
          <w:szCs w:val="2"/>
        </w:rPr>
      </w:pPr>
    </w:p>
    <w:sectPr w:rsidR="002B263C">
      <w:type w:val="continuous"/>
      <w:pgSz w:w="11900" w:h="16840"/>
      <w:pgMar w:top="324" w:right="145" w:bottom="324" w:left="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757" w:rsidRDefault="00947757">
      <w:r>
        <w:separator/>
      </w:r>
    </w:p>
  </w:endnote>
  <w:endnote w:type="continuationSeparator" w:id="0">
    <w:p w:rsidR="00947757" w:rsidRDefault="0094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757" w:rsidRDefault="00947757"/>
  </w:footnote>
  <w:footnote w:type="continuationSeparator" w:id="0">
    <w:p w:rsidR="00947757" w:rsidRDefault="009477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3C"/>
    <w:rsid w:val="002B263C"/>
    <w:rsid w:val="00947757"/>
    <w:rsid w:val="00C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83BB5B9"/>
  <w15:docId w15:val="{20EF7F22-91AF-4C5A-AA67-FB4BFF70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Calibri25ptNekurzvadkovn-1ptExact">
    <w:name w:val="Základní text (3) + Calibri;25 pt;Ne kurzíva;Řádkování -1 pt Exact"/>
    <w:basedOn w:val="Zkladntext3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KurzvaExact">
    <w:name w:val="Nadpis #1 + Kurzíva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Corbel11ptNetunExact">
    <w:name w:val="Základní text (4) + Corbel;11 pt;Ne tučné Exact"/>
    <w:basedOn w:val="Zkladntext4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1"/>
      <w:szCs w:val="21"/>
      <w:u w:val="none"/>
    </w:rPr>
  </w:style>
  <w:style w:type="character" w:customStyle="1" w:styleId="Zkladntext5dkovn-1ptMtko100Exact">
    <w:name w:val="Základní text (5) + Řádkování -1 pt;Měřítko 100%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MicrosoftSansSerif95ptMtko100Exact">
    <w:name w:val="Základní text (5) + Microsoft Sans Serif;9;5 pt;Měřítko 100% Exact"/>
    <w:basedOn w:val="Zkladntext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MicrosoftSansSerif8ptMtko100Exact">
    <w:name w:val="Základní text (5) + Microsoft Sans Serif;8 pt;Měřítko 100%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8ptKurzvaMtko100Exact">
    <w:name w:val="Základní text (5) + 8 pt;Kurzíva;Měřítko 100%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7Cambria85ptNekurzvaExact">
    <w:name w:val="Základní text (7) + Cambria;8;5 pt;Ne kurzíva Exact"/>
    <w:basedOn w:val="Zkladntext7Exact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8NekurzvaExact">
    <w:name w:val="Základní text (8) + Ne kurzíva Exact"/>
    <w:basedOn w:val="Zkladntext8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/>
      <w:iCs/>
      <w:smallCaps w:val="0"/>
      <w:strike w:val="0"/>
      <w:spacing w:val="60"/>
      <w:sz w:val="28"/>
      <w:szCs w:val="28"/>
      <w:u w:val="none"/>
    </w:rPr>
  </w:style>
  <w:style w:type="character" w:customStyle="1" w:styleId="Nadpis2TimesNewRomanNekurzvadkovn0ptExact">
    <w:name w:val="Nadpis #2 + Times New Roman;Ne kurzíva;Řádkování 0 pt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dkovn0ptExact">
    <w:name w:val="Nadpis #2 + Řádkování 0 pt Exact"/>
    <w:basedOn w:val="Nadpis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10Exact0">
    <w:name w:val="Základní text (10) Exact"/>
    <w:basedOn w:val="Zkladntext10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10MicrosoftSansSerif8ptdkovn0ptExact">
    <w:name w:val="Základní text (10) + Microsoft Sans Serif;8 pt;Řádkování 0 pt Exact"/>
    <w:basedOn w:val="Zkladntext10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TimesNewRoman85ptdkovn0ptExact">
    <w:name w:val="Základní text (10) + Times New Roman;8;5 pt;Řádkování 0 pt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2" w:lineRule="exact"/>
      <w:ind w:firstLine="318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9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before="300" w:line="259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w w:val="70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92" w:lineRule="exact"/>
      <w:jc w:val="both"/>
    </w:pPr>
    <w:rPr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60"/>
      <w:sz w:val="28"/>
      <w:szCs w:val="2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82" w:lineRule="exact"/>
      <w:ind w:firstLine="900"/>
    </w:pPr>
    <w:rPr>
      <w:rFonts w:ascii="Calibri" w:eastAsia="Calibri" w:hAnsi="Calibri" w:cs="Calibri"/>
      <w:spacing w:val="-10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8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6ED755D1.dotm</Template>
  <TotalTime>45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2020-02-17T07:44:00Z</dcterms:created>
  <dcterms:modified xsi:type="dcterms:W3CDTF">2020-02-17T08:29:00Z</dcterms:modified>
</cp:coreProperties>
</file>